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5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60"/>
        <w:gridCol w:w="7020"/>
      </w:tblGrid>
      <w:tr w:rsidR="00C651AD" w:rsidRPr="001A4C6F">
        <w:trPr>
          <w:cantSplit/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C651AD" w:rsidRPr="001A4C6F" w:rsidRDefault="00C651AD">
            <w:pPr>
              <w:ind w:left="-18"/>
              <w:rPr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C651AD" w:rsidRPr="001A4C6F" w:rsidRDefault="00C651AD" w:rsidP="009E50AB">
            <w:pPr>
              <w:ind w:left="3042"/>
              <w:jc w:val="center"/>
              <w:rPr>
                <w:b/>
                <w:bCs/>
                <w:szCs w:val="16"/>
              </w:rPr>
            </w:pPr>
            <w:r w:rsidRPr="001A4C6F">
              <w:rPr>
                <w:b/>
                <w:bCs/>
                <w:szCs w:val="16"/>
              </w:rPr>
              <w:t xml:space="preserve">Приложение № </w:t>
            </w:r>
            <w:r>
              <w:rPr>
                <w:b/>
                <w:bCs/>
                <w:szCs w:val="16"/>
              </w:rPr>
              <w:t>3</w:t>
            </w:r>
          </w:p>
        </w:tc>
      </w:tr>
      <w:tr w:rsidR="00C651AD" w:rsidRPr="001A4C6F">
        <w:trPr>
          <w:cantSplit/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C651AD" w:rsidRPr="001A4C6F" w:rsidRDefault="00C651AD">
            <w:pPr>
              <w:rPr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C651AD" w:rsidRPr="001A4C6F" w:rsidRDefault="00C651AD" w:rsidP="009E50AB">
            <w:pPr>
              <w:ind w:left="3042"/>
              <w:jc w:val="center"/>
              <w:rPr>
                <w:b/>
                <w:bCs/>
                <w:szCs w:val="16"/>
              </w:rPr>
            </w:pPr>
            <w:r w:rsidRPr="001A4C6F">
              <w:rPr>
                <w:b/>
                <w:bCs/>
                <w:szCs w:val="16"/>
              </w:rPr>
              <w:t>к решению Воронежской</w:t>
            </w:r>
          </w:p>
        </w:tc>
      </w:tr>
      <w:tr w:rsidR="00C651AD" w:rsidRPr="001A4C6F">
        <w:trPr>
          <w:cantSplit/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C651AD" w:rsidRPr="001A4C6F" w:rsidRDefault="00C651AD">
            <w:pPr>
              <w:rPr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C651AD" w:rsidRPr="001A4C6F" w:rsidRDefault="00C651AD" w:rsidP="009E50AB">
            <w:pPr>
              <w:ind w:left="3042"/>
              <w:jc w:val="center"/>
              <w:rPr>
                <w:b/>
                <w:bCs/>
                <w:szCs w:val="16"/>
              </w:rPr>
            </w:pPr>
            <w:r w:rsidRPr="001A4C6F">
              <w:rPr>
                <w:b/>
                <w:bCs/>
                <w:szCs w:val="16"/>
              </w:rPr>
              <w:t>городской Думы</w:t>
            </w:r>
          </w:p>
        </w:tc>
      </w:tr>
      <w:tr w:rsidR="00C651AD" w:rsidRPr="001A4C6F" w:rsidTr="00C83B95">
        <w:trPr>
          <w:cantSplit/>
          <w:trHeight w:val="300"/>
        </w:trPr>
        <w:tc>
          <w:tcPr>
            <w:tcW w:w="3060" w:type="dxa"/>
            <w:tcBorders>
              <w:top w:val="nil"/>
              <w:left w:val="nil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C651AD" w:rsidRPr="001A4C6F" w:rsidRDefault="00C651AD">
            <w:pPr>
              <w:rPr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C651AD" w:rsidRPr="009E50AB" w:rsidRDefault="00C651AD" w:rsidP="009E50AB">
            <w:pPr>
              <w:ind w:left="3042"/>
              <w:jc w:val="center"/>
              <w:rPr>
                <w:b/>
                <w:bCs/>
                <w:szCs w:val="16"/>
              </w:rPr>
            </w:pPr>
            <w:r w:rsidRPr="001A4C6F">
              <w:rPr>
                <w:b/>
                <w:bCs/>
                <w:szCs w:val="16"/>
              </w:rPr>
              <w:t xml:space="preserve">от </w:t>
            </w:r>
            <w:r>
              <w:rPr>
                <w:b/>
                <w:bCs/>
                <w:szCs w:val="16"/>
              </w:rPr>
              <w:t>17.06.2015</w:t>
            </w:r>
            <w:r w:rsidRPr="001A4C6F">
              <w:rPr>
                <w:b/>
                <w:bCs/>
                <w:szCs w:val="16"/>
              </w:rPr>
              <w:t xml:space="preserve"> №</w:t>
            </w:r>
            <w:r>
              <w:rPr>
                <w:b/>
                <w:bCs/>
                <w:szCs w:val="16"/>
              </w:rPr>
              <w:t xml:space="preserve"> 1835-</w:t>
            </w:r>
            <w:r>
              <w:rPr>
                <w:b/>
                <w:bCs/>
                <w:szCs w:val="16"/>
                <w:lang w:val="en-US"/>
              </w:rPr>
              <w:t>III</w:t>
            </w:r>
          </w:p>
        </w:tc>
      </w:tr>
      <w:tr w:rsidR="00C651AD" w:rsidRPr="001A4C6F" w:rsidTr="00C83B95">
        <w:trPr>
          <w:trHeight w:val="505"/>
        </w:trPr>
        <w:tc>
          <w:tcPr>
            <w:tcW w:w="10080" w:type="dxa"/>
            <w:gridSpan w:val="2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C651AD" w:rsidRDefault="00C651AD" w:rsidP="00C83B95">
            <w:pPr>
              <w:rPr>
                <w:b/>
                <w:szCs w:val="20"/>
              </w:rPr>
            </w:pPr>
          </w:p>
          <w:p w:rsidR="00C651AD" w:rsidRPr="002A0DAD" w:rsidRDefault="00C651AD" w:rsidP="00C83B95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«</w:t>
            </w:r>
            <w:r w:rsidRPr="002A0DAD">
              <w:rPr>
                <w:b/>
                <w:szCs w:val="20"/>
              </w:rPr>
              <w:t>Приложение № 4 к решению Воронежской городской Думы от 24.12.2014 № 1692-</w:t>
            </w:r>
            <w:r w:rsidRPr="002A0DAD">
              <w:rPr>
                <w:b/>
                <w:szCs w:val="20"/>
                <w:lang w:val="en-US"/>
              </w:rPr>
              <w:t>III</w:t>
            </w:r>
            <w:r w:rsidRPr="002A0DAD">
              <w:rPr>
                <w:b/>
                <w:szCs w:val="20"/>
              </w:rPr>
              <w:t xml:space="preserve"> </w:t>
            </w:r>
          </w:p>
          <w:p w:rsidR="00C651AD" w:rsidRDefault="00C651AD" w:rsidP="00C83B95">
            <w:pPr>
              <w:jc w:val="center"/>
              <w:rPr>
                <w:b/>
                <w:szCs w:val="20"/>
              </w:rPr>
            </w:pPr>
            <w:r w:rsidRPr="002A0DAD">
              <w:rPr>
                <w:b/>
                <w:szCs w:val="20"/>
              </w:rPr>
              <w:t xml:space="preserve">«О бюджете городского округа город Воронеж на 2015 год </w:t>
            </w:r>
          </w:p>
          <w:p w:rsidR="00C651AD" w:rsidRDefault="00C651AD" w:rsidP="00C83B95">
            <w:pPr>
              <w:jc w:val="center"/>
              <w:rPr>
                <w:b/>
                <w:szCs w:val="20"/>
              </w:rPr>
            </w:pPr>
            <w:r w:rsidRPr="002A0DAD">
              <w:rPr>
                <w:b/>
                <w:szCs w:val="20"/>
              </w:rPr>
              <w:t>и на плановый период 2016 и 2017 годов»</w:t>
            </w:r>
          </w:p>
          <w:p w:rsidR="00C651AD" w:rsidRPr="00C83B95" w:rsidRDefault="00C651AD" w:rsidP="00C83B95">
            <w:pPr>
              <w:jc w:val="center"/>
              <w:rPr>
                <w:b/>
                <w:szCs w:val="20"/>
              </w:rPr>
            </w:pPr>
          </w:p>
        </w:tc>
      </w:tr>
      <w:tr w:rsidR="00C651AD" w:rsidRPr="001A4C6F" w:rsidTr="00C83B95">
        <w:trPr>
          <w:trHeight w:val="262"/>
        </w:trPr>
        <w:tc>
          <w:tcPr>
            <w:tcW w:w="10080" w:type="dxa"/>
            <w:gridSpan w:val="2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C651AD" w:rsidRPr="001A4C6F" w:rsidRDefault="00C651AD">
            <w:pPr>
              <w:pStyle w:val="Heading1"/>
              <w:rPr>
                <w:sz w:val="24"/>
              </w:rPr>
            </w:pPr>
            <w:r w:rsidRPr="001A4C6F">
              <w:rPr>
                <w:rFonts w:ascii="Times New Roman" w:hAnsi="Times New Roman" w:cs="Times New Roman"/>
                <w:caps/>
                <w:sz w:val="24"/>
                <w:szCs w:val="28"/>
              </w:rPr>
              <w:t xml:space="preserve">ПЕРЕЧЕНЬ ГЛАВНЫХ администраторОВ доходов </w:t>
            </w:r>
          </w:p>
        </w:tc>
      </w:tr>
      <w:tr w:rsidR="00C651AD" w:rsidRPr="001A4C6F" w:rsidTr="00C83B95">
        <w:trPr>
          <w:trHeight w:val="252"/>
        </w:trPr>
        <w:tc>
          <w:tcPr>
            <w:tcW w:w="10080" w:type="dxa"/>
            <w:gridSpan w:val="2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C651AD" w:rsidRPr="001A4C6F" w:rsidRDefault="00C651AD" w:rsidP="00E32918">
            <w:pPr>
              <w:jc w:val="center"/>
              <w:rPr>
                <w:b/>
                <w:bCs/>
                <w:caps/>
                <w:szCs w:val="28"/>
              </w:rPr>
            </w:pPr>
            <w:r w:rsidRPr="001A4C6F">
              <w:rPr>
                <w:b/>
                <w:bCs/>
                <w:caps/>
                <w:szCs w:val="28"/>
              </w:rPr>
              <w:t xml:space="preserve">бюджета городского округа город Воронеж </w:t>
            </w:r>
          </w:p>
        </w:tc>
      </w:tr>
    </w:tbl>
    <w:p w:rsidR="00C651AD" w:rsidRPr="001A4C6F" w:rsidRDefault="00C651AD"/>
    <w:tbl>
      <w:tblPr>
        <w:tblW w:w="10080" w:type="dxa"/>
        <w:tblInd w:w="-5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70"/>
        <w:gridCol w:w="2835"/>
        <w:gridCol w:w="33"/>
        <w:gridCol w:w="12"/>
        <w:gridCol w:w="5530"/>
      </w:tblGrid>
      <w:tr w:rsidR="00C651AD" w:rsidRPr="001A4C6F">
        <w:trPr>
          <w:trHeight w:val="1004"/>
          <w:tblHeader/>
        </w:trPr>
        <w:tc>
          <w:tcPr>
            <w:tcW w:w="450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C651AD" w:rsidRPr="001A4C6F" w:rsidRDefault="00C651AD">
            <w:pPr>
              <w:jc w:val="center"/>
              <w:rPr>
                <w:b/>
                <w:bCs/>
                <w:szCs w:val="28"/>
              </w:rPr>
            </w:pPr>
            <w:r w:rsidRPr="001A4C6F">
              <w:rPr>
                <w:b/>
                <w:bCs/>
                <w:szCs w:val="28"/>
              </w:rPr>
              <w:t>Код бюджетной классификации Российской Федерации</w:t>
            </w:r>
          </w:p>
        </w:tc>
        <w:tc>
          <w:tcPr>
            <w:tcW w:w="5575" w:type="dxa"/>
            <w:gridSpan w:val="3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651AD" w:rsidRPr="001A4C6F" w:rsidRDefault="00C651AD" w:rsidP="003722FF">
            <w:pPr>
              <w:jc w:val="center"/>
              <w:rPr>
                <w:b/>
                <w:bCs/>
                <w:szCs w:val="28"/>
              </w:rPr>
            </w:pPr>
            <w:r w:rsidRPr="001A4C6F">
              <w:rPr>
                <w:b/>
                <w:bCs/>
                <w:szCs w:val="28"/>
              </w:rPr>
              <w:t>Наименование главного администратора доходов бюджета городского округа</w:t>
            </w:r>
          </w:p>
        </w:tc>
      </w:tr>
      <w:tr w:rsidR="00C651AD" w:rsidRPr="001A4C6F">
        <w:trPr>
          <w:trHeight w:val="1004"/>
          <w:tblHeader/>
        </w:trPr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C651AD" w:rsidRPr="001A4C6F" w:rsidRDefault="00C651AD">
            <w:pPr>
              <w:jc w:val="center"/>
              <w:rPr>
                <w:b/>
                <w:bCs/>
                <w:szCs w:val="28"/>
              </w:rPr>
            </w:pPr>
            <w:r w:rsidRPr="001A4C6F">
              <w:rPr>
                <w:b/>
                <w:bCs/>
                <w:szCs w:val="28"/>
              </w:rPr>
              <w:t>главного администра-тора доходов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651AD" w:rsidRPr="001A4C6F" w:rsidRDefault="00C651AD">
            <w:pPr>
              <w:jc w:val="center"/>
              <w:rPr>
                <w:b/>
                <w:bCs/>
                <w:szCs w:val="28"/>
              </w:rPr>
            </w:pPr>
            <w:r w:rsidRPr="001A4C6F">
              <w:rPr>
                <w:b/>
                <w:bCs/>
                <w:szCs w:val="28"/>
              </w:rPr>
              <w:t>доходов бюджета городского округа</w:t>
            </w:r>
          </w:p>
        </w:tc>
        <w:tc>
          <w:tcPr>
            <w:tcW w:w="55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651AD" w:rsidRPr="001A4C6F" w:rsidRDefault="00C651AD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C651AD" w:rsidRPr="001A4C6F" w:rsidTr="0003315E">
        <w:trPr>
          <w:cantSplit/>
          <w:trHeight w:val="545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Pr="001A4C6F" w:rsidRDefault="00C651AD" w:rsidP="00FE1C7A">
            <w:pPr>
              <w:jc w:val="center"/>
              <w:rPr>
                <w:b/>
              </w:rPr>
            </w:pPr>
            <w:r w:rsidRPr="001A4C6F">
              <w:rPr>
                <w:b/>
              </w:rPr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Pr="001A4C6F" w:rsidRDefault="00C651AD" w:rsidP="00FE1C7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Pr="001A4C6F" w:rsidRDefault="00C651AD" w:rsidP="003722FF">
            <w:pPr>
              <w:jc w:val="center"/>
              <w:rPr>
                <w:b/>
              </w:rPr>
            </w:pPr>
            <w:r w:rsidRPr="001A4C6F">
              <w:rPr>
                <w:b/>
              </w:rPr>
              <w:t>Администрация городского округа город Воронеж</w:t>
            </w:r>
          </w:p>
        </w:tc>
      </w:tr>
      <w:tr w:rsidR="00C651AD" w:rsidRPr="001A4C6F" w:rsidTr="00F81148">
        <w:trPr>
          <w:cantSplit/>
          <w:trHeight w:val="872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3E7686" w:rsidRDefault="00C651AD" w:rsidP="00902816">
            <w:pPr>
              <w:jc w:val="center"/>
              <w:rPr>
                <w:szCs w:val="28"/>
              </w:rPr>
            </w:pPr>
            <w:r w:rsidRPr="003E7686">
              <w:rPr>
                <w:szCs w:val="28"/>
              </w:rPr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091ACB">
            <w:pPr>
              <w:rPr>
                <w:szCs w:val="28"/>
              </w:rPr>
            </w:pPr>
            <w:r>
              <w:rPr>
                <w:szCs w:val="28"/>
              </w:rPr>
              <w:t>1 13 01994</w:t>
            </w:r>
            <w:r w:rsidRPr="001A4C6F">
              <w:rPr>
                <w:szCs w:val="28"/>
              </w:rPr>
              <w:t xml:space="preserve"> 04 0000 130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091ACB">
            <w:pPr>
              <w:jc w:val="both"/>
              <w:rPr>
                <w:szCs w:val="28"/>
              </w:rPr>
            </w:pPr>
            <w:r w:rsidRPr="001A4C6F">
              <w:rPr>
                <w:rFonts w:ascii="Times New Roman CYR" w:hAnsi="Times New Roman CYR" w:cs="Times New Roman CYR"/>
              </w:rPr>
              <w:t xml:space="preserve">Прочие доходы от оказания платных услуг </w:t>
            </w:r>
            <w:r>
              <w:rPr>
                <w:rFonts w:ascii="Times New Roman CYR" w:hAnsi="Times New Roman CYR" w:cs="Times New Roman CYR"/>
              </w:rPr>
              <w:t xml:space="preserve">(работ) </w:t>
            </w:r>
            <w:r w:rsidRPr="001A4C6F">
              <w:rPr>
                <w:rFonts w:ascii="Times New Roman CYR" w:hAnsi="Times New Roman CYR" w:cs="Times New Roman CYR"/>
              </w:rPr>
              <w:t xml:space="preserve">получателями средств бюджетов городских округов </w:t>
            </w:r>
          </w:p>
        </w:tc>
      </w:tr>
      <w:tr w:rsidR="00C651AD" w:rsidRPr="001A4C6F" w:rsidTr="0063593F">
        <w:trPr>
          <w:cantSplit/>
          <w:trHeight w:val="1498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3E7686" w:rsidRDefault="00C651AD" w:rsidP="00902816">
            <w:pPr>
              <w:jc w:val="center"/>
              <w:rPr>
                <w:szCs w:val="28"/>
              </w:rPr>
            </w:pPr>
            <w:r w:rsidRPr="003E7686">
              <w:rPr>
                <w:szCs w:val="28"/>
              </w:rPr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3E7686" w:rsidRDefault="00C651AD" w:rsidP="00902816">
            <w:pPr>
              <w:rPr>
                <w:szCs w:val="28"/>
              </w:rPr>
            </w:pPr>
            <w:r>
              <w:rPr>
                <w:szCs w:val="28"/>
              </w:rPr>
              <w:t>1 16 23041</w:t>
            </w:r>
            <w:r w:rsidRPr="003E7686">
              <w:rPr>
                <w:szCs w:val="28"/>
              </w:rPr>
              <w:t xml:space="preserve"> 04 0000 140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3E7686" w:rsidRDefault="00C651AD" w:rsidP="00902816">
            <w:pPr>
              <w:jc w:val="both"/>
              <w:rPr>
                <w:szCs w:val="28"/>
              </w:rPr>
            </w:pPr>
            <w:r w:rsidRPr="001A4C6F">
              <w:rPr>
                <w:szCs w:val="28"/>
              </w:rPr>
              <w:t>Доходы от возмещения ущерба при возникновении страховых случаев</w:t>
            </w:r>
            <w:r>
              <w:rPr>
                <w:szCs w:val="28"/>
              </w:rPr>
              <w:t xml:space="preserve"> по обязательному страхованию гражданской ответственности</w:t>
            </w:r>
            <w:r w:rsidRPr="001A4C6F">
              <w:rPr>
                <w:szCs w:val="28"/>
              </w:rPr>
              <w:t>, когда выгодоприобретателями выступают получатели средств бюджетов городских округов</w:t>
            </w:r>
          </w:p>
        </w:tc>
      </w:tr>
      <w:tr w:rsidR="00C651AD" w:rsidRPr="001A4C6F" w:rsidTr="006A3B5E">
        <w:trPr>
          <w:cantSplit/>
          <w:trHeight w:val="643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3E7686" w:rsidRDefault="00C651AD" w:rsidP="009028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C47956" w:rsidRDefault="00C651AD" w:rsidP="00610462">
            <w:pPr>
              <w:rPr>
                <w:szCs w:val="28"/>
              </w:rPr>
            </w:pPr>
            <w:r w:rsidRPr="00C47956">
              <w:rPr>
                <w:szCs w:val="28"/>
              </w:rPr>
              <w:t>1 16 33040 04 0000 140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610462" w:rsidRDefault="00C651AD" w:rsidP="00610462">
            <w:pPr>
              <w:jc w:val="both"/>
              <w:rPr>
                <w:szCs w:val="28"/>
              </w:rPr>
            </w:pPr>
            <w:r w:rsidRPr="00610462">
              <w:rPr>
                <w:szCs w:val="28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 </w:t>
            </w:r>
          </w:p>
        </w:tc>
      </w:tr>
      <w:tr w:rsidR="00C651AD" w:rsidRPr="001A4C6F" w:rsidTr="006A3B5E">
        <w:trPr>
          <w:cantSplit/>
          <w:trHeight w:val="643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C93E82" w:rsidRDefault="00C651AD" w:rsidP="00C93E82">
            <w:pPr>
              <w:jc w:val="center"/>
              <w:rPr>
                <w:szCs w:val="28"/>
              </w:rPr>
            </w:pPr>
            <w:r w:rsidRPr="00C93E82">
              <w:rPr>
                <w:szCs w:val="28"/>
              </w:rPr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C93E82" w:rsidRDefault="00C651AD" w:rsidP="00C93E82">
            <w:pPr>
              <w:rPr>
                <w:szCs w:val="28"/>
              </w:rPr>
            </w:pPr>
            <w:r w:rsidRPr="00C93E82">
              <w:rPr>
                <w:szCs w:val="28"/>
              </w:rPr>
              <w:t>1 16 90040 04 0000 140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C93E82" w:rsidRDefault="00C651AD" w:rsidP="00C93E82">
            <w:pPr>
              <w:jc w:val="both"/>
              <w:rPr>
                <w:szCs w:val="28"/>
              </w:rPr>
            </w:pPr>
            <w:r w:rsidRPr="00C93E82">
              <w:rPr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C651AD" w:rsidRPr="001A4C6F" w:rsidTr="006A3B5E">
        <w:trPr>
          <w:cantSplit/>
          <w:trHeight w:val="643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3E7686" w:rsidRDefault="00C651AD" w:rsidP="00902816">
            <w:pPr>
              <w:jc w:val="center"/>
              <w:rPr>
                <w:szCs w:val="28"/>
              </w:rPr>
            </w:pPr>
            <w:r w:rsidRPr="003E7686">
              <w:rPr>
                <w:szCs w:val="28"/>
              </w:rPr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3E7686" w:rsidRDefault="00C651AD" w:rsidP="00902816">
            <w:pPr>
              <w:rPr>
                <w:szCs w:val="28"/>
              </w:rPr>
            </w:pPr>
            <w:r w:rsidRPr="003E7686">
              <w:rPr>
                <w:szCs w:val="28"/>
              </w:rPr>
              <w:t>1 17 05040 04 0009 180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3E7686" w:rsidRDefault="00C651AD" w:rsidP="00902816">
            <w:pPr>
              <w:jc w:val="both"/>
              <w:rPr>
                <w:rFonts w:ascii="Times New Roman CYR" w:hAnsi="Times New Roman CYR" w:cs="Times New Roman CYR"/>
              </w:rPr>
            </w:pPr>
            <w:r w:rsidRPr="003E7686">
              <w:t>Прочие неналоговые доходы бюджетов городских округов (прочие поступления</w:t>
            </w:r>
            <w:r w:rsidRPr="003E7686">
              <w:rPr>
                <w:szCs w:val="28"/>
              </w:rPr>
              <w:t>)</w:t>
            </w:r>
          </w:p>
        </w:tc>
      </w:tr>
      <w:tr w:rsidR="00C651AD" w:rsidRPr="001A4C6F" w:rsidTr="006A3B5E">
        <w:trPr>
          <w:cantSplit/>
          <w:trHeight w:val="1116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CB4A73" w:rsidRDefault="00C651AD" w:rsidP="001B635C">
            <w:pPr>
              <w:jc w:val="center"/>
              <w:rPr>
                <w:szCs w:val="28"/>
              </w:rPr>
            </w:pPr>
            <w:r w:rsidRPr="00CB4A73">
              <w:rPr>
                <w:szCs w:val="28"/>
              </w:rPr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CB4A73" w:rsidRDefault="00C651AD" w:rsidP="001B635C">
            <w:pPr>
              <w:rPr>
                <w:szCs w:val="28"/>
              </w:rPr>
            </w:pPr>
            <w:r w:rsidRPr="00CB4A73">
              <w:rPr>
                <w:szCs w:val="28"/>
              </w:rPr>
              <w:t>2 02 03024 04 0000 151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CB4A73" w:rsidRDefault="00C651AD" w:rsidP="001B635C">
            <w:pPr>
              <w:jc w:val="both"/>
              <w:rPr>
                <w:szCs w:val="28"/>
              </w:rPr>
            </w:pPr>
            <w:r w:rsidRPr="00CB4A73">
              <w:rPr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C651AD" w:rsidRPr="001A4C6F" w:rsidTr="00CB4A73">
        <w:trPr>
          <w:cantSplit/>
          <w:trHeight w:val="537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CB4A73" w:rsidRDefault="00C651AD" w:rsidP="00CB4A73">
            <w:pPr>
              <w:jc w:val="center"/>
              <w:rPr>
                <w:bCs/>
              </w:rPr>
            </w:pPr>
            <w:r w:rsidRPr="00CB4A73">
              <w:rPr>
                <w:bCs/>
              </w:rPr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9F396B">
            <w:r w:rsidRPr="001A4C6F">
              <w:t>2 02 03999 04 0000 151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9F396B">
            <w:pPr>
              <w:jc w:val="both"/>
              <w:rPr>
                <w:szCs w:val="28"/>
              </w:rPr>
            </w:pPr>
            <w:r w:rsidRPr="001A4C6F">
              <w:rPr>
                <w:szCs w:val="28"/>
              </w:rPr>
              <w:t>Прочие субвенции бюджетам городских округов</w:t>
            </w:r>
          </w:p>
        </w:tc>
      </w:tr>
      <w:tr w:rsidR="00C651AD" w:rsidRPr="001A4C6F" w:rsidTr="00010744">
        <w:trPr>
          <w:cantSplit/>
          <w:trHeight w:val="1163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DA7739" w:rsidRDefault="00C651AD" w:rsidP="00010744">
            <w:pPr>
              <w:jc w:val="center"/>
            </w:pPr>
            <w:r w:rsidRPr="00DA7739"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DA7739" w:rsidRDefault="00C651AD" w:rsidP="00010744">
            <w:r w:rsidRPr="00DA7739">
              <w:t>2 02 04012 04 0000 151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DA7739" w:rsidRDefault="00C651AD" w:rsidP="00010744">
            <w:pPr>
              <w:jc w:val="both"/>
              <w:rPr>
                <w:szCs w:val="28"/>
              </w:rPr>
            </w:pPr>
            <w:r w:rsidRPr="00DA7739">
              <w:rPr>
                <w:szCs w:val="28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651AD" w:rsidRPr="001A4C6F" w:rsidTr="00E91F57">
        <w:trPr>
          <w:cantSplit/>
          <w:trHeight w:val="953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D51C97" w:rsidRDefault="00C651AD" w:rsidP="00E91F57">
            <w:pPr>
              <w:jc w:val="center"/>
            </w:pPr>
            <w:r w:rsidRPr="00D51C97"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D51C97" w:rsidRDefault="00C651AD" w:rsidP="0015052A">
            <w:pPr>
              <w:rPr>
                <w:szCs w:val="28"/>
              </w:rPr>
            </w:pPr>
            <w:r w:rsidRPr="00D51C97">
              <w:rPr>
                <w:szCs w:val="28"/>
              </w:rPr>
              <w:t>2 18 04030 04 0000 180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D51C97" w:rsidRDefault="00C651AD" w:rsidP="0015052A">
            <w:pPr>
              <w:jc w:val="both"/>
              <w:rPr>
                <w:szCs w:val="28"/>
              </w:rPr>
            </w:pPr>
            <w:r w:rsidRPr="00D51C97">
              <w:rPr>
                <w:szCs w:val="28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C651AD" w:rsidRPr="001A4C6F" w:rsidTr="00902816">
        <w:trPr>
          <w:cantSplit/>
          <w:trHeight w:val="953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Pr="001A4C6F" w:rsidRDefault="00C651AD" w:rsidP="00FE1C7A">
            <w:pPr>
              <w:jc w:val="center"/>
              <w:rPr>
                <w:b/>
              </w:rPr>
            </w:pPr>
            <w:r w:rsidRPr="001A4C6F">
              <w:rPr>
                <w:b/>
              </w:rPr>
              <w:t>917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Pr="001A4C6F" w:rsidRDefault="00C651AD" w:rsidP="00FE1C7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Pr="001A4C6F" w:rsidRDefault="00C651AD" w:rsidP="003722FF">
            <w:pPr>
              <w:jc w:val="center"/>
              <w:rPr>
                <w:b/>
              </w:rPr>
            </w:pPr>
            <w:r w:rsidRPr="001A4C6F">
              <w:rPr>
                <w:b/>
              </w:rPr>
              <w:t xml:space="preserve">Управление </w:t>
            </w:r>
            <w:r>
              <w:rPr>
                <w:b/>
              </w:rPr>
              <w:t>экологии</w:t>
            </w:r>
            <w:r w:rsidRPr="001A4C6F">
              <w:rPr>
                <w:b/>
              </w:rPr>
              <w:t xml:space="preserve"> администрации городского округа город Воронеж</w:t>
            </w:r>
          </w:p>
        </w:tc>
      </w:tr>
      <w:tr w:rsidR="00C651AD" w:rsidRPr="001A4C6F">
        <w:trPr>
          <w:cantSplit/>
          <w:trHeight w:val="1038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091A3B">
            <w:pPr>
              <w:jc w:val="center"/>
            </w:pPr>
            <w:r w:rsidRPr="001A4C6F">
              <w:t>917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091A3B">
            <w:pPr>
              <w:rPr>
                <w:szCs w:val="28"/>
              </w:rPr>
            </w:pPr>
            <w:r w:rsidRPr="001A4C6F">
              <w:rPr>
                <w:szCs w:val="28"/>
              </w:rPr>
              <w:t>1 16 90040 04 0000 140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091A3B">
            <w:pPr>
              <w:jc w:val="both"/>
              <w:rPr>
                <w:szCs w:val="28"/>
              </w:rPr>
            </w:pPr>
            <w:r w:rsidRPr="001A4C6F">
              <w:rPr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C651AD" w:rsidRPr="001A4C6F" w:rsidTr="006A3B5E">
        <w:trPr>
          <w:cantSplit/>
          <w:trHeight w:val="1163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091A3B">
            <w:pPr>
              <w:jc w:val="center"/>
            </w:pPr>
            <w:r>
              <w:t>91</w:t>
            </w:r>
            <w:r w:rsidRPr="001A4C6F"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091A3B">
            <w:r w:rsidRPr="001A4C6F">
              <w:t>2 02 04012 04 0000 151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091A3B">
            <w:pPr>
              <w:jc w:val="both"/>
              <w:rPr>
                <w:szCs w:val="28"/>
              </w:rPr>
            </w:pPr>
            <w:r w:rsidRPr="001A4C6F">
              <w:rPr>
                <w:szCs w:val="28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651AD" w:rsidRPr="001A4C6F" w:rsidTr="00117339">
        <w:trPr>
          <w:cantSplit/>
          <w:trHeight w:val="996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Pr="001A4C6F" w:rsidRDefault="00C651AD" w:rsidP="00686D23">
            <w:pPr>
              <w:jc w:val="center"/>
              <w:rPr>
                <w:b/>
              </w:rPr>
            </w:pPr>
            <w:r w:rsidRPr="001A4C6F">
              <w:rPr>
                <w:b/>
              </w:rPr>
              <w:t>922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Pr="001A4C6F" w:rsidRDefault="00C651AD" w:rsidP="00686D2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Pr="001A4C6F" w:rsidRDefault="00C651AD" w:rsidP="00686D23">
            <w:pPr>
              <w:jc w:val="center"/>
              <w:rPr>
                <w:b/>
              </w:rPr>
            </w:pPr>
            <w:r w:rsidRPr="001A4C6F">
              <w:rPr>
                <w:b/>
              </w:rPr>
              <w:t>Управление культуры администрации городского округа город Воронеж</w:t>
            </w:r>
          </w:p>
        </w:tc>
      </w:tr>
      <w:tr w:rsidR="00C651AD" w:rsidRPr="001A4C6F" w:rsidTr="001C69CD">
        <w:trPr>
          <w:cantSplit/>
          <w:trHeight w:val="378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FC6F55" w:rsidRDefault="00C651AD" w:rsidP="00F30B10">
            <w:pPr>
              <w:jc w:val="center"/>
              <w:rPr>
                <w:szCs w:val="28"/>
              </w:rPr>
            </w:pPr>
            <w:r w:rsidRPr="00FC6F55">
              <w:rPr>
                <w:szCs w:val="28"/>
              </w:rPr>
              <w:t>922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FC6F55" w:rsidRDefault="00C651AD" w:rsidP="00F30B10">
            <w:pPr>
              <w:rPr>
                <w:szCs w:val="28"/>
              </w:rPr>
            </w:pPr>
            <w:r w:rsidRPr="00FC6F55">
              <w:rPr>
                <w:szCs w:val="28"/>
              </w:rPr>
              <w:t>2 02 02999 04 0000 151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FC6F55" w:rsidRDefault="00C651AD" w:rsidP="00F30B10">
            <w:pPr>
              <w:jc w:val="both"/>
              <w:rPr>
                <w:szCs w:val="28"/>
              </w:rPr>
            </w:pPr>
            <w:r w:rsidRPr="00FC6F55">
              <w:rPr>
                <w:szCs w:val="28"/>
              </w:rPr>
              <w:t>Прочие субсидии бюджетам городских округов</w:t>
            </w:r>
          </w:p>
        </w:tc>
      </w:tr>
      <w:tr w:rsidR="00C651AD" w:rsidRPr="001A4C6F" w:rsidTr="001C69CD">
        <w:trPr>
          <w:cantSplit/>
          <w:trHeight w:val="1094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D279D2">
            <w:pPr>
              <w:jc w:val="center"/>
            </w:pPr>
            <w:r>
              <w:t>922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D279D2">
            <w:r w:rsidRPr="001A4C6F">
              <w:t>2 02 04012 04 0000 151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D279D2">
            <w:pPr>
              <w:jc w:val="both"/>
              <w:rPr>
                <w:szCs w:val="28"/>
              </w:rPr>
            </w:pPr>
            <w:r w:rsidRPr="001A4C6F">
              <w:rPr>
                <w:szCs w:val="28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651AD" w:rsidRPr="001A4C6F" w:rsidTr="001C69CD">
        <w:trPr>
          <w:cantSplit/>
          <w:trHeight w:val="1114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F81148">
            <w:pPr>
              <w:jc w:val="center"/>
              <w:rPr>
                <w:szCs w:val="28"/>
              </w:rPr>
            </w:pPr>
            <w:r w:rsidRPr="001A4C6F">
              <w:rPr>
                <w:szCs w:val="28"/>
              </w:rPr>
              <w:t>922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F81148">
            <w:pPr>
              <w:rPr>
                <w:szCs w:val="28"/>
              </w:rPr>
            </w:pPr>
            <w:r w:rsidRPr="001A4C6F">
              <w:rPr>
                <w:szCs w:val="28"/>
              </w:rPr>
              <w:t>2 02 04025 04 0000 151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F81148">
            <w:pPr>
              <w:jc w:val="both"/>
              <w:rPr>
                <w:szCs w:val="28"/>
              </w:rPr>
            </w:pPr>
            <w:r w:rsidRPr="001A4C6F">
              <w:rPr>
                <w:szCs w:val="28"/>
              </w:rPr>
              <w:t>Межбюджетные трансферты, передаваемые бюджетам городских округов на комплектование книжных фондов библиотек муниципальных образований</w:t>
            </w:r>
          </w:p>
        </w:tc>
      </w:tr>
      <w:tr w:rsidR="00C651AD" w:rsidRPr="007A04B3">
        <w:trPr>
          <w:cantSplit/>
          <w:trHeight w:val="872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Pr="00D3436B" w:rsidRDefault="00C651AD" w:rsidP="00FE1C7A">
            <w:pPr>
              <w:jc w:val="center"/>
              <w:rPr>
                <w:b/>
              </w:rPr>
            </w:pPr>
            <w:r w:rsidRPr="00D3436B">
              <w:rPr>
                <w:b/>
              </w:rPr>
              <w:t>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Pr="00D3436B" w:rsidRDefault="00C651AD" w:rsidP="00FE1C7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Pr="00D3436B" w:rsidRDefault="00C651AD" w:rsidP="003722FF">
            <w:pPr>
              <w:jc w:val="center"/>
              <w:rPr>
                <w:b/>
              </w:rPr>
            </w:pPr>
            <w:r w:rsidRPr="00D3436B">
              <w:rPr>
                <w:b/>
              </w:rPr>
              <w:t>Управление образования и молодежной политики администрации городского округа город Воронеж</w:t>
            </w:r>
          </w:p>
        </w:tc>
      </w:tr>
      <w:tr w:rsidR="00C651AD" w:rsidRPr="001A4C6F" w:rsidTr="001C69CD">
        <w:trPr>
          <w:cantSplit/>
          <w:trHeight w:val="555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D3436B" w:rsidRDefault="00C651AD" w:rsidP="001F4644">
            <w:pPr>
              <w:jc w:val="center"/>
              <w:rPr>
                <w:szCs w:val="28"/>
              </w:rPr>
            </w:pPr>
            <w:r w:rsidRPr="00D3436B">
              <w:rPr>
                <w:szCs w:val="28"/>
              </w:rPr>
              <w:t>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D3436B" w:rsidRDefault="00C651AD" w:rsidP="00712F54">
            <w:pPr>
              <w:rPr>
                <w:szCs w:val="28"/>
              </w:rPr>
            </w:pPr>
            <w:r w:rsidRPr="00D3436B">
              <w:rPr>
                <w:szCs w:val="28"/>
              </w:rPr>
              <w:t>1 16 33040 04 0000 140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D3436B" w:rsidRDefault="00C651AD" w:rsidP="00712F54">
            <w:pPr>
              <w:jc w:val="both"/>
              <w:rPr>
                <w:szCs w:val="28"/>
              </w:rPr>
            </w:pPr>
            <w:r w:rsidRPr="00D3436B">
              <w:rPr>
                <w:szCs w:val="28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 </w:t>
            </w:r>
          </w:p>
        </w:tc>
      </w:tr>
      <w:tr w:rsidR="00C651AD" w:rsidRPr="001A4C6F" w:rsidTr="001C69CD">
        <w:trPr>
          <w:cantSplit/>
          <w:trHeight w:val="555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3E7686" w:rsidRDefault="00C651AD" w:rsidP="001F46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3E7686" w:rsidRDefault="00C651AD" w:rsidP="001F4644">
            <w:pPr>
              <w:rPr>
                <w:szCs w:val="28"/>
              </w:rPr>
            </w:pPr>
            <w:r w:rsidRPr="003E7686">
              <w:rPr>
                <w:szCs w:val="28"/>
              </w:rPr>
              <w:t>1 17 05040 04 0009 180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3E7686" w:rsidRDefault="00C651AD" w:rsidP="001F4644">
            <w:pPr>
              <w:jc w:val="both"/>
              <w:rPr>
                <w:rFonts w:ascii="Times New Roman CYR" w:hAnsi="Times New Roman CYR" w:cs="Times New Roman CYR"/>
              </w:rPr>
            </w:pPr>
            <w:r w:rsidRPr="003E7686">
              <w:t>Прочие неналоговые доходы бюджетов городских округов (прочие поступления</w:t>
            </w:r>
            <w:r w:rsidRPr="003E7686">
              <w:rPr>
                <w:szCs w:val="28"/>
              </w:rPr>
              <w:t>)</w:t>
            </w:r>
          </w:p>
        </w:tc>
      </w:tr>
      <w:tr w:rsidR="00C651AD" w:rsidRPr="001A4C6F" w:rsidTr="008D283B">
        <w:trPr>
          <w:cantSplit/>
          <w:trHeight w:val="1057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835541" w:rsidRDefault="00C651AD" w:rsidP="00F851B5">
            <w:pPr>
              <w:jc w:val="center"/>
              <w:rPr>
                <w:szCs w:val="28"/>
              </w:rPr>
            </w:pPr>
            <w:r w:rsidRPr="00835541">
              <w:rPr>
                <w:szCs w:val="28"/>
              </w:rPr>
              <w:t>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835541" w:rsidRDefault="00C651AD" w:rsidP="00C5614A">
            <w:pPr>
              <w:rPr>
                <w:szCs w:val="28"/>
              </w:rPr>
            </w:pPr>
            <w:r w:rsidRPr="00835541">
              <w:rPr>
                <w:szCs w:val="28"/>
              </w:rPr>
              <w:t>2 02 02077 04 0000 151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835541" w:rsidRDefault="00C651AD" w:rsidP="00C5614A">
            <w:pPr>
              <w:jc w:val="both"/>
              <w:rPr>
                <w:szCs w:val="28"/>
              </w:rPr>
            </w:pPr>
            <w:r w:rsidRPr="00835541">
              <w:rPr>
                <w:szCs w:val="28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C651AD" w:rsidRPr="001A4C6F" w:rsidTr="00AF6C67">
        <w:trPr>
          <w:cantSplit/>
          <w:trHeight w:val="1007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3822A3" w:rsidRDefault="00C651AD" w:rsidP="003822A3">
            <w:pPr>
              <w:jc w:val="center"/>
              <w:rPr>
                <w:szCs w:val="28"/>
              </w:rPr>
            </w:pPr>
            <w:r w:rsidRPr="003822A3">
              <w:rPr>
                <w:szCs w:val="28"/>
              </w:rPr>
              <w:t>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3822A3" w:rsidRDefault="00C651AD" w:rsidP="003822A3">
            <w:pPr>
              <w:rPr>
                <w:szCs w:val="28"/>
              </w:rPr>
            </w:pPr>
            <w:r w:rsidRPr="003822A3">
              <w:rPr>
                <w:szCs w:val="28"/>
              </w:rPr>
              <w:t>2 02 02204 04 0000 151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3822A3" w:rsidRDefault="00C651AD" w:rsidP="003822A3">
            <w:pPr>
              <w:jc w:val="both"/>
              <w:rPr>
                <w:szCs w:val="28"/>
              </w:rPr>
            </w:pPr>
            <w:r w:rsidRPr="003822A3">
              <w:rPr>
                <w:szCs w:val="28"/>
              </w:rPr>
              <w:t>Субсидии бюджетам городских округов на модернизацию региональных систем дошкольного образования</w:t>
            </w:r>
          </w:p>
        </w:tc>
      </w:tr>
      <w:tr w:rsidR="00C651AD" w:rsidRPr="001A4C6F" w:rsidTr="008D283B">
        <w:trPr>
          <w:cantSplit/>
          <w:trHeight w:val="537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F81148">
            <w:pPr>
              <w:jc w:val="center"/>
              <w:rPr>
                <w:szCs w:val="28"/>
              </w:rPr>
            </w:pPr>
            <w:r w:rsidRPr="001A4C6F">
              <w:rPr>
                <w:szCs w:val="28"/>
              </w:rPr>
              <w:t>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DB4FD3">
            <w:pPr>
              <w:rPr>
                <w:szCs w:val="28"/>
              </w:rPr>
            </w:pPr>
            <w:r w:rsidRPr="001A4C6F">
              <w:rPr>
                <w:szCs w:val="28"/>
              </w:rPr>
              <w:t>2 02 02999 04 0000 151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DB4FD3">
            <w:pPr>
              <w:jc w:val="both"/>
              <w:rPr>
                <w:szCs w:val="28"/>
              </w:rPr>
            </w:pPr>
            <w:r w:rsidRPr="001A4C6F">
              <w:rPr>
                <w:szCs w:val="28"/>
              </w:rPr>
              <w:t>Прочие субсидии бюджетам городских округов</w:t>
            </w:r>
          </w:p>
        </w:tc>
      </w:tr>
      <w:tr w:rsidR="00C651AD" w:rsidRPr="001A4C6F" w:rsidTr="008D283B">
        <w:trPr>
          <w:cantSplit/>
          <w:trHeight w:val="537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F81148">
            <w:pPr>
              <w:jc w:val="center"/>
              <w:rPr>
                <w:szCs w:val="28"/>
              </w:rPr>
            </w:pPr>
            <w:r w:rsidRPr="001A4C6F">
              <w:rPr>
                <w:szCs w:val="28"/>
              </w:rPr>
              <w:t>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F81148">
            <w:pPr>
              <w:rPr>
                <w:szCs w:val="28"/>
              </w:rPr>
            </w:pPr>
            <w:r w:rsidRPr="001A4C6F">
              <w:rPr>
                <w:szCs w:val="28"/>
              </w:rPr>
              <w:t>2 02 03021 04 0000 151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F81148">
            <w:pPr>
              <w:jc w:val="both"/>
              <w:rPr>
                <w:szCs w:val="28"/>
              </w:rPr>
            </w:pPr>
            <w:r w:rsidRPr="001A4C6F">
              <w:rPr>
                <w:szCs w:val="28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</w:tr>
      <w:tr w:rsidR="00C651AD" w:rsidRPr="001A4C6F" w:rsidTr="002C2680">
        <w:trPr>
          <w:cantSplit/>
          <w:trHeight w:val="984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F81148">
            <w:pPr>
              <w:jc w:val="center"/>
              <w:rPr>
                <w:szCs w:val="28"/>
              </w:rPr>
            </w:pPr>
            <w:r w:rsidRPr="001A4C6F">
              <w:rPr>
                <w:szCs w:val="28"/>
              </w:rPr>
              <w:t>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E058E" w:rsidRDefault="00C651AD" w:rsidP="00F81148">
            <w:pPr>
              <w:rPr>
                <w:szCs w:val="28"/>
              </w:rPr>
            </w:pPr>
            <w:r w:rsidRPr="001E058E">
              <w:rPr>
                <w:szCs w:val="28"/>
              </w:rPr>
              <w:t>2 02 03029 04 0000 151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E058E" w:rsidRDefault="00C651AD" w:rsidP="00F80248">
            <w:pPr>
              <w:jc w:val="both"/>
              <w:rPr>
                <w:szCs w:val="28"/>
              </w:rPr>
            </w:pPr>
            <w:r w:rsidRPr="001E058E">
              <w:rPr>
                <w:szCs w:val="28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</w:t>
            </w:r>
          </w:p>
        </w:tc>
      </w:tr>
      <w:tr w:rsidR="00C651AD" w:rsidRPr="001A4C6F" w:rsidTr="008C59F0">
        <w:trPr>
          <w:cantSplit/>
          <w:trHeight w:val="908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17765A">
            <w:pPr>
              <w:jc w:val="center"/>
              <w:rPr>
                <w:szCs w:val="28"/>
              </w:rPr>
            </w:pPr>
            <w:r w:rsidRPr="001A4C6F">
              <w:rPr>
                <w:szCs w:val="28"/>
              </w:rPr>
              <w:t>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17765A">
            <w:pPr>
              <w:rPr>
                <w:szCs w:val="28"/>
              </w:rPr>
            </w:pPr>
            <w:r>
              <w:rPr>
                <w:szCs w:val="28"/>
              </w:rPr>
              <w:t>2 02 03078</w:t>
            </w:r>
            <w:r w:rsidRPr="001A4C6F">
              <w:rPr>
                <w:szCs w:val="28"/>
              </w:rPr>
              <w:t xml:space="preserve"> 04 0000 151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17765A">
            <w:pPr>
              <w:jc w:val="both"/>
            </w:pPr>
            <w:r>
              <w:t>Субвенции</w:t>
            </w:r>
            <w:r w:rsidRPr="001A4C6F">
              <w:t xml:space="preserve"> бюджетам городских округов на модернизацию региональных систем общего образования</w:t>
            </w:r>
          </w:p>
        </w:tc>
      </w:tr>
      <w:tr w:rsidR="00C651AD" w:rsidRPr="001A4C6F" w:rsidTr="0003315E">
        <w:trPr>
          <w:cantSplit/>
          <w:trHeight w:val="428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F81148">
            <w:pPr>
              <w:jc w:val="center"/>
            </w:pPr>
            <w:r w:rsidRPr="001A4C6F">
              <w:t>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F81148">
            <w:r w:rsidRPr="001A4C6F">
              <w:t>2 02 03999 04 0000 151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F81148">
            <w:pPr>
              <w:jc w:val="both"/>
              <w:rPr>
                <w:szCs w:val="28"/>
              </w:rPr>
            </w:pPr>
            <w:r w:rsidRPr="001A4C6F">
              <w:rPr>
                <w:szCs w:val="28"/>
              </w:rPr>
              <w:t>Прочие субвенции бюджетам городских округов</w:t>
            </w:r>
          </w:p>
        </w:tc>
      </w:tr>
      <w:tr w:rsidR="00C651AD" w:rsidRPr="001A4C6F" w:rsidTr="008D283B">
        <w:trPr>
          <w:cantSplit/>
          <w:trHeight w:val="374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7A04B3" w:rsidRDefault="00C651AD" w:rsidP="004A79B5">
            <w:pPr>
              <w:jc w:val="center"/>
            </w:pPr>
            <w:r>
              <w:t>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7A04B3" w:rsidRDefault="00C651AD" w:rsidP="004A79B5">
            <w:r w:rsidRPr="007A04B3">
              <w:t>2 02 04081 04 0000 151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7A04B3" w:rsidRDefault="00C651AD" w:rsidP="004A79B5">
            <w:pPr>
              <w:jc w:val="both"/>
              <w:rPr>
                <w:szCs w:val="28"/>
              </w:rPr>
            </w:pPr>
            <w:r w:rsidRPr="007A04B3">
              <w:rPr>
                <w:szCs w:val="28"/>
              </w:rPr>
              <w:t xml:space="preserve">Межбюджетные трансферты, передаваемые бюджетам городских округов на финансовое обеспечение мероприятий </w:t>
            </w:r>
            <w:r w:rsidRPr="007A04B3">
              <w:t>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</w:tr>
      <w:tr w:rsidR="00C651AD" w:rsidRPr="001A4C6F" w:rsidTr="008D283B">
        <w:trPr>
          <w:cantSplit/>
          <w:trHeight w:val="701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977807" w:rsidRDefault="00C651AD" w:rsidP="008D283B">
            <w:pPr>
              <w:jc w:val="center"/>
            </w:pPr>
            <w:r w:rsidRPr="00977807">
              <w:t>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977807" w:rsidRDefault="00C651AD" w:rsidP="008D283B">
            <w:r w:rsidRPr="00977807">
              <w:t>2 02 04999 04 0000 151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977807" w:rsidRDefault="00C651AD" w:rsidP="003722FF">
            <w:r w:rsidRPr="00977807">
              <w:t>Прочие межбюджетные трансферты, передаваемые бюджетам городских округов</w:t>
            </w:r>
          </w:p>
        </w:tc>
      </w:tr>
      <w:tr w:rsidR="00C651AD" w:rsidRPr="001A4C6F" w:rsidTr="008A526F">
        <w:trPr>
          <w:cantSplit/>
          <w:trHeight w:val="701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>
            <w:pPr>
              <w:jc w:val="both"/>
              <w:rPr>
                <w:szCs w:val="28"/>
              </w:rPr>
            </w:pPr>
          </w:p>
          <w:p w:rsidR="00C651AD" w:rsidRPr="001A4C6F" w:rsidRDefault="00C651AD">
            <w:pPr>
              <w:pStyle w:val="Heading2"/>
              <w:rPr>
                <w:color w:val="auto"/>
                <w:szCs w:val="24"/>
              </w:rPr>
            </w:pPr>
            <w:r w:rsidRPr="001A4C6F">
              <w:rPr>
                <w:color w:val="auto"/>
                <w:szCs w:val="24"/>
              </w:rPr>
              <w:t>927</w:t>
            </w:r>
          </w:p>
          <w:p w:rsidR="00C651AD" w:rsidRPr="001A4C6F" w:rsidRDefault="00C651AD" w:rsidP="006D246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6D246C"/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Pr="001A4C6F" w:rsidRDefault="00C651AD" w:rsidP="001C69CD">
            <w:pPr>
              <w:jc w:val="center"/>
              <w:rPr>
                <w:b/>
              </w:rPr>
            </w:pPr>
            <w:r>
              <w:rPr>
                <w:b/>
              </w:rPr>
              <w:t>Управление</w:t>
            </w:r>
            <w:r w:rsidRPr="001A4C6F">
              <w:rPr>
                <w:b/>
              </w:rPr>
              <w:t xml:space="preserve"> финансово-бюджетной политики администрации городского округа город Воронеж</w:t>
            </w:r>
          </w:p>
        </w:tc>
      </w:tr>
      <w:tr w:rsidR="00C651AD" w:rsidRPr="001A4C6F" w:rsidTr="008A526F">
        <w:trPr>
          <w:cantSplit/>
          <w:trHeight w:val="74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>
            <w:pPr>
              <w:jc w:val="center"/>
              <w:rPr>
                <w:szCs w:val="28"/>
              </w:rPr>
            </w:pPr>
            <w:r w:rsidRPr="001A4C6F">
              <w:rPr>
                <w:szCs w:val="28"/>
              </w:rPr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>
            <w:pPr>
              <w:rPr>
                <w:szCs w:val="28"/>
              </w:rPr>
            </w:pPr>
            <w:r w:rsidRPr="001A4C6F">
              <w:rPr>
                <w:szCs w:val="28"/>
              </w:rPr>
              <w:t>1 16 90040 04 0000 140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>
            <w:pPr>
              <w:jc w:val="both"/>
              <w:rPr>
                <w:szCs w:val="28"/>
              </w:rPr>
            </w:pPr>
            <w:r w:rsidRPr="001A4C6F">
              <w:rPr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C651AD" w:rsidRPr="001A4C6F" w:rsidTr="008A526F">
        <w:trPr>
          <w:trHeight w:val="727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>
            <w:pPr>
              <w:jc w:val="center"/>
              <w:rPr>
                <w:szCs w:val="28"/>
              </w:rPr>
            </w:pPr>
            <w:r w:rsidRPr="001A4C6F">
              <w:rPr>
                <w:szCs w:val="28"/>
              </w:rPr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1A4C6F" w:rsidRDefault="00C651AD" w:rsidP="008F1F8C">
            <w:pPr>
              <w:rPr>
                <w:szCs w:val="28"/>
              </w:rPr>
            </w:pPr>
            <w:r w:rsidRPr="001A4C6F">
              <w:rPr>
                <w:szCs w:val="28"/>
              </w:rPr>
              <w:t>1 17 05040 04 0009 180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1A4C6F" w:rsidRDefault="00C651AD" w:rsidP="008F1F8C">
            <w:pPr>
              <w:jc w:val="both"/>
              <w:rPr>
                <w:rFonts w:ascii="Times New Roman CYR" w:hAnsi="Times New Roman CYR" w:cs="Times New Roman CYR"/>
              </w:rPr>
            </w:pPr>
            <w:r w:rsidRPr="001A4C6F">
              <w:t>Прочие неналоговые доходы бюджетов городских округов (прочие поступления</w:t>
            </w:r>
            <w:r w:rsidRPr="001A4C6F">
              <w:rPr>
                <w:szCs w:val="28"/>
              </w:rPr>
              <w:t>)</w:t>
            </w:r>
          </w:p>
        </w:tc>
      </w:tr>
      <w:tr w:rsidR="00C651AD" w:rsidRPr="001A4C6F" w:rsidTr="00B151F4">
        <w:trPr>
          <w:trHeight w:val="685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>
            <w:pPr>
              <w:jc w:val="center"/>
              <w:rPr>
                <w:szCs w:val="28"/>
              </w:rPr>
            </w:pPr>
            <w:r w:rsidRPr="001A4C6F">
              <w:rPr>
                <w:szCs w:val="28"/>
              </w:rPr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1A4C6F" w:rsidRDefault="00C651AD">
            <w:pPr>
              <w:rPr>
                <w:szCs w:val="28"/>
              </w:rPr>
            </w:pPr>
            <w:r w:rsidRPr="001A4C6F">
              <w:rPr>
                <w:szCs w:val="28"/>
              </w:rPr>
              <w:t>2 02 01001 04 0000 151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1A4C6F" w:rsidRDefault="00C651AD">
            <w:pPr>
              <w:jc w:val="both"/>
              <w:rPr>
                <w:szCs w:val="28"/>
              </w:rPr>
            </w:pPr>
            <w:r w:rsidRPr="001A4C6F">
              <w:rPr>
                <w:szCs w:val="28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C651AD" w:rsidRPr="001A4C6F" w:rsidTr="008A526F">
        <w:trPr>
          <w:trHeight w:val="683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6072AB" w:rsidRDefault="00C651AD" w:rsidP="00582E61">
            <w:pPr>
              <w:jc w:val="center"/>
              <w:rPr>
                <w:szCs w:val="28"/>
              </w:rPr>
            </w:pPr>
            <w:r w:rsidRPr="006072AB">
              <w:rPr>
                <w:szCs w:val="28"/>
              </w:rPr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6072AB" w:rsidRDefault="00C651AD" w:rsidP="00582E61">
            <w:pPr>
              <w:rPr>
                <w:szCs w:val="28"/>
              </w:rPr>
            </w:pPr>
            <w:r w:rsidRPr="006072AB">
              <w:rPr>
                <w:szCs w:val="28"/>
              </w:rPr>
              <w:t>2 02 01009 04 0000 151</w:t>
            </w:r>
          </w:p>
        </w:tc>
        <w:tc>
          <w:tcPr>
            <w:tcW w:w="5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6072AB" w:rsidRDefault="00C651AD" w:rsidP="0093359C">
            <w:pPr>
              <w:jc w:val="both"/>
            </w:pPr>
            <w:r w:rsidRPr="006072AB">
              <w:rPr>
                <w:rFonts w:cs="Times New Roman CYR"/>
              </w:rPr>
              <w:t>Дотации бюджетам городских округов на поощрение достижения наилучших показателей деятельности органов местного самоуправления</w:t>
            </w:r>
          </w:p>
        </w:tc>
      </w:tr>
      <w:tr w:rsidR="00C651AD" w:rsidRPr="001A4C6F" w:rsidTr="0003315E">
        <w:trPr>
          <w:trHeight w:val="587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93359C">
            <w:pPr>
              <w:jc w:val="center"/>
              <w:rPr>
                <w:szCs w:val="28"/>
              </w:rPr>
            </w:pPr>
            <w:r w:rsidRPr="001A4C6F">
              <w:rPr>
                <w:szCs w:val="28"/>
              </w:rPr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1A4C6F" w:rsidRDefault="00C651AD" w:rsidP="0093359C">
            <w:pPr>
              <w:rPr>
                <w:szCs w:val="28"/>
              </w:rPr>
            </w:pPr>
            <w:r w:rsidRPr="001A4C6F">
              <w:rPr>
                <w:szCs w:val="28"/>
              </w:rPr>
              <w:t>2 02 01999 04 0000 151</w:t>
            </w:r>
          </w:p>
        </w:tc>
        <w:tc>
          <w:tcPr>
            <w:tcW w:w="5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1A4C6F" w:rsidRDefault="00C651AD" w:rsidP="0093359C">
            <w:pPr>
              <w:jc w:val="both"/>
              <w:rPr>
                <w:szCs w:val="28"/>
              </w:rPr>
            </w:pPr>
            <w:r w:rsidRPr="001A4C6F">
              <w:rPr>
                <w:szCs w:val="28"/>
              </w:rPr>
              <w:t xml:space="preserve">Прочие дотации бюджетам городских округов </w:t>
            </w:r>
          </w:p>
        </w:tc>
      </w:tr>
      <w:tr w:rsidR="00C651AD" w:rsidRPr="001A4C6F" w:rsidTr="00B151F4">
        <w:trPr>
          <w:trHeight w:val="381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3D001F" w:rsidRDefault="00C651AD" w:rsidP="00640760">
            <w:pPr>
              <w:jc w:val="center"/>
              <w:rPr>
                <w:szCs w:val="28"/>
              </w:rPr>
            </w:pPr>
            <w:r w:rsidRPr="003D001F">
              <w:rPr>
                <w:szCs w:val="28"/>
              </w:rPr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3D001F" w:rsidRDefault="00C651AD" w:rsidP="0063593F">
            <w:pPr>
              <w:rPr>
                <w:szCs w:val="28"/>
              </w:rPr>
            </w:pPr>
            <w:r w:rsidRPr="003D001F">
              <w:rPr>
                <w:szCs w:val="28"/>
              </w:rPr>
              <w:t>2 02 02041 04 0000 151</w:t>
            </w:r>
          </w:p>
        </w:tc>
        <w:tc>
          <w:tcPr>
            <w:tcW w:w="5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3D001F" w:rsidRDefault="00C651AD" w:rsidP="0063593F">
            <w:pPr>
              <w:jc w:val="both"/>
              <w:rPr>
                <w:szCs w:val="28"/>
              </w:rPr>
            </w:pPr>
            <w:r w:rsidRPr="003D001F">
              <w:rPr>
                <w:szCs w:val="28"/>
              </w:rPr>
              <w:t xml:space="preserve"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 </w:t>
            </w:r>
          </w:p>
        </w:tc>
      </w:tr>
      <w:tr w:rsidR="00C651AD" w:rsidRPr="001A4C6F" w:rsidTr="00DA17FF">
        <w:trPr>
          <w:trHeight w:val="299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3D001F" w:rsidRDefault="00C651AD" w:rsidP="00640760">
            <w:pPr>
              <w:jc w:val="center"/>
              <w:rPr>
                <w:szCs w:val="28"/>
              </w:rPr>
            </w:pPr>
            <w:r w:rsidRPr="003D001F">
              <w:rPr>
                <w:szCs w:val="28"/>
              </w:rPr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3D001F" w:rsidRDefault="00C651AD" w:rsidP="0063593F">
            <w:pPr>
              <w:rPr>
                <w:szCs w:val="28"/>
              </w:rPr>
            </w:pPr>
            <w:r w:rsidRPr="003D001F">
              <w:rPr>
                <w:szCs w:val="28"/>
              </w:rPr>
              <w:t>2 02 02077 04 0000 151</w:t>
            </w:r>
          </w:p>
        </w:tc>
        <w:tc>
          <w:tcPr>
            <w:tcW w:w="5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3D001F" w:rsidRDefault="00C651AD" w:rsidP="0063593F">
            <w:pPr>
              <w:jc w:val="both"/>
              <w:rPr>
                <w:szCs w:val="28"/>
              </w:rPr>
            </w:pPr>
            <w:r w:rsidRPr="003D001F">
              <w:rPr>
                <w:szCs w:val="28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C651AD" w:rsidRPr="001A4C6F" w:rsidTr="006072AB">
        <w:trPr>
          <w:trHeight w:val="498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3D001F" w:rsidRDefault="00C651AD" w:rsidP="00640760">
            <w:pPr>
              <w:jc w:val="center"/>
              <w:rPr>
                <w:szCs w:val="28"/>
              </w:rPr>
            </w:pPr>
            <w:r w:rsidRPr="003D001F">
              <w:rPr>
                <w:szCs w:val="28"/>
              </w:rPr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3D001F" w:rsidRDefault="00C651AD" w:rsidP="0063593F">
            <w:pPr>
              <w:rPr>
                <w:szCs w:val="28"/>
              </w:rPr>
            </w:pPr>
            <w:r w:rsidRPr="003D001F">
              <w:rPr>
                <w:szCs w:val="28"/>
              </w:rPr>
              <w:t>2 02 02102 04 0000 151</w:t>
            </w:r>
          </w:p>
        </w:tc>
        <w:tc>
          <w:tcPr>
            <w:tcW w:w="5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3D001F" w:rsidRDefault="00C651AD" w:rsidP="0063593F">
            <w:pPr>
              <w:jc w:val="both"/>
              <w:rPr>
                <w:szCs w:val="28"/>
              </w:rPr>
            </w:pPr>
            <w:r w:rsidRPr="003D001F">
              <w:rPr>
                <w:szCs w:val="28"/>
              </w:rPr>
              <w:t>Субсидии бюджетам городских округов на закупку автотранспортных средств и коммунальной техники</w:t>
            </w:r>
          </w:p>
        </w:tc>
      </w:tr>
      <w:tr w:rsidR="00C651AD" w:rsidRPr="001A4C6F" w:rsidTr="006072AB">
        <w:trPr>
          <w:trHeight w:val="498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3D001F" w:rsidRDefault="00C651AD" w:rsidP="00640760">
            <w:pPr>
              <w:jc w:val="center"/>
              <w:rPr>
                <w:szCs w:val="28"/>
              </w:rPr>
            </w:pPr>
            <w:r w:rsidRPr="003D001F">
              <w:rPr>
                <w:szCs w:val="28"/>
              </w:rPr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3D001F" w:rsidRDefault="00C651AD" w:rsidP="0063593F">
            <w:pPr>
              <w:rPr>
                <w:szCs w:val="28"/>
              </w:rPr>
            </w:pPr>
            <w:r w:rsidRPr="003D001F">
              <w:rPr>
                <w:szCs w:val="28"/>
              </w:rPr>
              <w:t>2 02 02116 04 0000 151</w:t>
            </w:r>
          </w:p>
        </w:tc>
        <w:tc>
          <w:tcPr>
            <w:tcW w:w="5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3D001F" w:rsidRDefault="00C651AD" w:rsidP="0063593F">
            <w:pPr>
              <w:jc w:val="both"/>
              <w:rPr>
                <w:szCs w:val="28"/>
              </w:rPr>
            </w:pPr>
            <w:r w:rsidRPr="003D001F">
              <w:rPr>
                <w:szCs w:val="28"/>
              </w:rPr>
              <w:t>Субсидии бюджетам городских округов на капитальный ремонт и ремонт автомобильных дорог общего пользования административных центров субъектов Российской Федерации</w:t>
            </w:r>
          </w:p>
        </w:tc>
      </w:tr>
      <w:tr w:rsidR="00C651AD" w:rsidRPr="001A4C6F" w:rsidTr="006072AB">
        <w:trPr>
          <w:trHeight w:val="498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3D001F" w:rsidRDefault="00C651AD" w:rsidP="00640760">
            <w:pPr>
              <w:jc w:val="center"/>
              <w:rPr>
                <w:szCs w:val="28"/>
              </w:rPr>
            </w:pPr>
            <w:r w:rsidRPr="003D001F">
              <w:rPr>
                <w:szCs w:val="28"/>
              </w:rPr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3D001F" w:rsidRDefault="00C651AD" w:rsidP="0063593F">
            <w:pPr>
              <w:rPr>
                <w:szCs w:val="28"/>
              </w:rPr>
            </w:pPr>
            <w:r w:rsidRPr="003D001F">
              <w:rPr>
                <w:szCs w:val="28"/>
              </w:rPr>
              <w:t>2 02 02137 04 0000 151</w:t>
            </w:r>
          </w:p>
        </w:tc>
        <w:tc>
          <w:tcPr>
            <w:tcW w:w="5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3D001F" w:rsidRDefault="00C651AD" w:rsidP="0063593F">
            <w:pPr>
              <w:jc w:val="both"/>
              <w:rPr>
                <w:szCs w:val="28"/>
              </w:rPr>
            </w:pPr>
            <w:r w:rsidRPr="003D001F">
              <w:rPr>
                <w:szCs w:val="28"/>
              </w:rPr>
              <w:t>Субсидии бюджетам городских округов на капитальный ремонт и ремонт дворовых территорий многоквартирных домов, проездов к дворовым территориям многоквартирных домов административных центров субъектов Российской Федерации и административных центров муниципальных районов Московской и Ленинградской областей</w:t>
            </w:r>
          </w:p>
        </w:tc>
      </w:tr>
      <w:tr w:rsidR="00C651AD" w:rsidRPr="001A4C6F" w:rsidTr="00B151F4">
        <w:trPr>
          <w:trHeight w:val="299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3822A3" w:rsidRDefault="00C651AD" w:rsidP="003822A3">
            <w:pPr>
              <w:jc w:val="center"/>
              <w:rPr>
                <w:szCs w:val="28"/>
              </w:rPr>
            </w:pPr>
            <w:r w:rsidRPr="003822A3">
              <w:rPr>
                <w:szCs w:val="28"/>
              </w:rPr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3822A3" w:rsidRDefault="00C651AD" w:rsidP="003822A3">
            <w:pPr>
              <w:rPr>
                <w:szCs w:val="28"/>
              </w:rPr>
            </w:pPr>
            <w:r w:rsidRPr="003822A3">
              <w:rPr>
                <w:szCs w:val="28"/>
              </w:rPr>
              <w:t>2 02 02204 04 0000 151</w:t>
            </w:r>
          </w:p>
        </w:tc>
        <w:tc>
          <w:tcPr>
            <w:tcW w:w="5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3822A3" w:rsidRDefault="00C651AD" w:rsidP="003822A3">
            <w:pPr>
              <w:jc w:val="both"/>
              <w:rPr>
                <w:szCs w:val="28"/>
              </w:rPr>
            </w:pPr>
            <w:r w:rsidRPr="003822A3">
              <w:rPr>
                <w:szCs w:val="28"/>
              </w:rPr>
              <w:t>Субсидии бюджетам городских округов на модернизацию региональных систем дошкольного образования</w:t>
            </w:r>
          </w:p>
        </w:tc>
      </w:tr>
      <w:tr w:rsidR="00C651AD" w:rsidRPr="001A4C6F" w:rsidTr="006072AB">
        <w:trPr>
          <w:trHeight w:val="498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6072AB" w:rsidRDefault="00C651AD" w:rsidP="006407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1A4C6F" w:rsidRDefault="00C651AD" w:rsidP="00F92CDB">
            <w:pPr>
              <w:rPr>
                <w:szCs w:val="28"/>
              </w:rPr>
            </w:pPr>
            <w:r w:rsidRPr="001A4C6F">
              <w:rPr>
                <w:szCs w:val="28"/>
              </w:rPr>
              <w:t>2 02 02999 04 0000 151</w:t>
            </w:r>
          </w:p>
        </w:tc>
        <w:tc>
          <w:tcPr>
            <w:tcW w:w="5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1A4C6F" w:rsidRDefault="00C651AD" w:rsidP="00F92CDB">
            <w:pPr>
              <w:jc w:val="both"/>
              <w:rPr>
                <w:szCs w:val="28"/>
              </w:rPr>
            </w:pPr>
            <w:r w:rsidRPr="001A4C6F">
              <w:rPr>
                <w:szCs w:val="28"/>
              </w:rPr>
              <w:t>Прочие субсидии бюджетам городских округов</w:t>
            </w:r>
          </w:p>
        </w:tc>
      </w:tr>
      <w:tr w:rsidR="00C651AD" w:rsidRPr="001A4C6F" w:rsidTr="001C69CD">
        <w:trPr>
          <w:trHeight w:val="332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6072AB" w:rsidRDefault="00C651AD" w:rsidP="00640760">
            <w:pPr>
              <w:jc w:val="center"/>
              <w:rPr>
                <w:szCs w:val="28"/>
              </w:rPr>
            </w:pPr>
            <w:r w:rsidRPr="006072AB">
              <w:rPr>
                <w:szCs w:val="28"/>
              </w:rPr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6072AB" w:rsidRDefault="00C651AD" w:rsidP="00640760">
            <w:pPr>
              <w:rPr>
                <w:szCs w:val="28"/>
              </w:rPr>
            </w:pPr>
            <w:r w:rsidRPr="006072AB">
              <w:rPr>
                <w:szCs w:val="28"/>
              </w:rPr>
              <w:t>2 02 03007 04 0000 151</w:t>
            </w:r>
          </w:p>
        </w:tc>
        <w:tc>
          <w:tcPr>
            <w:tcW w:w="5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6072AB" w:rsidRDefault="00C651AD" w:rsidP="00640760">
            <w:pPr>
              <w:jc w:val="both"/>
              <w:rPr>
                <w:szCs w:val="28"/>
              </w:rPr>
            </w:pPr>
            <w:r w:rsidRPr="006072AB">
              <w:rPr>
                <w:szCs w:val="28"/>
              </w:rPr>
              <w:t>Субвенции бюджетам городских округов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C651AD" w:rsidRPr="001A4C6F" w:rsidTr="00DA17FF">
        <w:trPr>
          <w:trHeight w:val="1190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FF7AF9">
            <w:pPr>
              <w:jc w:val="center"/>
              <w:rPr>
                <w:szCs w:val="28"/>
              </w:rPr>
            </w:pPr>
            <w:r w:rsidRPr="001A4C6F">
              <w:rPr>
                <w:szCs w:val="28"/>
              </w:rPr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1A4C6F" w:rsidRDefault="00C651AD" w:rsidP="00FF7AF9">
            <w:pPr>
              <w:rPr>
                <w:szCs w:val="28"/>
              </w:rPr>
            </w:pPr>
            <w:r w:rsidRPr="001A4C6F">
              <w:rPr>
                <w:szCs w:val="28"/>
              </w:rPr>
              <w:t>2 02 03020 04 0000 151</w:t>
            </w:r>
          </w:p>
        </w:tc>
        <w:tc>
          <w:tcPr>
            <w:tcW w:w="5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1A4C6F" w:rsidRDefault="00C651AD" w:rsidP="00FF7AF9">
            <w:pPr>
              <w:jc w:val="both"/>
              <w:rPr>
                <w:szCs w:val="28"/>
              </w:rPr>
            </w:pPr>
            <w:r w:rsidRPr="001A4C6F">
              <w:rPr>
                <w:szCs w:val="28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C651AD" w:rsidRPr="001A4C6F" w:rsidTr="00DA17FF">
        <w:trPr>
          <w:trHeight w:val="1096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B602DD">
            <w:pPr>
              <w:jc w:val="center"/>
              <w:rPr>
                <w:szCs w:val="28"/>
              </w:rPr>
            </w:pPr>
            <w:r w:rsidRPr="001A4C6F">
              <w:rPr>
                <w:szCs w:val="28"/>
              </w:rPr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1A4C6F" w:rsidRDefault="00C651AD" w:rsidP="00B602DD">
            <w:pPr>
              <w:rPr>
                <w:szCs w:val="28"/>
              </w:rPr>
            </w:pPr>
            <w:r w:rsidRPr="001A4C6F">
              <w:rPr>
                <w:szCs w:val="28"/>
              </w:rPr>
              <w:t>2 02 03024 04 0000 151</w:t>
            </w:r>
          </w:p>
        </w:tc>
        <w:tc>
          <w:tcPr>
            <w:tcW w:w="5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1A4C6F" w:rsidRDefault="00C651AD" w:rsidP="00B602DD">
            <w:pPr>
              <w:jc w:val="both"/>
              <w:rPr>
                <w:szCs w:val="28"/>
              </w:rPr>
            </w:pPr>
            <w:r w:rsidRPr="001A4C6F">
              <w:rPr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C651AD" w:rsidRPr="001A4C6F" w:rsidTr="001C69CD">
        <w:trPr>
          <w:trHeight w:val="881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5F7D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1A4C6F" w:rsidRDefault="00C651AD" w:rsidP="005F7D45">
            <w:pPr>
              <w:rPr>
                <w:szCs w:val="28"/>
              </w:rPr>
            </w:pPr>
            <w:r>
              <w:rPr>
                <w:szCs w:val="28"/>
              </w:rPr>
              <w:t>2 02 03027 04 0000 151</w:t>
            </w:r>
          </w:p>
        </w:tc>
        <w:tc>
          <w:tcPr>
            <w:tcW w:w="5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1A4C6F" w:rsidRDefault="00C651AD" w:rsidP="005F7D45">
            <w:pPr>
              <w:jc w:val="both"/>
              <w:rPr>
                <w:szCs w:val="28"/>
              </w:rPr>
            </w:pPr>
            <w:r w:rsidRPr="001A4C6F">
              <w:rPr>
                <w:szCs w:val="28"/>
              </w:rPr>
              <w:t>Субвенции бюджетам городских округов</w:t>
            </w:r>
            <w:r>
              <w:rPr>
                <w:szCs w:val="28"/>
              </w:rPr>
              <w:t xml:space="preserve">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C651AD" w:rsidRPr="001A4C6F" w:rsidTr="008C59F0">
        <w:trPr>
          <w:trHeight w:val="569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8E0C6A">
            <w:pPr>
              <w:jc w:val="center"/>
            </w:pPr>
            <w:r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1A4C6F" w:rsidRDefault="00C651AD" w:rsidP="009F396B">
            <w:r w:rsidRPr="001A4C6F">
              <w:t>2 02 03999 04 0000 151</w:t>
            </w:r>
          </w:p>
        </w:tc>
        <w:tc>
          <w:tcPr>
            <w:tcW w:w="5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1A4C6F" w:rsidRDefault="00C651AD" w:rsidP="009F396B">
            <w:pPr>
              <w:jc w:val="both"/>
              <w:rPr>
                <w:szCs w:val="28"/>
              </w:rPr>
            </w:pPr>
            <w:r w:rsidRPr="001A4C6F">
              <w:rPr>
                <w:szCs w:val="28"/>
              </w:rPr>
              <w:t>Прочие субвенции бюджетам городских округов</w:t>
            </w:r>
          </w:p>
        </w:tc>
      </w:tr>
      <w:tr w:rsidR="00C651AD" w:rsidRPr="001A4C6F" w:rsidTr="00CB4A73">
        <w:trPr>
          <w:trHeight w:val="447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6072AB" w:rsidRDefault="00C651AD" w:rsidP="00582E61">
            <w:pPr>
              <w:jc w:val="center"/>
            </w:pPr>
            <w:r w:rsidRPr="006072AB"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6072AB" w:rsidRDefault="00C651AD" w:rsidP="00582E61">
            <w:r w:rsidRPr="006072AB">
              <w:t>2 02 04012 04 0000 151</w:t>
            </w:r>
          </w:p>
        </w:tc>
        <w:tc>
          <w:tcPr>
            <w:tcW w:w="5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6072AB" w:rsidRDefault="00C651AD">
            <w:pPr>
              <w:jc w:val="both"/>
            </w:pPr>
            <w:r w:rsidRPr="006072AB"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651AD" w:rsidRPr="001A4C6F" w:rsidTr="00470375">
        <w:trPr>
          <w:trHeight w:val="1235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F30B10" w:rsidRDefault="00C651AD" w:rsidP="008E0C6A">
            <w:pPr>
              <w:jc w:val="center"/>
            </w:pPr>
            <w:r w:rsidRPr="00F30B10"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F30B10" w:rsidRDefault="00C651AD" w:rsidP="008E0C6A">
            <w:r w:rsidRPr="00F30B10">
              <w:t>2 02 04029 04 0000 151</w:t>
            </w:r>
          </w:p>
        </w:tc>
        <w:tc>
          <w:tcPr>
            <w:tcW w:w="5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FC6F55" w:rsidRDefault="00C651AD" w:rsidP="00F30B10">
            <w:pPr>
              <w:jc w:val="both"/>
              <w:rPr>
                <w:szCs w:val="28"/>
              </w:rPr>
            </w:pPr>
            <w:r w:rsidRPr="00FC6F55">
              <w:rPr>
                <w:szCs w:val="28"/>
              </w:rPr>
              <w:t>Межбюджетные трансферты, передаваемые бюджетам городских округов на реализацию дополнительных мероприятий в сфере занятости населения</w:t>
            </w:r>
          </w:p>
        </w:tc>
      </w:tr>
      <w:tr w:rsidR="00C651AD" w:rsidRPr="001A4C6F" w:rsidTr="008C59F0">
        <w:trPr>
          <w:trHeight w:val="724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977807" w:rsidRDefault="00C651AD">
            <w:pPr>
              <w:jc w:val="center"/>
            </w:pPr>
            <w:r w:rsidRPr="00977807"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977807" w:rsidRDefault="00C651AD">
            <w:r w:rsidRPr="00977807">
              <w:t>2 07 04050 04 0000 180</w:t>
            </w:r>
          </w:p>
        </w:tc>
        <w:tc>
          <w:tcPr>
            <w:tcW w:w="5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977807" w:rsidRDefault="00C651AD">
            <w:pPr>
              <w:jc w:val="both"/>
              <w:rPr>
                <w:szCs w:val="28"/>
              </w:rPr>
            </w:pPr>
            <w:r w:rsidRPr="00977807">
              <w:rPr>
                <w:szCs w:val="28"/>
              </w:rPr>
              <w:t>Прочие безвозмездные поступления в бюджеты городских округов</w:t>
            </w:r>
          </w:p>
        </w:tc>
      </w:tr>
      <w:tr w:rsidR="00C651AD" w:rsidRPr="001A4C6F" w:rsidTr="008A526F">
        <w:trPr>
          <w:trHeight w:val="66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7A04B3" w:rsidRDefault="00C651AD" w:rsidP="001D277C">
            <w:pPr>
              <w:jc w:val="center"/>
              <w:rPr>
                <w:bCs/>
              </w:rPr>
            </w:pPr>
            <w:r w:rsidRPr="007A04B3">
              <w:rPr>
                <w:bCs/>
              </w:rPr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7A04B3" w:rsidRDefault="00C651AD" w:rsidP="001D277C">
            <w:pPr>
              <w:rPr>
                <w:bCs/>
              </w:rPr>
            </w:pPr>
            <w:r w:rsidRPr="007A04B3">
              <w:t>2 08 04000 04 0000 180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651AD" w:rsidRPr="007A04B3" w:rsidRDefault="00C651AD" w:rsidP="001D277C">
            <w:pPr>
              <w:jc w:val="both"/>
            </w:pPr>
            <w:r w:rsidRPr="007A04B3"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651AD" w:rsidRPr="001A4C6F" w:rsidTr="00C83B95">
        <w:trPr>
          <w:cantSplit/>
          <w:trHeight w:val="743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Pr="001A4C6F" w:rsidRDefault="00C651AD" w:rsidP="00C46C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928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Pr="001A4C6F" w:rsidRDefault="00C651AD" w:rsidP="00C46C4C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Default="00C651AD" w:rsidP="00C46C4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</w:rPr>
              <w:t xml:space="preserve">Управа Железнодорожного района </w:t>
            </w:r>
            <w:r w:rsidRPr="001A4C6F">
              <w:rPr>
                <w:b/>
              </w:rPr>
              <w:t>городского округа город Воронеж</w:t>
            </w:r>
          </w:p>
        </w:tc>
      </w:tr>
      <w:tr w:rsidR="00C651AD" w:rsidRPr="001A4C6F" w:rsidTr="008A526F">
        <w:trPr>
          <w:cantSplit/>
          <w:trHeight w:val="100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7A04B3" w:rsidRDefault="00C651AD" w:rsidP="006067E2">
            <w:pPr>
              <w:jc w:val="center"/>
              <w:rPr>
                <w:szCs w:val="28"/>
              </w:rPr>
            </w:pPr>
            <w:r w:rsidRPr="007A04B3">
              <w:rPr>
                <w:szCs w:val="28"/>
              </w:rPr>
              <w:t>928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7A04B3" w:rsidRDefault="00C651AD" w:rsidP="006067E2">
            <w:pPr>
              <w:rPr>
                <w:szCs w:val="28"/>
              </w:rPr>
            </w:pPr>
            <w:r w:rsidRPr="007A04B3">
              <w:rPr>
                <w:rFonts w:cs="Courier New"/>
              </w:rPr>
              <w:t>1 16 46000 04 0000 140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7A04B3" w:rsidRDefault="00C651AD" w:rsidP="006067E2">
            <w:pPr>
              <w:jc w:val="both"/>
              <w:rPr>
                <w:szCs w:val="28"/>
              </w:rPr>
            </w:pPr>
            <w:r w:rsidRPr="007A04B3">
              <w:rPr>
                <w:szCs w:val="28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</w:tr>
      <w:tr w:rsidR="00C651AD" w:rsidRPr="001A4C6F" w:rsidTr="009007BB">
        <w:trPr>
          <w:cantSplit/>
          <w:trHeight w:val="159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812A2B" w:rsidRDefault="00C651AD" w:rsidP="00812A2B">
            <w:pPr>
              <w:jc w:val="center"/>
            </w:pPr>
            <w:r w:rsidRPr="00812A2B">
              <w:t>928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812A2B">
            <w:pPr>
              <w:rPr>
                <w:szCs w:val="28"/>
              </w:rPr>
            </w:pPr>
            <w:r w:rsidRPr="001A4C6F">
              <w:rPr>
                <w:szCs w:val="28"/>
              </w:rPr>
              <w:t>1 16 90040 04 0000 140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812A2B">
            <w:pPr>
              <w:jc w:val="both"/>
              <w:rPr>
                <w:szCs w:val="28"/>
              </w:rPr>
            </w:pPr>
            <w:r w:rsidRPr="001A4C6F">
              <w:rPr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  <w:r>
              <w:rPr>
                <w:szCs w:val="28"/>
              </w:rPr>
              <w:t xml:space="preserve"> (штрафы, налагаемые административной комиссией при управе района)</w:t>
            </w:r>
          </w:p>
        </w:tc>
      </w:tr>
      <w:tr w:rsidR="00C651AD" w:rsidRPr="001A4C6F" w:rsidTr="00C83B95">
        <w:trPr>
          <w:cantSplit/>
          <w:trHeight w:val="833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Pr="001A4C6F" w:rsidRDefault="00C651AD" w:rsidP="00812A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929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Pr="001A4C6F" w:rsidRDefault="00C651AD" w:rsidP="00812A2B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Default="00C651AD" w:rsidP="00812A2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</w:rPr>
              <w:t xml:space="preserve">Управа Коминтерновского района </w:t>
            </w:r>
            <w:r w:rsidRPr="001A4C6F">
              <w:rPr>
                <w:b/>
              </w:rPr>
              <w:t>городского округа город Воронеж</w:t>
            </w:r>
          </w:p>
        </w:tc>
      </w:tr>
      <w:tr w:rsidR="00C651AD" w:rsidRPr="001A4C6F" w:rsidTr="008A526F">
        <w:trPr>
          <w:cantSplit/>
          <w:trHeight w:val="1096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7A04B3" w:rsidRDefault="00C651AD" w:rsidP="006067E2">
            <w:pPr>
              <w:jc w:val="center"/>
              <w:rPr>
                <w:szCs w:val="28"/>
              </w:rPr>
            </w:pPr>
            <w:r w:rsidRPr="007A04B3">
              <w:rPr>
                <w:szCs w:val="28"/>
              </w:rPr>
              <w:t>929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7A04B3" w:rsidRDefault="00C651AD" w:rsidP="006067E2">
            <w:pPr>
              <w:rPr>
                <w:szCs w:val="28"/>
              </w:rPr>
            </w:pPr>
            <w:r w:rsidRPr="007A04B3">
              <w:rPr>
                <w:rFonts w:cs="Courier New"/>
              </w:rPr>
              <w:t>1 16 46000 04 0000 140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7A04B3" w:rsidRDefault="00C651AD" w:rsidP="006067E2">
            <w:pPr>
              <w:jc w:val="both"/>
              <w:rPr>
                <w:szCs w:val="28"/>
              </w:rPr>
            </w:pPr>
            <w:r w:rsidRPr="007A04B3">
              <w:rPr>
                <w:szCs w:val="28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</w:tr>
      <w:tr w:rsidR="00C651AD" w:rsidRPr="001A4C6F" w:rsidTr="00835541">
        <w:trPr>
          <w:cantSplit/>
          <w:trHeight w:val="1433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812A2B" w:rsidRDefault="00C651AD" w:rsidP="00812A2B">
            <w:pPr>
              <w:jc w:val="center"/>
            </w:pPr>
            <w:r>
              <w:t>929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812A2B">
            <w:pPr>
              <w:rPr>
                <w:szCs w:val="28"/>
              </w:rPr>
            </w:pPr>
            <w:r w:rsidRPr="001A4C6F">
              <w:rPr>
                <w:szCs w:val="28"/>
              </w:rPr>
              <w:t>1 16 90040 04 0000 140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812A2B">
            <w:pPr>
              <w:jc w:val="both"/>
              <w:rPr>
                <w:szCs w:val="28"/>
              </w:rPr>
            </w:pPr>
            <w:r w:rsidRPr="001A4C6F">
              <w:rPr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  <w:r>
              <w:rPr>
                <w:szCs w:val="28"/>
              </w:rPr>
              <w:t xml:space="preserve"> (штрафы, налагаемые административной комиссией при управе района)</w:t>
            </w:r>
          </w:p>
        </w:tc>
      </w:tr>
      <w:tr w:rsidR="00C651AD" w:rsidRPr="001A4C6F" w:rsidTr="00C83B95">
        <w:trPr>
          <w:cantSplit/>
          <w:trHeight w:val="72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Pr="001A4C6F" w:rsidRDefault="00C651AD" w:rsidP="00812A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930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Pr="001A4C6F" w:rsidRDefault="00C651AD" w:rsidP="00812A2B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Default="00C651AD" w:rsidP="00812A2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</w:rPr>
              <w:t xml:space="preserve">Управа Левобережного района </w:t>
            </w:r>
            <w:r w:rsidRPr="001A4C6F">
              <w:rPr>
                <w:b/>
              </w:rPr>
              <w:t>городского округа город Воронеж</w:t>
            </w:r>
          </w:p>
        </w:tc>
      </w:tr>
      <w:tr w:rsidR="00C651AD" w:rsidRPr="001A4C6F" w:rsidTr="008A526F">
        <w:trPr>
          <w:cantSplit/>
          <w:trHeight w:val="100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7A04B3" w:rsidRDefault="00C651AD" w:rsidP="00A03B5A">
            <w:pPr>
              <w:jc w:val="center"/>
              <w:rPr>
                <w:szCs w:val="28"/>
              </w:rPr>
            </w:pPr>
            <w:r w:rsidRPr="007A04B3">
              <w:rPr>
                <w:szCs w:val="28"/>
              </w:rPr>
              <w:t>930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7A04B3" w:rsidRDefault="00C651AD" w:rsidP="006067E2">
            <w:pPr>
              <w:rPr>
                <w:szCs w:val="28"/>
              </w:rPr>
            </w:pPr>
            <w:r w:rsidRPr="007A04B3">
              <w:rPr>
                <w:rFonts w:cs="Courier New"/>
              </w:rPr>
              <w:t>1 16 46000 04 0000 140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7A04B3" w:rsidRDefault="00C651AD" w:rsidP="006067E2">
            <w:pPr>
              <w:jc w:val="both"/>
              <w:rPr>
                <w:szCs w:val="28"/>
              </w:rPr>
            </w:pPr>
            <w:r w:rsidRPr="007A04B3">
              <w:rPr>
                <w:szCs w:val="28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</w:tr>
      <w:tr w:rsidR="00C651AD" w:rsidRPr="001A4C6F" w:rsidTr="008C59F0">
        <w:trPr>
          <w:cantSplit/>
          <w:trHeight w:val="1454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812A2B" w:rsidRDefault="00C651AD" w:rsidP="00812A2B">
            <w:pPr>
              <w:jc w:val="center"/>
            </w:pPr>
            <w:r>
              <w:t>930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812A2B">
            <w:pPr>
              <w:rPr>
                <w:szCs w:val="28"/>
              </w:rPr>
            </w:pPr>
            <w:r w:rsidRPr="001A4C6F">
              <w:rPr>
                <w:szCs w:val="28"/>
              </w:rPr>
              <w:t>1 16 90040 04 0000 140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812A2B">
            <w:pPr>
              <w:jc w:val="both"/>
              <w:rPr>
                <w:szCs w:val="28"/>
              </w:rPr>
            </w:pPr>
            <w:r w:rsidRPr="001A4C6F">
              <w:rPr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  <w:r>
              <w:rPr>
                <w:szCs w:val="28"/>
              </w:rPr>
              <w:t xml:space="preserve"> (штрафы, налагаемые административной комиссией при управе района)</w:t>
            </w:r>
          </w:p>
        </w:tc>
      </w:tr>
      <w:tr w:rsidR="00C651AD" w:rsidRPr="001A4C6F" w:rsidTr="00C83B95">
        <w:trPr>
          <w:cantSplit/>
          <w:trHeight w:val="859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Pr="001A4C6F" w:rsidRDefault="00C651AD" w:rsidP="00812A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931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Pr="001A4C6F" w:rsidRDefault="00C651AD" w:rsidP="00812A2B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Default="00C651AD" w:rsidP="00812A2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</w:rPr>
              <w:t xml:space="preserve">Управа Ленинского района </w:t>
            </w:r>
            <w:r w:rsidRPr="001A4C6F">
              <w:rPr>
                <w:b/>
              </w:rPr>
              <w:t>городского округа город Воронеж</w:t>
            </w:r>
          </w:p>
        </w:tc>
      </w:tr>
      <w:tr w:rsidR="00C651AD" w:rsidRPr="001A4C6F" w:rsidTr="008A526F">
        <w:trPr>
          <w:cantSplit/>
          <w:trHeight w:val="100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7A04B3" w:rsidRDefault="00C651AD" w:rsidP="006067E2">
            <w:pPr>
              <w:jc w:val="center"/>
              <w:rPr>
                <w:szCs w:val="28"/>
              </w:rPr>
            </w:pPr>
            <w:r w:rsidRPr="007A04B3">
              <w:rPr>
                <w:szCs w:val="28"/>
              </w:rPr>
              <w:t>931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7A04B3" w:rsidRDefault="00C651AD" w:rsidP="006067E2">
            <w:pPr>
              <w:rPr>
                <w:szCs w:val="28"/>
              </w:rPr>
            </w:pPr>
            <w:r w:rsidRPr="007A04B3">
              <w:rPr>
                <w:rFonts w:cs="Courier New"/>
              </w:rPr>
              <w:t>1 16 46000 04 0000 140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7A04B3" w:rsidRDefault="00C651AD" w:rsidP="006067E2">
            <w:pPr>
              <w:jc w:val="both"/>
              <w:rPr>
                <w:szCs w:val="28"/>
              </w:rPr>
            </w:pPr>
            <w:r w:rsidRPr="007A04B3">
              <w:rPr>
                <w:szCs w:val="28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</w:tr>
      <w:tr w:rsidR="00C651AD" w:rsidRPr="001A4C6F" w:rsidTr="008C59F0">
        <w:trPr>
          <w:cantSplit/>
          <w:trHeight w:val="159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812A2B" w:rsidRDefault="00C651AD" w:rsidP="00812A2B">
            <w:pPr>
              <w:jc w:val="center"/>
            </w:pPr>
            <w:r>
              <w:t>931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812A2B">
            <w:pPr>
              <w:rPr>
                <w:szCs w:val="28"/>
              </w:rPr>
            </w:pPr>
            <w:r w:rsidRPr="001A4C6F">
              <w:rPr>
                <w:szCs w:val="28"/>
              </w:rPr>
              <w:t>1 16 90040 04 0000 140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812A2B">
            <w:pPr>
              <w:jc w:val="both"/>
              <w:rPr>
                <w:szCs w:val="28"/>
              </w:rPr>
            </w:pPr>
            <w:r w:rsidRPr="001A4C6F">
              <w:rPr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  <w:r>
              <w:rPr>
                <w:szCs w:val="28"/>
              </w:rPr>
              <w:t xml:space="preserve"> (штрафы, налагаемые административной комиссией при управе района)</w:t>
            </w:r>
          </w:p>
        </w:tc>
      </w:tr>
      <w:tr w:rsidR="00C651AD" w:rsidRPr="001A4C6F" w:rsidTr="00C83B95">
        <w:trPr>
          <w:cantSplit/>
          <w:trHeight w:val="696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Pr="001A4C6F" w:rsidRDefault="00C651AD" w:rsidP="00812A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Pr="001A4C6F" w:rsidRDefault="00C651AD" w:rsidP="00812A2B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Default="00C651AD" w:rsidP="00812A2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</w:rPr>
              <w:t xml:space="preserve">Управа Советского района </w:t>
            </w:r>
            <w:r w:rsidRPr="001A4C6F">
              <w:rPr>
                <w:b/>
              </w:rPr>
              <w:t>городского округа город Воронеж</w:t>
            </w:r>
          </w:p>
        </w:tc>
      </w:tr>
      <w:tr w:rsidR="00C651AD" w:rsidRPr="001A4C6F" w:rsidTr="008A526F">
        <w:trPr>
          <w:cantSplit/>
          <w:trHeight w:val="111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7A04B3" w:rsidRDefault="00C651AD" w:rsidP="006067E2">
            <w:pPr>
              <w:jc w:val="center"/>
              <w:rPr>
                <w:szCs w:val="28"/>
              </w:rPr>
            </w:pPr>
            <w:r w:rsidRPr="007A04B3">
              <w:rPr>
                <w:szCs w:val="28"/>
              </w:rPr>
              <w:t>932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7A04B3" w:rsidRDefault="00C651AD" w:rsidP="006067E2">
            <w:pPr>
              <w:rPr>
                <w:szCs w:val="28"/>
              </w:rPr>
            </w:pPr>
            <w:r w:rsidRPr="007A04B3">
              <w:rPr>
                <w:rFonts w:cs="Courier New"/>
              </w:rPr>
              <w:t>1 16 46000 04 0000 140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7A04B3" w:rsidRDefault="00C651AD" w:rsidP="006067E2">
            <w:pPr>
              <w:jc w:val="both"/>
              <w:rPr>
                <w:szCs w:val="28"/>
              </w:rPr>
            </w:pPr>
            <w:r w:rsidRPr="007A04B3">
              <w:rPr>
                <w:szCs w:val="28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</w:tr>
      <w:tr w:rsidR="00C651AD" w:rsidRPr="001A4C6F" w:rsidTr="00BC573B">
        <w:trPr>
          <w:cantSplit/>
          <w:trHeight w:val="1593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812A2B" w:rsidRDefault="00C651AD" w:rsidP="00812A2B">
            <w:pPr>
              <w:jc w:val="center"/>
            </w:pPr>
            <w:r>
              <w:t>932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812A2B">
            <w:pPr>
              <w:rPr>
                <w:szCs w:val="28"/>
              </w:rPr>
            </w:pPr>
            <w:r w:rsidRPr="001A4C6F">
              <w:rPr>
                <w:szCs w:val="28"/>
              </w:rPr>
              <w:t>1 16 90040 04 0000 140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812A2B">
            <w:pPr>
              <w:jc w:val="both"/>
              <w:rPr>
                <w:szCs w:val="28"/>
              </w:rPr>
            </w:pPr>
            <w:r w:rsidRPr="001A4C6F">
              <w:rPr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  <w:r>
              <w:rPr>
                <w:szCs w:val="28"/>
              </w:rPr>
              <w:t xml:space="preserve"> (штрафы, налагаемые административной комиссией при управе района)</w:t>
            </w:r>
          </w:p>
        </w:tc>
      </w:tr>
      <w:tr w:rsidR="00C651AD" w:rsidRPr="001A4C6F" w:rsidTr="00C83B95">
        <w:trPr>
          <w:cantSplit/>
          <w:trHeight w:val="884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Pr="001A4C6F" w:rsidRDefault="00C651AD" w:rsidP="00812A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933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Pr="001A4C6F" w:rsidRDefault="00C651AD" w:rsidP="00812A2B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Default="00C651AD" w:rsidP="00812A2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</w:rPr>
              <w:t xml:space="preserve">Управа Центрального района </w:t>
            </w:r>
            <w:r w:rsidRPr="001A4C6F">
              <w:rPr>
                <w:b/>
              </w:rPr>
              <w:t>городского округа город Воронеж</w:t>
            </w:r>
          </w:p>
        </w:tc>
      </w:tr>
      <w:tr w:rsidR="00C651AD" w:rsidRPr="001A4C6F" w:rsidTr="008A526F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7A04B3" w:rsidRDefault="00C651AD" w:rsidP="006067E2">
            <w:pPr>
              <w:jc w:val="center"/>
              <w:rPr>
                <w:szCs w:val="28"/>
              </w:rPr>
            </w:pPr>
            <w:r w:rsidRPr="007A04B3">
              <w:rPr>
                <w:szCs w:val="28"/>
              </w:rPr>
              <w:t>933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7A04B3" w:rsidRDefault="00C651AD" w:rsidP="006067E2">
            <w:pPr>
              <w:rPr>
                <w:szCs w:val="28"/>
              </w:rPr>
            </w:pPr>
            <w:r w:rsidRPr="007A04B3">
              <w:rPr>
                <w:rFonts w:cs="Courier New"/>
              </w:rPr>
              <w:t>1 16 46000 04 0000 140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7A04B3" w:rsidRDefault="00C651AD" w:rsidP="006067E2">
            <w:pPr>
              <w:jc w:val="both"/>
              <w:rPr>
                <w:szCs w:val="28"/>
              </w:rPr>
            </w:pPr>
            <w:r w:rsidRPr="007A04B3">
              <w:rPr>
                <w:szCs w:val="28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</w:tr>
      <w:tr w:rsidR="00C651AD" w:rsidRPr="001A4C6F" w:rsidTr="008C59F0">
        <w:trPr>
          <w:cantSplit/>
          <w:trHeight w:val="159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812A2B" w:rsidRDefault="00C651AD" w:rsidP="00812A2B">
            <w:pPr>
              <w:jc w:val="center"/>
            </w:pPr>
            <w:r>
              <w:t>933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812A2B">
            <w:pPr>
              <w:rPr>
                <w:szCs w:val="28"/>
              </w:rPr>
            </w:pPr>
            <w:r w:rsidRPr="001A4C6F">
              <w:rPr>
                <w:szCs w:val="28"/>
              </w:rPr>
              <w:t>1 16 90040 04 0000 140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812A2B">
            <w:pPr>
              <w:jc w:val="both"/>
              <w:rPr>
                <w:szCs w:val="28"/>
              </w:rPr>
            </w:pPr>
            <w:r w:rsidRPr="001A4C6F">
              <w:rPr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  <w:r>
              <w:rPr>
                <w:szCs w:val="28"/>
              </w:rPr>
              <w:t xml:space="preserve"> (штрафы, налагаемые административной комиссией при управе района)</w:t>
            </w:r>
          </w:p>
        </w:tc>
      </w:tr>
      <w:tr w:rsidR="00C651AD" w:rsidRPr="001A4C6F" w:rsidTr="008A526F">
        <w:trPr>
          <w:cantSplit/>
          <w:trHeight w:val="142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Pr="001A4C6F" w:rsidRDefault="00C651AD" w:rsidP="00C46C4C">
            <w:pPr>
              <w:jc w:val="center"/>
              <w:rPr>
                <w:b/>
                <w:bCs/>
              </w:rPr>
            </w:pPr>
            <w:r w:rsidRPr="001A4C6F">
              <w:rPr>
                <w:b/>
                <w:bCs/>
              </w:rPr>
              <w:t>938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Pr="001A4C6F" w:rsidRDefault="00C651AD" w:rsidP="00C46C4C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Pr="00287E71" w:rsidRDefault="00C651AD" w:rsidP="00C46C4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Муниципальное казённое учреждение городского округа город Воронеж </w:t>
            </w:r>
            <w:r w:rsidRPr="00287E71">
              <w:rPr>
                <w:b/>
                <w:bCs/>
                <w:szCs w:val="28"/>
              </w:rPr>
              <w:t>«Управление по делам гражданской обороны и чрезвычайным ситуациям администрации городского округа город Воронеж»</w:t>
            </w:r>
          </w:p>
        </w:tc>
      </w:tr>
      <w:tr w:rsidR="00C651AD" w:rsidRPr="001A4C6F" w:rsidTr="008A526F">
        <w:trPr>
          <w:cantSplit/>
          <w:trHeight w:val="150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B74D94">
            <w:pPr>
              <w:jc w:val="center"/>
            </w:pPr>
            <w:r w:rsidRPr="001A4C6F">
              <w:t>938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7300E0">
            <w:pPr>
              <w:rPr>
                <w:szCs w:val="28"/>
              </w:rPr>
            </w:pPr>
            <w:r>
              <w:rPr>
                <w:szCs w:val="28"/>
              </w:rPr>
              <w:t>1 11 05034 04 0000</w:t>
            </w:r>
            <w:r w:rsidRPr="001A4C6F">
              <w:rPr>
                <w:szCs w:val="28"/>
              </w:rPr>
              <w:t xml:space="preserve"> 120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406F5A">
            <w:pPr>
              <w:jc w:val="both"/>
              <w:rPr>
                <w:szCs w:val="28"/>
              </w:rPr>
            </w:pPr>
            <w:r w:rsidRPr="001A4C6F">
              <w:rPr>
                <w:szCs w:val="28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C651AD" w:rsidRPr="001A4C6F" w:rsidTr="008C59F0">
        <w:trPr>
          <w:cantSplit/>
          <w:trHeight w:val="73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FC6F55" w:rsidRDefault="00C651AD" w:rsidP="00F748C5">
            <w:pPr>
              <w:jc w:val="center"/>
            </w:pPr>
            <w:r w:rsidRPr="00FC6F55">
              <w:t>938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FC6F55" w:rsidRDefault="00C651AD" w:rsidP="00F748C5">
            <w:pPr>
              <w:rPr>
                <w:szCs w:val="28"/>
              </w:rPr>
            </w:pPr>
            <w:r w:rsidRPr="00FC6F55">
              <w:rPr>
                <w:szCs w:val="28"/>
              </w:rPr>
              <w:t>1 13 01994 04 0000 130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FC6F55" w:rsidRDefault="00C651AD" w:rsidP="00F748C5">
            <w:pPr>
              <w:jc w:val="both"/>
              <w:rPr>
                <w:szCs w:val="28"/>
              </w:rPr>
            </w:pPr>
            <w:r w:rsidRPr="00FC6F55">
              <w:rPr>
                <w:rFonts w:ascii="Times New Roman CYR" w:hAnsi="Times New Roman CYR" w:cs="Times New Roman CYR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C651AD" w:rsidRPr="001A4C6F" w:rsidTr="00BC573B">
        <w:trPr>
          <w:cantSplit/>
          <w:trHeight w:val="66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E058E" w:rsidRDefault="00C651AD" w:rsidP="00B74D94">
            <w:pPr>
              <w:jc w:val="center"/>
            </w:pPr>
            <w:r w:rsidRPr="001E058E">
              <w:t>938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E058E" w:rsidRDefault="00C651AD" w:rsidP="000C7BD1">
            <w:pPr>
              <w:rPr>
                <w:szCs w:val="28"/>
              </w:rPr>
            </w:pPr>
            <w:r w:rsidRPr="001E058E">
              <w:rPr>
                <w:szCs w:val="28"/>
              </w:rPr>
              <w:t>1 16 33040 04 0000 140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E058E" w:rsidRDefault="00C651AD" w:rsidP="000C7BD1">
            <w:pPr>
              <w:jc w:val="both"/>
              <w:rPr>
                <w:szCs w:val="28"/>
              </w:rPr>
            </w:pPr>
            <w:r w:rsidRPr="001E058E">
              <w:rPr>
                <w:szCs w:val="28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 </w:t>
            </w:r>
          </w:p>
        </w:tc>
      </w:tr>
      <w:tr w:rsidR="00C651AD" w:rsidRPr="001A4C6F" w:rsidTr="008C59F0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B74D94">
            <w:pPr>
              <w:jc w:val="center"/>
            </w:pPr>
            <w:r w:rsidRPr="001A4C6F">
              <w:t>938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B74D94">
            <w:pPr>
              <w:rPr>
                <w:szCs w:val="28"/>
              </w:rPr>
            </w:pPr>
            <w:r w:rsidRPr="001A4C6F">
              <w:rPr>
                <w:szCs w:val="28"/>
              </w:rPr>
              <w:t>1 17 05040 04 0009 180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B74D94">
            <w:pPr>
              <w:jc w:val="both"/>
              <w:rPr>
                <w:rFonts w:ascii="Times New Roman CYR" w:hAnsi="Times New Roman CYR" w:cs="Times New Roman CYR"/>
              </w:rPr>
            </w:pPr>
            <w:r w:rsidRPr="001A4C6F">
              <w:t>Прочие неналоговые доходы бюджетов городских округов (прочие поступления</w:t>
            </w:r>
            <w:r w:rsidRPr="001A4C6F">
              <w:rPr>
                <w:szCs w:val="28"/>
              </w:rPr>
              <w:t>)</w:t>
            </w:r>
          </w:p>
        </w:tc>
      </w:tr>
      <w:tr w:rsidR="00C651AD" w:rsidRPr="001A4C6F" w:rsidTr="00BC573B">
        <w:trPr>
          <w:cantSplit/>
          <w:trHeight w:val="66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DB2F93">
            <w:pPr>
              <w:jc w:val="center"/>
              <w:rPr>
                <w:bCs/>
              </w:rPr>
            </w:pPr>
            <w:r w:rsidRPr="001A4C6F">
              <w:rPr>
                <w:bCs/>
              </w:rPr>
              <w:t>938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504382">
            <w:r w:rsidRPr="001A4C6F">
              <w:t>2 02 04012 04 0000 151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6067E2">
            <w:pPr>
              <w:jc w:val="both"/>
            </w:pPr>
            <w:r w:rsidRPr="001A4C6F"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651AD" w:rsidRPr="001A4C6F" w:rsidTr="00C83B95">
        <w:trPr>
          <w:cantSplit/>
          <w:trHeight w:val="83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Pr="0016153E" w:rsidRDefault="00C651AD" w:rsidP="00B46BEF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972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Pr="0016153E" w:rsidRDefault="00C651AD" w:rsidP="00B46BE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Pr="0016153E" w:rsidRDefault="00C651AD" w:rsidP="00B46B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Управление физической культуры и спорта администрации городского округа город Воронеж</w:t>
            </w:r>
          </w:p>
        </w:tc>
      </w:tr>
      <w:tr w:rsidR="00C651AD" w:rsidRPr="001A4C6F" w:rsidTr="008A526F">
        <w:trPr>
          <w:cantSplit/>
          <w:trHeight w:val="90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Default="00C651AD" w:rsidP="00B46B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972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6153E" w:rsidRDefault="00C651AD" w:rsidP="00B46BEF">
            <w:pPr>
              <w:rPr>
                <w:szCs w:val="28"/>
              </w:rPr>
            </w:pPr>
            <w:r>
              <w:rPr>
                <w:szCs w:val="28"/>
              </w:rPr>
              <w:t>2 02 02133</w:t>
            </w:r>
            <w:r w:rsidRPr="0016153E">
              <w:rPr>
                <w:szCs w:val="28"/>
              </w:rPr>
              <w:t xml:space="preserve"> 04 0000 151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6153E" w:rsidRDefault="00C651AD" w:rsidP="00B46BE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Субсидии бюджетам городских округов на 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</w:t>
            </w:r>
          </w:p>
        </w:tc>
      </w:tr>
      <w:tr w:rsidR="00C651AD" w:rsidRPr="001A4C6F" w:rsidTr="008C59F0">
        <w:trPr>
          <w:cantSplit/>
          <w:trHeight w:val="513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6153E" w:rsidRDefault="00C651AD" w:rsidP="00B46B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972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6153E" w:rsidRDefault="00C651AD" w:rsidP="00B46BEF">
            <w:pPr>
              <w:rPr>
                <w:szCs w:val="28"/>
              </w:rPr>
            </w:pPr>
            <w:r w:rsidRPr="0016153E">
              <w:rPr>
                <w:szCs w:val="28"/>
              </w:rPr>
              <w:t>2 02 02999 04 0000 151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6153E" w:rsidRDefault="00C651AD" w:rsidP="00B46BEF">
            <w:pPr>
              <w:jc w:val="both"/>
              <w:rPr>
                <w:szCs w:val="28"/>
              </w:rPr>
            </w:pPr>
            <w:r w:rsidRPr="0016153E">
              <w:rPr>
                <w:szCs w:val="28"/>
              </w:rPr>
              <w:t>Прочие субсидии бюджетам городских округов</w:t>
            </w:r>
          </w:p>
        </w:tc>
      </w:tr>
      <w:tr w:rsidR="00C651AD" w:rsidRPr="001A4C6F" w:rsidTr="008A526F">
        <w:trPr>
          <w:cantSplit/>
          <w:trHeight w:val="84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Pr="0016153E" w:rsidRDefault="00C651AD" w:rsidP="00B46BEF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974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Pr="0016153E" w:rsidRDefault="00C651AD" w:rsidP="00B46BE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Pr="0016153E" w:rsidRDefault="00C651AD" w:rsidP="00B46B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Управление жилищно-коммунального</w:t>
            </w:r>
            <w:r w:rsidRPr="0016153E">
              <w:rPr>
                <w:b/>
                <w:bCs/>
              </w:rPr>
              <w:t xml:space="preserve"> хозяйства администрации городского округа город Воронеж</w:t>
            </w:r>
          </w:p>
        </w:tc>
      </w:tr>
      <w:tr w:rsidR="00C651AD" w:rsidRPr="001A4C6F" w:rsidTr="008A526F">
        <w:trPr>
          <w:cantSplit/>
          <w:trHeight w:val="1026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6153E" w:rsidRDefault="00C651AD" w:rsidP="00B46BEF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974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B46BEF">
            <w:pPr>
              <w:rPr>
                <w:szCs w:val="28"/>
              </w:rPr>
            </w:pPr>
            <w:r>
              <w:rPr>
                <w:szCs w:val="28"/>
              </w:rPr>
              <w:t>1 11 05034 04 0000</w:t>
            </w:r>
            <w:r w:rsidRPr="001A4C6F">
              <w:rPr>
                <w:szCs w:val="28"/>
              </w:rPr>
              <w:t xml:space="preserve"> 120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406F5A">
            <w:pPr>
              <w:jc w:val="both"/>
              <w:rPr>
                <w:szCs w:val="28"/>
              </w:rPr>
            </w:pPr>
            <w:r w:rsidRPr="001A4C6F">
              <w:rPr>
                <w:szCs w:val="28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C651AD" w:rsidRPr="001A4C6F" w:rsidTr="008C59F0">
        <w:trPr>
          <w:cantSplit/>
          <w:trHeight w:val="863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6153E" w:rsidRDefault="00C651AD" w:rsidP="00B46BEF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974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6153E" w:rsidRDefault="00C651AD" w:rsidP="00B46BEF">
            <w:pPr>
              <w:rPr>
                <w:szCs w:val="28"/>
              </w:rPr>
            </w:pPr>
            <w:r w:rsidRPr="0016153E">
              <w:rPr>
                <w:szCs w:val="28"/>
              </w:rPr>
              <w:t>1 13 01994 04 0000 130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6153E" w:rsidRDefault="00C651AD" w:rsidP="00B46BEF">
            <w:pPr>
              <w:jc w:val="both"/>
              <w:rPr>
                <w:szCs w:val="28"/>
              </w:rPr>
            </w:pPr>
            <w:r w:rsidRPr="0016153E">
              <w:rPr>
                <w:rFonts w:ascii="Times New Roman CYR" w:hAnsi="Times New Roman CYR" w:cs="Times New Roman CYR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C651AD" w:rsidRPr="001A4C6F" w:rsidTr="00B46BEF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6153E" w:rsidRDefault="00C651AD" w:rsidP="00B46BEF">
            <w:pPr>
              <w:jc w:val="center"/>
              <w:rPr>
                <w:b/>
                <w:bCs/>
                <w:szCs w:val="28"/>
              </w:rPr>
            </w:pPr>
            <w:r>
              <w:rPr>
                <w:bCs/>
                <w:szCs w:val="28"/>
              </w:rPr>
              <w:t>974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6153E" w:rsidRDefault="00C651AD" w:rsidP="00B46BEF">
            <w:pPr>
              <w:rPr>
                <w:szCs w:val="28"/>
              </w:rPr>
            </w:pPr>
            <w:r w:rsidRPr="0016153E">
              <w:rPr>
                <w:szCs w:val="28"/>
              </w:rPr>
              <w:t>1 17 05040 04 0009 180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6153E" w:rsidRDefault="00C651AD" w:rsidP="00B46BEF">
            <w:pPr>
              <w:jc w:val="both"/>
              <w:rPr>
                <w:rFonts w:ascii="Times New Roman CYR" w:hAnsi="Times New Roman CYR" w:cs="Times New Roman CYR"/>
              </w:rPr>
            </w:pPr>
            <w:r w:rsidRPr="0016153E">
              <w:t>Прочие неналоговые доходы бюджетов городских округов (прочие поступления</w:t>
            </w:r>
            <w:r w:rsidRPr="0016153E">
              <w:rPr>
                <w:szCs w:val="28"/>
              </w:rPr>
              <w:t>)</w:t>
            </w:r>
          </w:p>
        </w:tc>
      </w:tr>
      <w:tr w:rsidR="00C651AD" w:rsidRPr="001A4C6F" w:rsidTr="00B46BEF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6153E" w:rsidRDefault="00C651AD" w:rsidP="00B46B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974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6153E" w:rsidRDefault="00C651AD" w:rsidP="00B46BEF">
            <w:pPr>
              <w:rPr>
                <w:szCs w:val="28"/>
              </w:rPr>
            </w:pPr>
            <w:r w:rsidRPr="0016153E">
              <w:rPr>
                <w:szCs w:val="28"/>
              </w:rPr>
              <w:t>2 02 02077 04 0000 151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D279D2" w:rsidRDefault="00C651AD" w:rsidP="00AE0B20">
            <w:pPr>
              <w:jc w:val="both"/>
              <w:rPr>
                <w:szCs w:val="28"/>
              </w:rPr>
            </w:pPr>
            <w:r w:rsidRPr="00D279D2">
              <w:rPr>
                <w:szCs w:val="28"/>
              </w:rPr>
              <w:t xml:space="preserve">Субсидии бюджетам городских округов на софинансирование капитальных вложений в объекты муниципальной собственности </w:t>
            </w:r>
          </w:p>
        </w:tc>
      </w:tr>
      <w:tr w:rsidR="00C651AD" w:rsidRPr="001A4C6F" w:rsidTr="00D16AB0">
        <w:trPr>
          <w:cantSplit/>
          <w:trHeight w:val="87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6153E" w:rsidRDefault="00C651AD" w:rsidP="00B46B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974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6153E" w:rsidRDefault="00C651AD" w:rsidP="00B46BEF">
            <w:pPr>
              <w:rPr>
                <w:szCs w:val="28"/>
              </w:rPr>
            </w:pPr>
            <w:r w:rsidRPr="0016153E">
              <w:rPr>
                <w:szCs w:val="28"/>
              </w:rPr>
              <w:t>2 02 02088 04 0001 151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6153E" w:rsidRDefault="00C651AD" w:rsidP="00B46BEF">
            <w:pPr>
              <w:jc w:val="both"/>
              <w:rPr>
                <w:szCs w:val="28"/>
              </w:rPr>
            </w:pPr>
            <w:r w:rsidRPr="0016153E">
              <w:rPr>
                <w:szCs w:val="28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C651AD" w:rsidRPr="001A4C6F" w:rsidTr="008C59F0">
        <w:trPr>
          <w:cantSplit/>
          <w:trHeight w:val="99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6153E" w:rsidRDefault="00C651AD" w:rsidP="00B46B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974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6153E" w:rsidRDefault="00C651AD" w:rsidP="00B46BEF">
            <w:pPr>
              <w:rPr>
                <w:szCs w:val="28"/>
              </w:rPr>
            </w:pPr>
            <w:r w:rsidRPr="0016153E">
              <w:rPr>
                <w:szCs w:val="28"/>
              </w:rPr>
              <w:t>2 02 02089 04 0001 151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6153E" w:rsidRDefault="00C651AD" w:rsidP="00B46BEF">
            <w:pPr>
              <w:jc w:val="both"/>
              <w:rPr>
                <w:szCs w:val="28"/>
              </w:rPr>
            </w:pPr>
            <w:r w:rsidRPr="0016153E">
              <w:rPr>
                <w:szCs w:val="28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C651AD" w:rsidRPr="001A4C6F" w:rsidTr="008C59F0">
        <w:trPr>
          <w:cantSplit/>
          <w:trHeight w:val="60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B46BEF">
            <w:pPr>
              <w:pStyle w:val="Heading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974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B46BEF">
            <w:pPr>
              <w:rPr>
                <w:szCs w:val="28"/>
              </w:rPr>
            </w:pPr>
            <w:r w:rsidRPr="001A4C6F">
              <w:rPr>
                <w:szCs w:val="28"/>
              </w:rPr>
              <w:t>2 02 02999 04 0000 151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B46BEF">
            <w:pPr>
              <w:jc w:val="both"/>
              <w:rPr>
                <w:szCs w:val="28"/>
              </w:rPr>
            </w:pPr>
            <w:r w:rsidRPr="001A4C6F">
              <w:rPr>
                <w:szCs w:val="28"/>
              </w:rPr>
              <w:t>Прочие субсидии бюджетам городских округов</w:t>
            </w:r>
          </w:p>
        </w:tc>
      </w:tr>
      <w:tr w:rsidR="00C651AD" w:rsidRPr="001A4C6F" w:rsidTr="00D16AB0">
        <w:trPr>
          <w:cantSplit/>
          <w:trHeight w:val="419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B46BEF">
            <w:pPr>
              <w:pStyle w:val="Heading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974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B46BEF">
            <w:r w:rsidRPr="001A4C6F">
              <w:t>2 02 04012 04 0000 151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B46BEF">
            <w:pPr>
              <w:jc w:val="both"/>
            </w:pPr>
            <w:r w:rsidRPr="001A4C6F"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651AD" w:rsidRPr="001A4C6F" w:rsidTr="008A526F">
        <w:trPr>
          <w:cantSplit/>
          <w:trHeight w:val="71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B46BEF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975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B46BE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B46B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Управление транспорта администрации городского округа город Воронеж</w:t>
            </w:r>
          </w:p>
        </w:tc>
      </w:tr>
      <w:tr w:rsidR="00C651AD" w:rsidRPr="001A4C6F" w:rsidTr="00B46BEF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D22A69" w:rsidRDefault="00C651AD" w:rsidP="00B46B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975</w:t>
            </w:r>
          </w:p>
          <w:p w:rsidR="00C651AD" w:rsidRPr="00D22A69" w:rsidRDefault="00C651AD" w:rsidP="00B46BEF">
            <w:pPr>
              <w:jc w:val="center"/>
              <w:rPr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D22A69" w:rsidRDefault="00C651AD" w:rsidP="00B46BEF">
            <w:pPr>
              <w:rPr>
                <w:szCs w:val="28"/>
              </w:rPr>
            </w:pPr>
            <w:r w:rsidRPr="00D22A69">
              <w:rPr>
                <w:szCs w:val="28"/>
              </w:rPr>
              <w:t>2 02 02102 04 0000 151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D22A69" w:rsidRDefault="00C651AD" w:rsidP="00B46BEF">
            <w:pPr>
              <w:jc w:val="both"/>
              <w:rPr>
                <w:szCs w:val="28"/>
              </w:rPr>
            </w:pPr>
            <w:r w:rsidRPr="00D22A69">
              <w:rPr>
                <w:szCs w:val="28"/>
              </w:rPr>
              <w:t>Субсидии бюджетам городских округов на закупку автотранспортных средств и коммунальной техники</w:t>
            </w:r>
          </w:p>
        </w:tc>
      </w:tr>
      <w:tr w:rsidR="00C651AD" w:rsidRPr="001A4C6F" w:rsidTr="008A526F">
        <w:trPr>
          <w:cantSplit/>
          <w:trHeight w:val="519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6072AB" w:rsidRDefault="00C651AD" w:rsidP="00737A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975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6072AB" w:rsidRDefault="00C651AD" w:rsidP="00737A09">
            <w:pPr>
              <w:rPr>
                <w:szCs w:val="28"/>
              </w:rPr>
            </w:pPr>
            <w:r w:rsidRPr="006072AB">
              <w:rPr>
                <w:szCs w:val="28"/>
              </w:rPr>
              <w:t>2 02 02999 04 0000 151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6072AB" w:rsidRDefault="00C651AD" w:rsidP="00737A09">
            <w:r w:rsidRPr="006072AB">
              <w:t>Прочие субсидии бюджетам городских округов</w:t>
            </w:r>
          </w:p>
        </w:tc>
      </w:tr>
      <w:tr w:rsidR="00C651AD" w:rsidRPr="001A4C6F" w:rsidTr="008A526F">
        <w:trPr>
          <w:cantSplit/>
          <w:trHeight w:val="69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B46BEF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976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B46BE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B46B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Управление дорожного хозяйства администрации городского округа город Воронеж</w:t>
            </w:r>
          </w:p>
        </w:tc>
      </w:tr>
      <w:tr w:rsidR="00C651AD" w:rsidRPr="001A4C6F" w:rsidTr="00B46BEF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C47956" w:rsidRDefault="00C651AD" w:rsidP="00B46BEF">
            <w:pPr>
              <w:jc w:val="center"/>
              <w:rPr>
                <w:bCs/>
                <w:szCs w:val="28"/>
              </w:rPr>
            </w:pPr>
            <w:r w:rsidRPr="00C47956">
              <w:rPr>
                <w:bCs/>
                <w:szCs w:val="28"/>
              </w:rPr>
              <w:t>976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C47956" w:rsidRDefault="00C651AD" w:rsidP="00B46BEF">
            <w:pPr>
              <w:rPr>
                <w:szCs w:val="28"/>
              </w:rPr>
            </w:pPr>
            <w:r w:rsidRPr="00C47956">
              <w:rPr>
                <w:rFonts w:cs="Courier New"/>
              </w:rPr>
              <w:t>1 08 07173 01 0000 110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C47956" w:rsidRDefault="00C651AD" w:rsidP="00B46BEF">
            <w:pPr>
              <w:jc w:val="both"/>
              <w:rPr>
                <w:rFonts w:ascii="Times New Roman CYR" w:hAnsi="Times New Roman CYR" w:cs="Times New Roman CYR"/>
              </w:rPr>
            </w:pPr>
            <w:r w:rsidRPr="00C47956">
              <w:rPr>
                <w:rFonts w:cs="Courier New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C651AD" w:rsidRPr="001A4C6F" w:rsidTr="00B46BEF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D279D2" w:rsidRDefault="00C651AD" w:rsidP="00B46BEF">
            <w:pPr>
              <w:jc w:val="center"/>
              <w:rPr>
                <w:bCs/>
                <w:szCs w:val="28"/>
              </w:rPr>
            </w:pPr>
            <w:r w:rsidRPr="00D279D2">
              <w:rPr>
                <w:bCs/>
                <w:szCs w:val="28"/>
              </w:rPr>
              <w:t>976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D279D2" w:rsidRDefault="00C651AD" w:rsidP="00B46BEF">
            <w:pPr>
              <w:rPr>
                <w:szCs w:val="28"/>
              </w:rPr>
            </w:pPr>
            <w:r w:rsidRPr="00D279D2">
              <w:rPr>
                <w:szCs w:val="28"/>
              </w:rPr>
              <w:t>1 11 09034 04 0000 120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D279D2" w:rsidRDefault="00C651AD" w:rsidP="00B46BEF">
            <w:pPr>
              <w:jc w:val="both"/>
              <w:rPr>
                <w:rFonts w:ascii="Times New Roman CYR" w:hAnsi="Times New Roman CYR" w:cs="Times New Roman CYR"/>
              </w:rPr>
            </w:pPr>
            <w:r w:rsidRPr="00D279D2">
              <w:rPr>
                <w:rFonts w:ascii="Times New Roman CYR" w:hAnsi="Times New Roman CYR" w:cs="Times New Roman CYR"/>
              </w:rPr>
              <w:t>Доходы от эксплуатации и использования имущества автомобильных дорог, находящихся в собственности городских округов</w:t>
            </w:r>
          </w:p>
        </w:tc>
      </w:tr>
      <w:tr w:rsidR="00C651AD" w:rsidRPr="001A4C6F" w:rsidTr="00B46BEF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6153E" w:rsidRDefault="00C651AD" w:rsidP="00B46BEF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976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6153E" w:rsidRDefault="00C651AD" w:rsidP="00B46BEF">
            <w:pPr>
              <w:rPr>
                <w:szCs w:val="28"/>
              </w:rPr>
            </w:pPr>
            <w:r w:rsidRPr="0016153E">
              <w:rPr>
                <w:szCs w:val="28"/>
              </w:rPr>
              <w:t>1 13 01994 04 0000 130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6153E" w:rsidRDefault="00C651AD" w:rsidP="00B46BEF">
            <w:pPr>
              <w:jc w:val="both"/>
              <w:rPr>
                <w:szCs w:val="28"/>
              </w:rPr>
            </w:pPr>
            <w:r w:rsidRPr="0016153E">
              <w:rPr>
                <w:rFonts w:ascii="Times New Roman CYR" w:hAnsi="Times New Roman CYR" w:cs="Times New Roman CYR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C651AD" w:rsidRPr="001A4C6F" w:rsidTr="00B46BEF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C47956" w:rsidRDefault="00C651AD" w:rsidP="00B46BEF">
            <w:pPr>
              <w:jc w:val="center"/>
              <w:rPr>
                <w:szCs w:val="28"/>
              </w:rPr>
            </w:pPr>
            <w:r w:rsidRPr="00C47956">
              <w:rPr>
                <w:szCs w:val="28"/>
              </w:rPr>
              <w:t>976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C47956" w:rsidRDefault="00C651AD" w:rsidP="00B46BEF">
            <w:pPr>
              <w:rPr>
                <w:szCs w:val="28"/>
              </w:rPr>
            </w:pPr>
            <w:r w:rsidRPr="00C47956">
              <w:rPr>
                <w:rFonts w:cs="Courier New"/>
              </w:rPr>
              <w:t>1 16 37030 04 0000 140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C47956" w:rsidRDefault="00C651AD" w:rsidP="00B46BEF">
            <w:pPr>
              <w:jc w:val="both"/>
              <w:rPr>
                <w:szCs w:val="28"/>
              </w:rPr>
            </w:pPr>
            <w:r w:rsidRPr="00C47956">
              <w:rPr>
                <w:rFonts w:cs="Courier New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</w:tr>
      <w:tr w:rsidR="00C651AD" w:rsidRPr="001A4C6F" w:rsidTr="00E15A54">
        <w:trPr>
          <w:cantSplit/>
          <w:trHeight w:val="147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D279D2" w:rsidRDefault="00C651AD" w:rsidP="00B46BEF">
            <w:pPr>
              <w:jc w:val="center"/>
              <w:rPr>
                <w:szCs w:val="28"/>
              </w:rPr>
            </w:pPr>
            <w:r w:rsidRPr="00D279D2">
              <w:rPr>
                <w:szCs w:val="28"/>
              </w:rPr>
              <w:t>976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D279D2" w:rsidRDefault="00C651AD" w:rsidP="00B46BEF">
            <w:pPr>
              <w:rPr>
                <w:szCs w:val="28"/>
              </w:rPr>
            </w:pPr>
            <w:r w:rsidRPr="00D279D2">
              <w:rPr>
                <w:rFonts w:cs="Courier New"/>
              </w:rPr>
              <w:t>1 16 46000 04 0000 140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D279D2" w:rsidRDefault="00C651AD" w:rsidP="00B46BEF">
            <w:pPr>
              <w:jc w:val="both"/>
              <w:rPr>
                <w:szCs w:val="28"/>
              </w:rPr>
            </w:pPr>
            <w:r w:rsidRPr="00D279D2">
              <w:rPr>
                <w:szCs w:val="28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</w:tr>
      <w:tr w:rsidR="00C651AD" w:rsidRPr="001A4C6F" w:rsidTr="008C59F0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D279D2" w:rsidRDefault="00C651AD" w:rsidP="00B46BEF">
            <w:pPr>
              <w:jc w:val="center"/>
              <w:rPr>
                <w:szCs w:val="28"/>
              </w:rPr>
            </w:pPr>
            <w:r w:rsidRPr="00D279D2">
              <w:rPr>
                <w:szCs w:val="28"/>
              </w:rPr>
              <w:t>976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D279D2" w:rsidRDefault="00C651AD" w:rsidP="00D5594E">
            <w:pPr>
              <w:rPr>
                <w:szCs w:val="28"/>
              </w:rPr>
            </w:pPr>
            <w:r w:rsidRPr="00D279D2">
              <w:rPr>
                <w:szCs w:val="28"/>
              </w:rPr>
              <w:t>1 17 05040 04 0009 180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D279D2" w:rsidRDefault="00C651AD" w:rsidP="00D5594E">
            <w:pPr>
              <w:jc w:val="both"/>
              <w:rPr>
                <w:rFonts w:ascii="Times New Roman CYR" w:hAnsi="Times New Roman CYR" w:cs="Times New Roman CYR"/>
              </w:rPr>
            </w:pPr>
            <w:r w:rsidRPr="00D279D2">
              <w:t>Прочие неналоговые доходы бюджетов городских округов (прочие поступления</w:t>
            </w:r>
            <w:r w:rsidRPr="00D279D2">
              <w:rPr>
                <w:szCs w:val="28"/>
              </w:rPr>
              <w:t>)</w:t>
            </w:r>
          </w:p>
        </w:tc>
      </w:tr>
      <w:tr w:rsidR="00C651AD" w:rsidRPr="001A4C6F" w:rsidTr="00D5594E">
        <w:trPr>
          <w:cantSplit/>
          <w:trHeight w:val="753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D22A69" w:rsidRDefault="00C651AD" w:rsidP="00B46B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976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D22A69" w:rsidRDefault="00C651AD" w:rsidP="00B46BEF">
            <w:pPr>
              <w:rPr>
                <w:szCs w:val="28"/>
              </w:rPr>
            </w:pPr>
            <w:r w:rsidRPr="00D22A69">
              <w:rPr>
                <w:szCs w:val="28"/>
              </w:rPr>
              <w:t>2 02 02041 04 0000 151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D22A69" w:rsidRDefault="00C651AD" w:rsidP="00B46BEF">
            <w:pPr>
              <w:jc w:val="both"/>
              <w:rPr>
                <w:szCs w:val="28"/>
              </w:rPr>
            </w:pPr>
            <w:r w:rsidRPr="00D22A69">
              <w:rPr>
                <w:szCs w:val="28"/>
              </w:rPr>
              <w:t xml:space="preserve"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 </w:t>
            </w:r>
          </w:p>
        </w:tc>
      </w:tr>
      <w:tr w:rsidR="00C651AD" w:rsidRPr="001A4C6F" w:rsidTr="008C59F0">
        <w:trPr>
          <w:cantSplit/>
          <w:trHeight w:val="1046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6153E" w:rsidRDefault="00C651AD" w:rsidP="00B46B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976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6153E" w:rsidRDefault="00C651AD" w:rsidP="00B46BEF">
            <w:pPr>
              <w:rPr>
                <w:szCs w:val="28"/>
              </w:rPr>
            </w:pPr>
            <w:r w:rsidRPr="0016153E">
              <w:rPr>
                <w:szCs w:val="28"/>
              </w:rPr>
              <w:t>2 02 02077 04 0000 151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D279D2" w:rsidRDefault="00C651AD" w:rsidP="00B46BEF">
            <w:pPr>
              <w:jc w:val="both"/>
              <w:rPr>
                <w:szCs w:val="28"/>
              </w:rPr>
            </w:pPr>
            <w:r w:rsidRPr="00D279D2">
              <w:rPr>
                <w:szCs w:val="28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C651AD" w:rsidRPr="001A4C6F" w:rsidTr="00AE0B20">
        <w:trPr>
          <w:cantSplit/>
          <w:trHeight w:val="95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D22A69" w:rsidRDefault="00C651AD" w:rsidP="00B46B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976</w:t>
            </w:r>
          </w:p>
          <w:p w:rsidR="00C651AD" w:rsidRPr="00D22A69" w:rsidRDefault="00C651AD" w:rsidP="00B46BEF">
            <w:pPr>
              <w:jc w:val="center"/>
              <w:rPr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D22A69" w:rsidRDefault="00C651AD" w:rsidP="00B46BEF">
            <w:pPr>
              <w:rPr>
                <w:szCs w:val="28"/>
              </w:rPr>
            </w:pPr>
            <w:r w:rsidRPr="00D22A69">
              <w:rPr>
                <w:szCs w:val="28"/>
              </w:rPr>
              <w:t>2 02 02102 04 0000 151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D22A69" w:rsidRDefault="00C651AD" w:rsidP="00B46BEF">
            <w:pPr>
              <w:jc w:val="both"/>
              <w:rPr>
                <w:szCs w:val="28"/>
              </w:rPr>
            </w:pPr>
            <w:r w:rsidRPr="00D22A69">
              <w:rPr>
                <w:szCs w:val="28"/>
              </w:rPr>
              <w:t>Субсидии бюджетам городских округов на закупку автотранспортных средств и коммунальной техники</w:t>
            </w:r>
          </w:p>
        </w:tc>
      </w:tr>
      <w:tr w:rsidR="00C651AD" w:rsidRPr="001A4C6F" w:rsidTr="00B46BEF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D22A69" w:rsidRDefault="00C651AD" w:rsidP="00B46B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976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D22A69" w:rsidRDefault="00C651AD" w:rsidP="00B46BEF">
            <w:pPr>
              <w:rPr>
                <w:szCs w:val="28"/>
              </w:rPr>
            </w:pPr>
            <w:r w:rsidRPr="00D22A69">
              <w:rPr>
                <w:szCs w:val="28"/>
              </w:rPr>
              <w:t>2 02 02116 04 0000 151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D22A69" w:rsidRDefault="00C651AD" w:rsidP="00B46BEF">
            <w:pPr>
              <w:jc w:val="both"/>
              <w:rPr>
                <w:szCs w:val="28"/>
              </w:rPr>
            </w:pPr>
            <w:r w:rsidRPr="00D22A69">
              <w:rPr>
                <w:szCs w:val="28"/>
              </w:rPr>
              <w:t>Субсидии бюджетам городских округов на капитальный ремонт и ремонт автомобильных дорог общего пользования административных центров субъектов Российской Федерации</w:t>
            </w:r>
          </w:p>
        </w:tc>
      </w:tr>
      <w:tr w:rsidR="00C651AD" w:rsidRPr="001A4C6F" w:rsidTr="00E15A54">
        <w:trPr>
          <w:cantSplit/>
          <w:trHeight w:val="1274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D22A69" w:rsidRDefault="00C651AD" w:rsidP="00B46B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976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D22A69" w:rsidRDefault="00C651AD" w:rsidP="00B46BEF">
            <w:pPr>
              <w:rPr>
                <w:szCs w:val="28"/>
              </w:rPr>
            </w:pPr>
            <w:r w:rsidRPr="00D22A69">
              <w:rPr>
                <w:szCs w:val="28"/>
              </w:rPr>
              <w:t>2 02 02137 04 0000 151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D22A69" w:rsidRDefault="00C651AD" w:rsidP="00B46BEF">
            <w:pPr>
              <w:jc w:val="both"/>
              <w:rPr>
                <w:szCs w:val="28"/>
              </w:rPr>
            </w:pPr>
            <w:r w:rsidRPr="00D22A69">
              <w:rPr>
                <w:szCs w:val="28"/>
              </w:rPr>
              <w:t>Субсидии бюджетам городских округов на капитальный ремонт и ремонт дворовых территорий многоквартирных домов, проездов к дворовым территориям многоквартирных домов административных центров субъектов Российской Федерации и административных центров муниципальных районов Московской и Ленинградской областей</w:t>
            </w:r>
          </w:p>
        </w:tc>
      </w:tr>
      <w:tr w:rsidR="00C651AD" w:rsidRPr="001A4C6F" w:rsidTr="008C59F0">
        <w:trPr>
          <w:cantSplit/>
          <w:trHeight w:val="65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6072AB" w:rsidRDefault="00C651AD" w:rsidP="00B277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976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6072AB" w:rsidRDefault="00C651AD" w:rsidP="00B2778F">
            <w:pPr>
              <w:rPr>
                <w:szCs w:val="28"/>
              </w:rPr>
            </w:pPr>
            <w:r w:rsidRPr="006072AB">
              <w:rPr>
                <w:szCs w:val="28"/>
              </w:rPr>
              <w:t>2 02 02999 04 0000 151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6072AB" w:rsidRDefault="00C651AD" w:rsidP="00B2778F">
            <w:r w:rsidRPr="006072AB">
              <w:t>Прочие субсидии бюджетам городских округов</w:t>
            </w:r>
          </w:p>
        </w:tc>
      </w:tr>
      <w:tr w:rsidR="00C651AD" w:rsidRPr="001A4C6F" w:rsidTr="00B2778F">
        <w:trPr>
          <w:cantSplit/>
          <w:trHeight w:val="659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D279D2" w:rsidRDefault="00C651AD" w:rsidP="00AB2F40">
            <w:pPr>
              <w:jc w:val="center"/>
              <w:rPr>
                <w:szCs w:val="28"/>
              </w:rPr>
            </w:pPr>
            <w:r w:rsidRPr="00D279D2">
              <w:rPr>
                <w:szCs w:val="28"/>
              </w:rPr>
              <w:t>976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D279D2" w:rsidRDefault="00C651AD" w:rsidP="00211FA9">
            <w:pPr>
              <w:rPr>
                <w:szCs w:val="28"/>
              </w:rPr>
            </w:pPr>
            <w:r w:rsidRPr="00D279D2">
              <w:rPr>
                <w:szCs w:val="28"/>
              </w:rPr>
              <w:t>2 07 04010 04 0000 180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D279D2" w:rsidRDefault="00C651AD" w:rsidP="009B3907">
            <w:pPr>
              <w:jc w:val="both"/>
            </w:pPr>
            <w:r w:rsidRPr="00D279D2"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</w:t>
            </w:r>
          </w:p>
        </w:tc>
      </w:tr>
      <w:tr w:rsidR="00C651AD" w:rsidRPr="001A4C6F" w:rsidTr="008A526F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Pr="001E058E" w:rsidRDefault="00C651AD" w:rsidP="00F8765D">
            <w:pPr>
              <w:jc w:val="center"/>
              <w:rPr>
                <w:szCs w:val="28"/>
              </w:rPr>
            </w:pPr>
            <w:r w:rsidRPr="001E058E">
              <w:rPr>
                <w:szCs w:val="28"/>
              </w:rPr>
              <w:t>976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Pr="001E058E" w:rsidRDefault="00C651AD" w:rsidP="00F91E67">
            <w:pPr>
              <w:widowControl w:val="0"/>
              <w:autoSpaceDE w:val="0"/>
              <w:autoSpaceDN w:val="0"/>
              <w:adjustRightInd w:val="0"/>
            </w:pPr>
            <w:r w:rsidRPr="001E058E">
              <w:rPr>
                <w:szCs w:val="28"/>
              </w:rPr>
              <w:t>2 07 04050 04 0000 180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Pr="001E058E" w:rsidRDefault="00C651AD" w:rsidP="00F91E67">
            <w:pPr>
              <w:widowControl w:val="0"/>
              <w:autoSpaceDE w:val="0"/>
              <w:autoSpaceDN w:val="0"/>
              <w:adjustRightInd w:val="0"/>
            </w:pPr>
            <w:r w:rsidRPr="001E058E">
              <w:rPr>
                <w:szCs w:val="28"/>
              </w:rPr>
              <w:t>Прочие безвозмездные поступления в бюджеты городских округов</w:t>
            </w:r>
          </w:p>
        </w:tc>
      </w:tr>
      <w:tr w:rsidR="00C651AD" w:rsidRPr="001A4C6F" w:rsidTr="008A526F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Pr="001A4C6F" w:rsidRDefault="00C651AD" w:rsidP="00F8765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977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Pr="001A4C6F" w:rsidRDefault="00C651AD" w:rsidP="00F8765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Pr="001A4C6F" w:rsidRDefault="00C651AD" w:rsidP="00F8765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Управление строительной политики</w:t>
            </w:r>
            <w:r w:rsidRPr="001A4C6F">
              <w:rPr>
                <w:b/>
              </w:rPr>
              <w:t xml:space="preserve"> администрации городского округа город Воронеж</w:t>
            </w:r>
          </w:p>
        </w:tc>
      </w:tr>
      <w:tr w:rsidR="00C651AD" w:rsidRPr="001A4C6F" w:rsidTr="008A526F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835541" w:rsidRDefault="00C651AD" w:rsidP="00F8765D">
            <w:pPr>
              <w:jc w:val="center"/>
              <w:rPr>
                <w:szCs w:val="28"/>
              </w:rPr>
            </w:pPr>
            <w:r w:rsidRPr="00835541">
              <w:rPr>
                <w:szCs w:val="28"/>
              </w:rPr>
              <w:t>977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835541" w:rsidRDefault="00C651AD" w:rsidP="00FC6F55">
            <w:pPr>
              <w:rPr>
                <w:szCs w:val="28"/>
              </w:rPr>
            </w:pPr>
            <w:r w:rsidRPr="00835541">
              <w:rPr>
                <w:szCs w:val="28"/>
              </w:rPr>
              <w:t>1 13 01994 04 0000 130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835541" w:rsidRDefault="00C651AD" w:rsidP="00FC6F55">
            <w:pPr>
              <w:jc w:val="both"/>
              <w:rPr>
                <w:szCs w:val="28"/>
              </w:rPr>
            </w:pPr>
            <w:r w:rsidRPr="00835541">
              <w:rPr>
                <w:rFonts w:ascii="Times New Roman CYR" w:hAnsi="Times New Roman CYR" w:cs="Times New Roman CYR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C651AD" w:rsidRPr="001A4C6F" w:rsidTr="00F8765D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6072AB" w:rsidRDefault="00C651AD" w:rsidP="00F8765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977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6072AB" w:rsidRDefault="00C651AD" w:rsidP="00F8765D">
            <w:pPr>
              <w:widowControl w:val="0"/>
              <w:autoSpaceDE w:val="0"/>
              <w:autoSpaceDN w:val="0"/>
              <w:adjustRightInd w:val="0"/>
            </w:pPr>
            <w:r w:rsidRPr="006072AB">
              <w:t>1 17 05040 04 0005 180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6072AB" w:rsidRDefault="00C651AD" w:rsidP="00F8765D">
            <w:pPr>
              <w:widowControl w:val="0"/>
              <w:autoSpaceDE w:val="0"/>
              <w:autoSpaceDN w:val="0"/>
              <w:adjustRightInd w:val="0"/>
              <w:jc w:val="both"/>
            </w:pPr>
            <w:r w:rsidRPr="006072AB">
              <w:t>Прочие неналоговые доходы бюджетов городских округов (платежи за право заключения договоров о развитии застроенных территорий)</w:t>
            </w:r>
          </w:p>
        </w:tc>
      </w:tr>
      <w:tr w:rsidR="00C651AD" w:rsidRPr="001A4C6F" w:rsidTr="00F8765D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F8765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977</w:t>
            </w:r>
          </w:p>
          <w:p w:rsidR="00C651AD" w:rsidRPr="001A4C6F" w:rsidRDefault="00C651AD" w:rsidP="00F8765D">
            <w:pPr>
              <w:jc w:val="center"/>
              <w:rPr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F8765D">
            <w:pPr>
              <w:widowControl w:val="0"/>
              <w:autoSpaceDE w:val="0"/>
              <w:autoSpaceDN w:val="0"/>
              <w:adjustRightInd w:val="0"/>
            </w:pPr>
            <w:r w:rsidRPr="001A4C6F">
              <w:t>1 17 05040 04 0006 180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F8765D">
            <w:pPr>
              <w:widowControl w:val="0"/>
              <w:autoSpaceDE w:val="0"/>
              <w:autoSpaceDN w:val="0"/>
              <w:adjustRightInd w:val="0"/>
              <w:jc w:val="both"/>
            </w:pPr>
            <w:r w:rsidRPr="001A4C6F">
              <w:t>Прочие неналоговые доходы бюджетов городских округов (отчисления на развитие инженерной инфраструктуры города)</w:t>
            </w:r>
          </w:p>
        </w:tc>
      </w:tr>
      <w:tr w:rsidR="00C651AD" w:rsidRPr="001A4C6F" w:rsidTr="00F8765D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Default="00C651AD" w:rsidP="00FF7AA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977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4A3D77" w:rsidRDefault="00C651AD" w:rsidP="00D5594E">
            <w:pPr>
              <w:rPr>
                <w:szCs w:val="28"/>
              </w:rPr>
            </w:pPr>
            <w:r w:rsidRPr="004A3D77">
              <w:rPr>
                <w:szCs w:val="28"/>
              </w:rPr>
              <w:t>1 17 05040 04 0009 180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4A3D77" w:rsidRDefault="00C651AD" w:rsidP="00D5594E">
            <w:pPr>
              <w:jc w:val="both"/>
              <w:rPr>
                <w:rFonts w:ascii="Times New Roman CYR" w:hAnsi="Times New Roman CYR" w:cs="Times New Roman CYR"/>
              </w:rPr>
            </w:pPr>
            <w:r w:rsidRPr="004A3D77">
              <w:t>Прочие неналоговые доходы бюджетов городских округов (прочие поступления</w:t>
            </w:r>
            <w:r w:rsidRPr="004A3D77">
              <w:rPr>
                <w:szCs w:val="28"/>
              </w:rPr>
              <w:t>)</w:t>
            </w:r>
          </w:p>
        </w:tc>
      </w:tr>
      <w:tr w:rsidR="00C651AD" w:rsidRPr="001A4C6F" w:rsidTr="00F8765D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FF7AA1" w:rsidRDefault="00C651AD" w:rsidP="00FF7AA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977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FF7AA1" w:rsidRDefault="00C651AD" w:rsidP="00FF7AA1">
            <w:pPr>
              <w:rPr>
                <w:szCs w:val="28"/>
              </w:rPr>
            </w:pPr>
            <w:r w:rsidRPr="00FF7AA1">
              <w:rPr>
                <w:szCs w:val="28"/>
              </w:rPr>
              <w:t>2 02 02051 04 0000 151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FF7AA1" w:rsidRDefault="00C651AD" w:rsidP="00FF7AA1">
            <w:pPr>
              <w:jc w:val="both"/>
              <w:rPr>
                <w:szCs w:val="28"/>
              </w:rPr>
            </w:pPr>
            <w:r w:rsidRPr="00FF7AA1">
              <w:rPr>
                <w:szCs w:val="28"/>
              </w:rPr>
              <w:t>Субсидии бюджетам городских округов на реализацию федеральных целевых программ</w:t>
            </w:r>
          </w:p>
        </w:tc>
      </w:tr>
      <w:tr w:rsidR="00C651AD" w:rsidRPr="001A4C6F" w:rsidTr="00F8765D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F8765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977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F8765D">
            <w:pPr>
              <w:rPr>
                <w:szCs w:val="28"/>
              </w:rPr>
            </w:pPr>
            <w:r w:rsidRPr="001A4C6F">
              <w:rPr>
                <w:szCs w:val="28"/>
              </w:rPr>
              <w:t>2 02 02077 04 0000 151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D279D2" w:rsidRDefault="00C651AD" w:rsidP="00F8765D">
            <w:pPr>
              <w:jc w:val="both"/>
              <w:rPr>
                <w:szCs w:val="28"/>
              </w:rPr>
            </w:pPr>
            <w:r w:rsidRPr="00D279D2">
              <w:rPr>
                <w:szCs w:val="28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C651AD" w:rsidRPr="001A4C6F" w:rsidTr="00F8765D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F8765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977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F8765D">
            <w:pPr>
              <w:rPr>
                <w:szCs w:val="28"/>
              </w:rPr>
            </w:pPr>
            <w:r w:rsidRPr="001A4C6F">
              <w:rPr>
                <w:szCs w:val="28"/>
              </w:rPr>
              <w:t>2 02 02080 04 0000 151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F8765D">
            <w:pPr>
              <w:jc w:val="both"/>
              <w:rPr>
                <w:szCs w:val="28"/>
              </w:rPr>
            </w:pPr>
            <w:r w:rsidRPr="001A4C6F">
              <w:rPr>
                <w:szCs w:val="28"/>
              </w:rPr>
              <w:t>Субсидии бюджетам городских округов для обеспечения земельных участков коммунальной инфраструктурой в целях жилищного строительства</w:t>
            </w:r>
          </w:p>
        </w:tc>
      </w:tr>
      <w:tr w:rsidR="00C651AD" w:rsidRPr="001A4C6F" w:rsidTr="008C59F0">
        <w:trPr>
          <w:cantSplit/>
          <w:trHeight w:val="533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6072AB" w:rsidRDefault="00C651AD" w:rsidP="00F8765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977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6072AB" w:rsidRDefault="00C651AD" w:rsidP="00F8765D">
            <w:pPr>
              <w:rPr>
                <w:szCs w:val="28"/>
              </w:rPr>
            </w:pPr>
            <w:r w:rsidRPr="006072AB">
              <w:rPr>
                <w:szCs w:val="28"/>
              </w:rPr>
              <w:t>2 02 02999 04 0000 151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6072AB" w:rsidRDefault="00C651AD" w:rsidP="00F8765D">
            <w:r w:rsidRPr="006072AB">
              <w:t>Прочие субсидии бюджетам городских округов</w:t>
            </w:r>
          </w:p>
        </w:tc>
      </w:tr>
      <w:tr w:rsidR="00C651AD" w:rsidRPr="001A4C6F" w:rsidTr="00177A55">
        <w:trPr>
          <w:cantSplit/>
          <w:trHeight w:val="50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F8765D">
            <w:pPr>
              <w:jc w:val="center"/>
            </w:pPr>
            <w:r>
              <w:rPr>
                <w:szCs w:val="28"/>
              </w:rPr>
              <w:t>977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F8765D">
            <w:r w:rsidRPr="001A4C6F">
              <w:t>2 02 04012 04 0000 151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F8765D">
            <w:r w:rsidRPr="001A4C6F"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651AD" w:rsidRPr="001A4C6F" w:rsidTr="00F8765D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7A04B3" w:rsidRDefault="00C651AD" w:rsidP="00F8765D">
            <w:pPr>
              <w:jc w:val="center"/>
              <w:rPr>
                <w:szCs w:val="28"/>
              </w:rPr>
            </w:pPr>
            <w:r w:rsidRPr="007A04B3">
              <w:rPr>
                <w:szCs w:val="28"/>
              </w:rPr>
              <w:t>977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7A04B3" w:rsidRDefault="00C651AD" w:rsidP="00F8765D">
            <w:r w:rsidRPr="007A04B3">
              <w:t>2 07 04050 04 0000 180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7A04B3" w:rsidRDefault="00C651AD" w:rsidP="00F8765D">
            <w:r w:rsidRPr="007A04B3">
              <w:t>Прочие безвозмездные поступления в бюджеты городских округов</w:t>
            </w:r>
          </w:p>
        </w:tc>
      </w:tr>
      <w:tr w:rsidR="00C651AD" w:rsidRPr="001A4C6F" w:rsidTr="008A526F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Pr="001A4C6F" w:rsidRDefault="00C651AD" w:rsidP="006E3546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  <w:r w:rsidRPr="001A4C6F">
              <w:rPr>
                <w:b/>
              </w:rPr>
              <w:t>8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Pr="001A4C6F" w:rsidRDefault="00C651AD" w:rsidP="006E3546">
            <w:pPr>
              <w:pStyle w:val="Heading3"/>
              <w:rPr>
                <w:b w:val="0"/>
                <w:sz w:val="26"/>
                <w:szCs w:val="26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AD" w:rsidRPr="001A4C6F" w:rsidRDefault="00C651AD" w:rsidP="006E354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Управление имущественных и земельных отношений</w:t>
            </w:r>
            <w:r w:rsidRPr="001A4C6F">
              <w:rPr>
                <w:b/>
              </w:rPr>
              <w:t xml:space="preserve"> администрации городского округа город Воронеж</w:t>
            </w:r>
          </w:p>
        </w:tc>
      </w:tr>
      <w:tr w:rsidR="00C651AD" w:rsidRPr="001A4C6F" w:rsidTr="008A526F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F452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</w:t>
            </w:r>
            <w:r w:rsidRPr="001A4C6F">
              <w:rPr>
                <w:szCs w:val="28"/>
              </w:rPr>
              <w:t>8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F45296">
            <w:pPr>
              <w:widowControl w:val="0"/>
              <w:autoSpaceDE w:val="0"/>
              <w:autoSpaceDN w:val="0"/>
              <w:adjustRightInd w:val="0"/>
            </w:pPr>
            <w:r w:rsidRPr="001A4C6F">
              <w:t>1 08 07150 01 0000 110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F45296">
            <w:pPr>
              <w:widowControl w:val="0"/>
              <w:autoSpaceDE w:val="0"/>
              <w:autoSpaceDN w:val="0"/>
              <w:adjustRightInd w:val="0"/>
            </w:pPr>
            <w:r w:rsidRPr="001A4C6F">
              <w:t>Государственная пошлина за выдачу разрешения на установку рекламной конструкции</w:t>
            </w:r>
          </w:p>
        </w:tc>
      </w:tr>
      <w:tr w:rsidR="00C651AD" w:rsidRPr="001A4C6F" w:rsidTr="005F6F87">
        <w:trPr>
          <w:cantSplit/>
          <w:trHeight w:val="62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6E35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</w:t>
            </w:r>
            <w:r w:rsidRPr="001A4C6F">
              <w:rPr>
                <w:szCs w:val="28"/>
              </w:rPr>
              <w:t>8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6E3546">
            <w:pPr>
              <w:rPr>
                <w:szCs w:val="28"/>
              </w:rPr>
            </w:pPr>
            <w:r w:rsidRPr="001A4C6F">
              <w:rPr>
                <w:szCs w:val="28"/>
              </w:rPr>
              <w:t>1 11 01040 04 0000 120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6E3546">
            <w:pPr>
              <w:jc w:val="both"/>
              <w:rPr>
                <w:szCs w:val="28"/>
              </w:rPr>
            </w:pPr>
            <w:r w:rsidRPr="001A4C6F">
              <w:rPr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C651AD" w:rsidRPr="001A4C6F" w:rsidTr="006E3546">
        <w:trPr>
          <w:cantSplit/>
          <w:trHeight w:val="125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FC6F55" w:rsidRDefault="00C651AD" w:rsidP="006E3546">
            <w:pPr>
              <w:jc w:val="center"/>
              <w:rPr>
                <w:szCs w:val="28"/>
              </w:rPr>
            </w:pPr>
            <w:r w:rsidRPr="00FC6F55">
              <w:rPr>
                <w:szCs w:val="28"/>
              </w:rPr>
              <w:t>978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FC6F55" w:rsidRDefault="00C651AD" w:rsidP="006E3546">
            <w:pPr>
              <w:rPr>
                <w:szCs w:val="28"/>
              </w:rPr>
            </w:pPr>
            <w:r w:rsidRPr="00FC6F55">
              <w:rPr>
                <w:szCs w:val="28"/>
              </w:rPr>
              <w:t>1 11 05012 04 0000 120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FC6F55" w:rsidRDefault="00C651AD" w:rsidP="006E3546">
            <w:pPr>
              <w:jc w:val="both"/>
              <w:rPr>
                <w:rFonts w:ascii="Times New Roman CYR" w:hAnsi="Times New Roman CYR" w:cs="Times New Roman CYR"/>
              </w:rPr>
            </w:pPr>
            <w:r w:rsidRPr="00FC6F55">
              <w:rPr>
                <w:rFonts w:ascii="Times New Roman CYR" w:hAnsi="Times New Roman CYR" w:cs="Times New Roman CYR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C651AD" w:rsidRPr="001A4C6F" w:rsidTr="00D452B1">
        <w:trPr>
          <w:cantSplit/>
          <w:trHeight w:val="1399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6E35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</w:t>
            </w:r>
            <w:r w:rsidRPr="001A4C6F">
              <w:rPr>
                <w:szCs w:val="28"/>
              </w:rPr>
              <w:t>8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6E3546">
            <w:pPr>
              <w:rPr>
                <w:szCs w:val="28"/>
              </w:rPr>
            </w:pPr>
            <w:r w:rsidRPr="001A4C6F">
              <w:rPr>
                <w:szCs w:val="28"/>
              </w:rPr>
              <w:t>1 11 05024 04 0000 120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6E3546">
            <w:pPr>
              <w:jc w:val="both"/>
              <w:rPr>
                <w:szCs w:val="28"/>
              </w:rPr>
            </w:pPr>
            <w:r w:rsidRPr="001A4C6F">
              <w:rPr>
                <w:rFonts w:ascii="Times New Roman CYR" w:hAnsi="Times New Roman CYR" w:cs="Times New Roman CYR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</w:tr>
      <w:tr w:rsidR="00C651AD" w:rsidRPr="001A4C6F" w:rsidTr="008C59F0">
        <w:trPr>
          <w:cantSplit/>
          <w:trHeight w:val="1026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977807" w:rsidRDefault="00C651AD" w:rsidP="004E78E0">
            <w:pPr>
              <w:jc w:val="center"/>
              <w:rPr>
                <w:szCs w:val="28"/>
              </w:rPr>
            </w:pPr>
            <w:r w:rsidRPr="00977807">
              <w:rPr>
                <w:szCs w:val="28"/>
              </w:rPr>
              <w:t>978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977807" w:rsidRDefault="00C651AD" w:rsidP="004E78E0">
            <w:pPr>
              <w:rPr>
                <w:szCs w:val="28"/>
              </w:rPr>
            </w:pPr>
            <w:r w:rsidRPr="00977807">
              <w:rPr>
                <w:szCs w:val="28"/>
              </w:rPr>
              <w:t>1 11 05074 04 0000 120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977807" w:rsidRDefault="00C651AD" w:rsidP="004E78E0">
            <w:pPr>
              <w:jc w:val="both"/>
              <w:rPr>
                <w:szCs w:val="28"/>
              </w:rPr>
            </w:pPr>
            <w:r w:rsidRPr="00977807">
              <w:rPr>
                <w:rFonts w:ascii="Times New Roman CYR" w:hAnsi="Times New Roman CYR" w:cs="Times New Roman CYR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C651AD" w:rsidRPr="001A4C6F" w:rsidTr="007D2DBF">
        <w:trPr>
          <w:cantSplit/>
          <w:trHeight w:val="939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97228D" w:rsidRDefault="00C651AD" w:rsidP="004E78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978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97228D" w:rsidRDefault="00C651AD" w:rsidP="004E78E0">
            <w:pPr>
              <w:rPr>
                <w:szCs w:val="28"/>
              </w:rPr>
            </w:pPr>
            <w:r w:rsidRPr="0097228D">
              <w:rPr>
                <w:szCs w:val="28"/>
              </w:rPr>
              <w:t>1 11 07014 04 0000 120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97228D" w:rsidRDefault="00C651AD" w:rsidP="004E78E0">
            <w:pPr>
              <w:jc w:val="both"/>
              <w:rPr>
                <w:szCs w:val="28"/>
              </w:rPr>
            </w:pPr>
            <w:r w:rsidRPr="0097228D">
              <w:rPr>
                <w:szCs w:val="28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  </w:t>
            </w:r>
          </w:p>
        </w:tc>
      </w:tr>
      <w:tr w:rsidR="00C651AD" w:rsidRPr="001A4C6F" w:rsidTr="004E78E0">
        <w:trPr>
          <w:cantSplit/>
          <w:trHeight w:val="134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6E35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</w:t>
            </w:r>
            <w:r w:rsidRPr="001A4C6F">
              <w:rPr>
                <w:szCs w:val="28"/>
              </w:rPr>
              <w:t>8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B635C" w:rsidRDefault="00C651AD" w:rsidP="006E3546">
            <w:pPr>
              <w:tabs>
                <w:tab w:val="decimal" w:pos="162"/>
                <w:tab w:val="decimal" w:pos="702"/>
              </w:tabs>
              <w:rPr>
                <w:szCs w:val="28"/>
              </w:rPr>
            </w:pPr>
            <w:r w:rsidRPr="001B635C">
              <w:rPr>
                <w:szCs w:val="28"/>
              </w:rPr>
              <w:t>1 14 02043 04 0000 410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6E3546">
            <w:pPr>
              <w:jc w:val="both"/>
              <w:rPr>
                <w:szCs w:val="28"/>
              </w:rPr>
            </w:pPr>
            <w:r w:rsidRPr="001A4C6F">
              <w:rPr>
                <w:rFonts w:ascii="Times New Roman CYR" w:hAnsi="Times New Roman CYR" w:cs="Times New Roman CYR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651AD" w:rsidRPr="001A4C6F" w:rsidTr="008C59F0">
        <w:trPr>
          <w:cantSplit/>
          <w:trHeight w:val="136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FC6F55" w:rsidRDefault="00C651AD" w:rsidP="006E3546">
            <w:pPr>
              <w:jc w:val="center"/>
              <w:rPr>
                <w:szCs w:val="28"/>
              </w:rPr>
            </w:pPr>
            <w:r w:rsidRPr="00FC6F55">
              <w:rPr>
                <w:szCs w:val="28"/>
              </w:rPr>
              <w:t>978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FC6F55" w:rsidRDefault="00C651AD" w:rsidP="006E3546">
            <w:pPr>
              <w:rPr>
                <w:szCs w:val="28"/>
              </w:rPr>
            </w:pPr>
            <w:r w:rsidRPr="00FC6F55">
              <w:rPr>
                <w:szCs w:val="28"/>
              </w:rPr>
              <w:t>1 14 06012 04 0000 430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FC6F55" w:rsidRDefault="00C651AD" w:rsidP="006E3546">
            <w:pPr>
              <w:jc w:val="both"/>
              <w:rPr>
                <w:rFonts w:ascii="Times New Roman CYR" w:hAnsi="Times New Roman CYR" w:cs="Times New Roman CYR"/>
              </w:rPr>
            </w:pPr>
            <w:r w:rsidRPr="00FC6F55">
              <w:rPr>
                <w:rFonts w:ascii="Times New Roman CYR" w:hAnsi="Times New Roman CYR" w:cs="Times New Roman CYR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C651AD" w:rsidRPr="001A4C6F" w:rsidTr="00D1455F">
        <w:trPr>
          <w:cantSplit/>
          <w:trHeight w:val="132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6E35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</w:t>
            </w:r>
            <w:r w:rsidRPr="001A4C6F">
              <w:rPr>
                <w:szCs w:val="28"/>
              </w:rPr>
              <w:t>8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6E3546">
            <w:pPr>
              <w:rPr>
                <w:szCs w:val="28"/>
              </w:rPr>
            </w:pPr>
            <w:r w:rsidRPr="001A4C6F">
              <w:rPr>
                <w:szCs w:val="28"/>
              </w:rPr>
              <w:t>1 14 06024 04 0000 430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6E3546">
            <w:pPr>
              <w:jc w:val="both"/>
              <w:rPr>
                <w:szCs w:val="28"/>
              </w:rPr>
            </w:pPr>
            <w:r w:rsidRPr="001A4C6F">
              <w:rPr>
                <w:rFonts w:ascii="Times New Roman CYR" w:hAnsi="Times New Roman CYR" w:cs="Times New Roman CYR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C651AD" w:rsidRPr="001A4C6F" w:rsidTr="008C59F0">
        <w:trPr>
          <w:cantSplit/>
          <w:trHeight w:val="108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2215A7" w:rsidRDefault="00C651AD" w:rsidP="00DD76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</w:t>
            </w:r>
            <w:r w:rsidRPr="002215A7">
              <w:rPr>
                <w:szCs w:val="28"/>
              </w:rPr>
              <w:t>8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2215A7" w:rsidRDefault="00C651AD" w:rsidP="00DD761F">
            <w:pPr>
              <w:rPr>
                <w:szCs w:val="28"/>
              </w:rPr>
            </w:pPr>
            <w:r w:rsidRPr="002215A7">
              <w:rPr>
                <w:szCs w:val="28"/>
              </w:rPr>
              <w:t>1 17 05040 04 0002 180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2215A7" w:rsidRDefault="00C651AD" w:rsidP="00DD761F">
            <w:pPr>
              <w:jc w:val="both"/>
              <w:rPr>
                <w:szCs w:val="28"/>
              </w:rPr>
            </w:pPr>
            <w:r w:rsidRPr="002215A7">
              <w:t>Прочие неналоговые доходы бюджетов городских округов (</w:t>
            </w:r>
            <w:r w:rsidRPr="002215A7">
              <w:rPr>
                <w:rFonts w:ascii="Times New Roman CYR" w:hAnsi="Times New Roman CYR" w:cs="Times New Roman CYR"/>
              </w:rPr>
              <w:t>платежи за право на заключение договоров на размещение нестационарных торговых объектов)</w:t>
            </w:r>
            <w:r w:rsidRPr="002215A7">
              <w:t xml:space="preserve"> </w:t>
            </w:r>
          </w:p>
        </w:tc>
      </w:tr>
      <w:tr w:rsidR="00C651AD" w:rsidRPr="001A4C6F" w:rsidTr="006E3546">
        <w:trPr>
          <w:cantSplit/>
          <w:trHeight w:val="984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F452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</w:t>
            </w:r>
            <w:r w:rsidRPr="001A4C6F">
              <w:rPr>
                <w:szCs w:val="28"/>
              </w:rPr>
              <w:t>8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F45296">
            <w:pPr>
              <w:widowControl w:val="0"/>
              <w:autoSpaceDE w:val="0"/>
              <w:autoSpaceDN w:val="0"/>
              <w:adjustRightInd w:val="0"/>
            </w:pPr>
            <w:r w:rsidRPr="001A4C6F">
              <w:t>1 17 05040 04 0007 180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F45296">
            <w:pPr>
              <w:widowControl w:val="0"/>
              <w:autoSpaceDE w:val="0"/>
              <w:autoSpaceDN w:val="0"/>
              <w:adjustRightInd w:val="0"/>
              <w:jc w:val="both"/>
            </w:pPr>
            <w:r w:rsidRPr="001A4C6F">
              <w:t>Прочие неналоговые доходы бюджетов городских округов (плата за размещение наружной рекламы и рекламы на транспорте)</w:t>
            </w:r>
          </w:p>
        </w:tc>
      </w:tr>
      <w:tr w:rsidR="00C651AD" w:rsidRPr="001A4C6F" w:rsidTr="008C59F0">
        <w:trPr>
          <w:cantSplit/>
          <w:trHeight w:val="74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582E61" w:rsidRDefault="00C651AD" w:rsidP="00043F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</w:t>
            </w:r>
            <w:r w:rsidRPr="00582E61">
              <w:rPr>
                <w:szCs w:val="28"/>
              </w:rPr>
              <w:t>8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582E61" w:rsidRDefault="00C651AD" w:rsidP="000D2314">
            <w:pPr>
              <w:rPr>
                <w:szCs w:val="28"/>
              </w:rPr>
            </w:pPr>
            <w:r w:rsidRPr="00582E61">
              <w:rPr>
                <w:szCs w:val="28"/>
              </w:rPr>
              <w:t>1 17 05040 04 0009 180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582E61" w:rsidRDefault="00C651AD" w:rsidP="000D2314">
            <w:pPr>
              <w:jc w:val="both"/>
              <w:rPr>
                <w:rFonts w:ascii="Times New Roman CYR" w:hAnsi="Times New Roman CYR" w:cs="Times New Roman CYR"/>
              </w:rPr>
            </w:pPr>
            <w:r w:rsidRPr="00582E61">
              <w:t>Прочие неналоговые доходы бюджетов городских округов (прочие поступления</w:t>
            </w:r>
            <w:r w:rsidRPr="00582E61">
              <w:rPr>
                <w:szCs w:val="28"/>
              </w:rPr>
              <w:t>)</w:t>
            </w:r>
          </w:p>
        </w:tc>
      </w:tr>
      <w:tr w:rsidR="00C651AD" w:rsidRPr="001A4C6F" w:rsidTr="00043F23">
        <w:trPr>
          <w:cantSplit/>
          <w:trHeight w:val="77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F92CDB">
            <w:pPr>
              <w:jc w:val="center"/>
              <w:rPr>
                <w:bCs/>
              </w:rPr>
            </w:pPr>
            <w:r>
              <w:rPr>
                <w:bCs/>
              </w:rPr>
              <w:t>97</w:t>
            </w:r>
            <w:r w:rsidRPr="001A4C6F">
              <w:rPr>
                <w:bCs/>
              </w:rPr>
              <w:t>8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F92CDB">
            <w:r w:rsidRPr="001A4C6F">
              <w:t>2 02 04012 04 0000 151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F92CDB">
            <w:pPr>
              <w:jc w:val="both"/>
            </w:pPr>
            <w:r w:rsidRPr="001A4C6F"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651AD" w:rsidRPr="001A4C6F" w:rsidTr="008C59F0">
        <w:trPr>
          <w:cantSplit/>
          <w:trHeight w:val="81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77A55" w:rsidRDefault="00C651AD" w:rsidP="00043F23">
            <w:pPr>
              <w:jc w:val="center"/>
              <w:rPr>
                <w:b/>
                <w:bCs/>
                <w:szCs w:val="28"/>
              </w:rPr>
            </w:pPr>
            <w:r w:rsidRPr="00177A55">
              <w:rPr>
                <w:b/>
                <w:bCs/>
                <w:szCs w:val="28"/>
              </w:rPr>
              <w:t>979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6153E" w:rsidRDefault="00C651AD" w:rsidP="00043F23">
            <w:pPr>
              <w:rPr>
                <w:szCs w:val="28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6153E" w:rsidRDefault="00C651AD" w:rsidP="0016153E">
            <w:pPr>
              <w:jc w:val="center"/>
              <w:rPr>
                <w:b/>
                <w:bCs/>
                <w:szCs w:val="28"/>
              </w:rPr>
            </w:pPr>
            <w:r w:rsidRPr="0016153E">
              <w:rPr>
                <w:b/>
                <w:bCs/>
                <w:szCs w:val="28"/>
              </w:rPr>
              <w:t>Управление жилищных отношений администрации городского округа город Воронеж</w:t>
            </w:r>
          </w:p>
        </w:tc>
      </w:tr>
      <w:tr w:rsidR="00C651AD" w:rsidRPr="001A4C6F" w:rsidTr="00043F23">
        <w:trPr>
          <w:cantSplit/>
          <w:trHeight w:val="77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F92CDB" w:rsidRDefault="00C651AD" w:rsidP="00F92CDB">
            <w:pPr>
              <w:jc w:val="center"/>
            </w:pPr>
            <w:r>
              <w:t>979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F92CDB" w:rsidRDefault="00C651AD" w:rsidP="00F92CDB">
            <w:pPr>
              <w:tabs>
                <w:tab w:val="decimal" w:pos="162"/>
                <w:tab w:val="decimal" w:pos="702"/>
              </w:tabs>
              <w:rPr>
                <w:szCs w:val="28"/>
              </w:rPr>
            </w:pPr>
            <w:r w:rsidRPr="00F92CDB">
              <w:rPr>
                <w:szCs w:val="28"/>
              </w:rPr>
              <w:t>1 11 09044 04 0000 120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F92CDB" w:rsidRDefault="00C651AD" w:rsidP="00F92CDB">
            <w:pPr>
              <w:jc w:val="both"/>
              <w:rPr>
                <w:szCs w:val="28"/>
              </w:rPr>
            </w:pPr>
            <w:r w:rsidRPr="00F92CDB">
              <w:rPr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651AD" w:rsidRPr="001A4C6F" w:rsidTr="008C59F0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F92CDB" w:rsidRDefault="00C651AD" w:rsidP="00F92CDB">
            <w:pPr>
              <w:jc w:val="center"/>
            </w:pPr>
            <w:r>
              <w:t>979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F92CDB" w:rsidRDefault="00C651AD" w:rsidP="00F92CDB">
            <w:pPr>
              <w:tabs>
                <w:tab w:val="decimal" w:pos="162"/>
                <w:tab w:val="decimal" w:pos="702"/>
              </w:tabs>
              <w:rPr>
                <w:szCs w:val="28"/>
              </w:rPr>
            </w:pPr>
            <w:r w:rsidRPr="00F92CDB">
              <w:rPr>
                <w:szCs w:val="28"/>
              </w:rPr>
              <w:t>1 14 01040 04 0000 410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F92CDB" w:rsidRDefault="00C651AD" w:rsidP="00F92CDB">
            <w:pPr>
              <w:jc w:val="both"/>
              <w:rPr>
                <w:szCs w:val="28"/>
              </w:rPr>
            </w:pPr>
            <w:r w:rsidRPr="00F92CDB">
              <w:rPr>
                <w:szCs w:val="28"/>
              </w:rPr>
              <w:t>Доходы от продажи квартир, находящихся в собственности городских округов</w:t>
            </w:r>
          </w:p>
        </w:tc>
      </w:tr>
      <w:tr w:rsidR="00C651AD" w:rsidRPr="001A4C6F" w:rsidTr="00043F23">
        <w:trPr>
          <w:cantSplit/>
          <w:trHeight w:val="77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E058E" w:rsidRDefault="00C651AD" w:rsidP="00043F23">
            <w:pPr>
              <w:jc w:val="center"/>
              <w:rPr>
                <w:szCs w:val="28"/>
              </w:rPr>
            </w:pPr>
            <w:r w:rsidRPr="001E058E">
              <w:rPr>
                <w:szCs w:val="28"/>
              </w:rPr>
              <w:t>979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E058E" w:rsidRDefault="00C651AD" w:rsidP="000C7BD1">
            <w:pPr>
              <w:rPr>
                <w:szCs w:val="28"/>
              </w:rPr>
            </w:pPr>
            <w:r w:rsidRPr="001E058E">
              <w:rPr>
                <w:szCs w:val="28"/>
              </w:rPr>
              <w:t>1 17 05040 04 0009 180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E058E" w:rsidRDefault="00C651AD" w:rsidP="000C7BD1">
            <w:pPr>
              <w:jc w:val="both"/>
              <w:rPr>
                <w:rFonts w:ascii="Times New Roman CYR" w:hAnsi="Times New Roman CYR" w:cs="Times New Roman CYR"/>
              </w:rPr>
            </w:pPr>
            <w:r w:rsidRPr="001E058E">
              <w:t>Прочие неналоговые доходы бюджетов городских округов (прочие поступления</w:t>
            </w:r>
            <w:r w:rsidRPr="001E058E">
              <w:rPr>
                <w:szCs w:val="28"/>
              </w:rPr>
              <w:t>)</w:t>
            </w:r>
          </w:p>
        </w:tc>
      </w:tr>
      <w:tr w:rsidR="00C651AD" w:rsidRPr="001A4C6F" w:rsidTr="00043F23">
        <w:trPr>
          <w:cantSplit/>
          <w:trHeight w:val="77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6153E" w:rsidRDefault="00C651AD" w:rsidP="00043F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979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6153E" w:rsidRDefault="00C651AD" w:rsidP="00043F23">
            <w:pPr>
              <w:rPr>
                <w:szCs w:val="28"/>
              </w:rPr>
            </w:pPr>
            <w:r w:rsidRPr="0016153E">
              <w:rPr>
                <w:szCs w:val="28"/>
              </w:rPr>
              <w:t>2 02 02008 04 0000 151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6153E" w:rsidRDefault="00C651AD" w:rsidP="00043F23">
            <w:pPr>
              <w:jc w:val="both"/>
              <w:rPr>
                <w:szCs w:val="28"/>
              </w:rPr>
            </w:pPr>
            <w:r w:rsidRPr="0016153E">
              <w:rPr>
                <w:szCs w:val="28"/>
              </w:rPr>
              <w:t>Субсидии бюджетам городских округов на обеспечение жильем молодых семей</w:t>
            </w:r>
          </w:p>
        </w:tc>
      </w:tr>
      <w:tr w:rsidR="00C651AD" w:rsidRPr="001A4C6F" w:rsidTr="00043F23">
        <w:trPr>
          <w:cantSplit/>
          <w:trHeight w:val="77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B635C" w:rsidRDefault="00C651AD" w:rsidP="00EB21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979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B635C" w:rsidRDefault="00C651AD" w:rsidP="00EB218F">
            <w:pPr>
              <w:rPr>
                <w:szCs w:val="28"/>
              </w:rPr>
            </w:pPr>
            <w:r w:rsidRPr="001B635C">
              <w:rPr>
                <w:szCs w:val="28"/>
              </w:rPr>
              <w:t>2 02 02051 04 0000 151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B635C" w:rsidRDefault="00C651AD" w:rsidP="00EB218F">
            <w:pPr>
              <w:jc w:val="both"/>
              <w:rPr>
                <w:szCs w:val="28"/>
              </w:rPr>
            </w:pPr>
            <w:r w:rsidRPr="001B635C">
              <w:rPr>
                <w:szCs w:val="28"/>
              </w:rPr>
              <w:t>Субсидии бюджетам городских округов на реализацию федеральных целевых программ</w:t>
            </w:r>
          </w:p>
        </w:tc>
      </w:tr>
      <w:tr w:rsidR="00C651AD" w:rsidRPr="001A4C6F" w:rsidTr="00EB218F">
        <w:trPr>
          <w:cantSplit/>
          <w:trHeight w:val="813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6153E" w:rsidRDefault="00C651AD" w:rsidP="0046134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979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6153E" w:rsidRDefault="00C651AD" w:rsidP="0046134A">
            <w:pPr>
              <w:rPr>
                <w:szCs w:val="28"/>
              </w:rPr>
            </w:pPr>
            <w:r w:rsidRPr="0016153E">
              <w:rPr>
                <w:szCs w:val="28"/>
              </w:rPr>
              <w:t>2 02 02079 04 0000 151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6153E" w:rsidRDefault="00C651AD" w:rsidP="006E3546">
            <w:pPr>
              <w:jc w:val="both"/>
              <w:rPr>
                <w:szCs w:val="28"/>
              </w:rPr>
            </w:pPr>
            <w:r w:rsidRPr="0016153E">
              <w:rPr>
                <w:szCs w:val="28"/>
              </w:rPr>
              <w:t>Субсидии бюджетам городских округов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C651AD" w:rsidRPr="001A4C6F" w:rsidTr="00F66884">
        <w:trPr>
          <w:cantSplit/>
          <w:trHeight w:val="1553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6153E" w:rsidRDefault="00C651AD" w:rsidP="006E35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979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6153E" w:rsidRDefault="00C651AD" w:rsidP="006E3546">
            <w:pPr>
              <w:rPr>
                <w:szCs w:val="28"/>
              </w:rPr>
            </w:pPr>
            <w:r w:rsidRPr="0016153E">
              <w:rPr>
                <w:szCs w:val="28"/>
              </w:rPr>
              <w:t>2 02 02088 04 0002 151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6153E" w:rsidRDefault="00C651AD" w:rsidP="006E3546">
            <w:pPr>
              <w:jc w:val="both"/>
              <w:rPr>
                <w:szCs w:val="28"/>
              </w:rPr>
            </w:pPr>
            <w:r w:rsidRPr="0016153E">
              <w:rPr>
                <w:szCs w:val="28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C651AD" w:rsidRPr="000D2314" w:rsidTr="008C59F0">
        <w:trPr>
          <w:cantSplit/>
          <w:trHeight w:val="1256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6153E" w:rsidRDefault="00C651AD" w:rsidP="006E35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979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6153E" w:rsidRDefault="00C651AD" w:rsidP="006E3546">
            <w:pPr>
              <w:rPr>
                <w:szCs w:val="28"/>
              </w:rPr>
            </w:pPr>
            <w:r w:rsidRPr="0016153E">
              <w:rPr>
                <w:szCs w:val="28"/>
              </w:rPr>
              <w:t>2 02 02089 04 0002 151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6153E" w:rsidRDefault="00C651AD" w:rsidP="006E3546">
            <w:pPr>
              <w:jc w:val="both"/>
              <w:rPr>
                <w:szCs w:val="28"/>
              </w:rPr>
            </w:pPr>
            <w:r w:rsidRPr="0016153E">
              <w:rPr>
                <w:szCs w:val="28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C651AD" w:rsidRPr="001A4C6F" w:rsidTr="008C59F0">
        <w:trPr>
          <w:cantSplit/>
          <w:trHeight w:val="55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E058E" w:rsidRDefault="00C651AD" w:rsidP="008E0C6A">
            <w:pPr>
              <w:jc w:val="center"/>
              <w:rPr>
                <w:bCs/>
              </w:rPr>
            </w:pPr>
            <w:r w:rsidRPr="001E058E">
              <w:rPr>
                <w:bCs/>
              </w:rPr>
              <w:t>979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E058E" w:rsidRDefault="00C651AD" w:rsidP="009F6743">
            <w:pPr>
              <w:rPr>
                <w:szCs w:val="28"/>
              </w:rPr>
            </w:pPr>
            <w:r w:rsidRPr="001E058E">
              <w:rPr>
                <w:szCs w:val="28"/>
              </w:rPr>
              <w:t>2 02 02999 04 0000 151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E058E" w:rsidRDefault="00C651AD" w:rsidP="009F6743">
            <w:r w:rsidRPr="001E058E">
              <w:t>Прочие субсидии бюджетам городских округов</w:t>
            </w:r>
          </w:p>
        </w:tc>
      </w:tr>
      <w:tr w:rsidR="00C651AD" w:rsidRPr="001A4C6F" w:rsidTr="009F6743">
        <w:trPr>
          <w:cantSplit/>
          <w:trHeight w:val="584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6153E" w:rsidRDefault="00C651AD" w:rsidP="008E0C6A">
            <w:pPr>
              <w:jc w:val="center"/>
              <w:rPr>
                <w:bCs/>
              </w:rPr>
            </w:pPr>
            <w:r>
              <w:rPr>
                <w:bCs/>
              </w:rPr>
              <w:t>979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6153E" w:rsidRDefault="00C651AD" w:rsidP="008E0C6A">
            <w:r w:rsidRPr="0016153E">
              <w:rPr>
                <w:szCs w:val="28"/>
              </w:rPr>
              <w:t>2 02 03077 04 0000 151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6153E" w:rsidRDefault="00C651AD" w:rsidP="00504382">
            <w:pPr>
              <w:jc w:val="both"/>
            </w:pPr>
            <w:r w:rsidRPr="0016153E">
              <w:rPr>
                <w:szCs w:val="28"/>
              </w:rPr>
              <w:t>Субвенции бюджетам городских округов на обеспечение жильем граждан, уволенных с военной службы (службы), и приравненных к ним лиц</w:t>
            </w:r>
          </w:p>
        </w:tc>
      </w:tr>
      <w:tr w:rsidR="00C651AD" w:rsidRPr="001A4C6F" w:rsidTr="005A75F1">
        <w:trPr>
          <w:cantSplit/>
          <w:trHeight w:val="96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273F91">
            <w:pPr>
              <w:jc w:val="center"/>
              <w:rPr>
                <w:bCs/>
              </w:rPr>
            </w:pPr>
            <w:r>
              <w:rPr>
                <w:bCs/>
              </w:rPr>
              <w:t>979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273F91">
            <w:r w:rsidRPr="001A4C6F">
              <w:t>2 02 04012 04 0000 151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273F91">
            <w:pPr>
              <w:jc w:val="both"/>
            </w:pPr>
            <w:r w:rsidRPr="001A4C6F"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651AD" w:rsidRPr="001A4C6F" w:rsidTr="008C59F0">
        <w:trPr>
          <w:cantSplit/>
          <w:trHeight w:val="101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77A55" w:rsidRDefault="00C651AD" w:rsidP="00177A55">
            <w:pPr>
              <w:jc w:val="center"/>
              <w:rPr>
                <w:b/>
                <w:bCs/>
                <w:szCs w:val="28"/>
              </w:rPr>
            </w:pPr>
            <w:r w:rsidRPr="00177A55">
              <w:rPr>
                <w:b/>
                <w:bCs/>
                <w:szCs w:val="28"/>
              </w:rPr>
              <w:t>9</w:t>
            </w:r>
            <w:r>
              <w:rPr>
                <w:b/>
                <w:bCs/>
                <w:szCs w:val="28"/>
              </w:rPr>
              <w:t>80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6153E" w:rsidRDefault="00C651AD" w:rsidP="00177A55">
            <w:pPr>
              <w:rPr>
                <w:szCs w:val="28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C47956" w:rsidRDefault="00C651AD" w:rsidP="00177A55">
            <w:pPr>
              <w:jc w:val="center"/>
              <w:rPr>
                <w:b/>
                <w:bCs/>
                <w:szCs w:val="28"/>
              </w:rPr>
            </w:pPr>
            <w:r w:rsidRPr="00C47956">
              <w:rPr>
                <w:b/>
                <w:bCs/>
                <w:szCs w:val="28"/>
              </w:rPr>
              <w:t>Управление главного архитектора городского округа администрации городского округа город Воронеж</w:t>
            </w:r>
          </w:p>
        </w:tc>
      </w:tr>
      <w:tr w:rsidR="00C651AD" w:rsidRPr="001A4C6F" w:rsidTr="009007BB">
        <w:trPr>
          <w:cantSplit/>
          <w:trHeight w:val="96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177A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980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177A55">
            <w:pPr>
              <w:widowControl w:val="0"/>
              <w:autoSpaceDE w:val="0"/>
              <w:autoSpaceDN w:val="0"/>
              <w:adjustRightInd w:val="0"/>
            </w:pPr>
            <w:r w:rsidRPr="001A4C6F">
              <w:t>1 17 05040 04 0004 180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177A55">
            <w:pPr>
              <w:widowControl w:val="0"/>
              <w:autoSpaceDE w:val="0"/>
              <w:autoSpaceDN w:val="0"/>
              <w:adjustRightInd w:val="0"/>
              <w:jc w:val="both"/>
            </w:pPr>
            <w:r w:rsidRPr="001A4C6F">
              <w:t>Прочие неналоговые доходы бюджетов городских округов (плата за предоставление сведений, содержащихся в информационной системе обеспечения градостроительной деятельности)</w:t>
            </w:r>
          </w:p>
        </w:tc>
      </w:tr>
      <w:tr w:rsidR="00C651AD" w:rsidRPr="001A4C6F" w:rsidTr="008C59F0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C93E82" w:rsidRDefault="00C651AD" w:rsidP="00C93E82">
            <w:pPr>
              <w:jc w:val="center"/>
              <w:rPr>
                <w:szCs w:val="28"/>
              </w:rPr>
            </w:pPr>
            <w:r w:rsidRPr="00C93E82">
              <w:rPr>
                <w:szCs w:val="28"/>
              </w:rPr>
              <w:t>980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C93E82" w:rsidRDefault="00C651AD" w:rsidP="00C93E82">
            <w:pPr>
              <w:widowControl w:val="0"/>
              <w:autoSpaceDE w:val="0"/>
              <w:autoSpaceDN w:val="0"/>
              <w:adjustRightInd w:val="0"/>
            </w:pPr>
            <w:r w:rsidRPr="00C93E82">
              <w:t>1 17 05040 04 0009 180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C93E82" w:rsidRDefault="00C651AD" w:rsidP="00C93E82">
            <w:r w:rsidRPr="00C93E82">
              <w:t>Прочие неналоговые доходы бюджетов городских округов (прочие поступления</w:t>
            </w:r>
            <w:r w:rsidRPr="00C93E82">
              <w:rPr>
                <w:szCs w:val="28"/>
              </w:rPr>
              <w:t>)</w:t>
            </w:r>
          </w:p>
        </w:tc>
      </w:tr>
      <w:tr w:rsidR="00C651AD" w:rsidRPr="001A4C6F" w:rsidTr="00406F5A">
        <w:trPr>
          <w:cantSplit/>
          <w:trHeight w:val="47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6072AB" w:rsidRDefault="00C651AD" w:rsidP="00882A6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980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6072AB" w:rsidRDefault="00C651AD" w:rsidP="00882A66">
            <w:pPr>
              <w:rPr>
                <w:szCs w:val="28"/>
              </w:rPr>
            </w:pPr>
            <w:r w:rsidRPr="006072AB">
              <w:rPr>
                <w:szCs w:val="28"/>
              </w:rPr>
              <w:t>2 02 02999 04 0000 151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Default="00C651AD" w:rsidP="00882A66">
            <w:r w:rsidRPr="006072AB">
              <w:t>Прочие субсидии бюджетам городских округов</w:t>
            </w:r>
          </w:p>
          <w:p w:rsidR="00C651AD" w:rsidRDefault="00C651AD" w:rsidP="00882A66"/>
          <w:p w:rsidR="00C651AD" w:rsidRDefault="00C651AD" w:rsidP="00882A66"/>
          <w:p w:rsidR="00C651AD" w:rsidRDefault="00C651AD" w:rsidP="00882A66"/>
          <w:p w:rsidR="00C651AD" w:rsidRDefault="00C651AD" w:rsidP="00882A66"/>
          <w:p w:rsidR="00C651AD" w:rsidRDefault="00C651AD" w:rsidP="00882A66"/>
          <w:p w:rsidR="00C651AD" w:rsidRPr="006072AB" w:rsidRDefault="00C651AD" w:rsidP="00882A66"/>
        </w:tc>
      </w:tr>
      <w:tr w:rsidR="00C651AD" w:rsidRPr="001A4C6F" w:rsidTr="00406F5A">
        <w:trPr>
          <w:cantSplit/>
          <w:trHeight w:val="47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>
            <w:pPr>
              <w:jc w:val="center"/>
              <w:rPr>
                <w:b/>
                <w:bCs/>
                <w:szCs w:val="28"/>
              </w:rPr>
            </w:pPr>
          </w:p>
          <w:p w:rsidR="00C651AD" w:rsidRPr="001A4C6F" w:rsidRDefault="00C651AD" w:rsidP="003722F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>
            <w:pPr>
              <w:jc w:val="center"/>
              <w:rPr>
                <w:b/>
                <w:bCs/>
                <w:szCs w:val="28"/>
              </w:rPr>
            </w:pPr>
          </w:p>
          <w:p w:rsidR="00C651AD" w:rsidRDefault="00C651AD" w:rsidP="003722FF">
            <w:pPr>
              <w:jc w:val="center"/>
              <w:rPr>
                <w:b/>
                <w:bCs/>
                <w:szCs w:val="28"/>
              </w:rPr>
            </w:pPr>
          </w:p>
          <w:p w:rsidR="00C651AD" w:rsidRDefault="00C651AD" w:rsidP="003722FF">
            <w:pPr>
              <w:jc w:val="center"/>
              <w:rPr>
                <w:b/>
                <w:bCs/>
                <w:szCs w:val="28"/>
              </w:rPr>
            </w:pPr>
          </w:p>
          <w:p w:rsidR="00C651AD" w:rsidRDefault="00C651AD" w:rsidP="003722FF">
            <w:pPr>
              <w:jc w:val="center"/>
              <w:rPr>
                <w:b/>
                <w:bCs/>
                <w:szCs w:val="28"/>
              </w:rPr>
            </w:pPr>
          </w:p>
          <w:p w:rsidR="00C651AD" w:rsidRPr="001A4C6F" w:rsidRDefault="00C651AD" w:rsidP="003722F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9007BB">
            <w:pPr>
              <w:jc w:val="center"/>
              <w:rPr>
                <w:b/>
                <w:bCs/>
                <w:szCs w:val="28"/>
              </w:rPr>
            </w:pPr>
            <w:r w:rsidRPr="001A4C6F">
              <w:rPr>
                <w:b/>
                <w:bCs/>
              </w:rPr>
              <w:t>Иные доходы бюджета городского округа, администрирование которых может осуществляться главными администраторами доходов бюджета городского округа в пределах их компетенции</w:t>
            </w:r>
          </w:p>
        </w:tc>
      </w:tr>
      <w:tr w:rsidR="00C651AD" w:rsidRPr="001A4C6F" w:rsidTr="008A526F">
        <w:trPr>
          <w:cantSplit/>
          <w:trHeight w:val="1521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882558">
            <w:pPr>
              <w:jc w:val="center"/>
              <w:rPr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0F48F1">
            <w:pPr>
              <w:rPr>
                <w:szCs w:val="28"/>
              </w:rPr>
            </w:pPr>
            <w:r>
              <w:rPr>
                <w:szCs w:val="28"/>
              </w:rPr>
              <w:t>1 11 05034 04 0000</w:t>
            </w:r>
            <w:r w:rsidRPr="001A4C6F">
              <w:rPr>
                <w:szCs w:val="28"/>
              </w:rPr>
              <w:t xml:space="preserve"> 120</w:t>
            </w: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406F5A">
            <w:pPr>
              <w:jc w:val="both"/>
              <w:rPr>
                <w:szCs w:val="28"/>
              </w:rPr>
            </w:pPr>
            <w:r w:rsidRPr="001A4C6F">
              <w:rPr>
                <w:szCs w:val="28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C651AD" w:rsidRPr="001A4C6F" w:rsidTr="008A526F">
        <w:trPr>
          <w:trHeight w:val="730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882558">
            <w:pPr>
              <w:jc w:val="center"/>
              <w:rPr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1A4C6F" w:rsidRDefault="00C651AD" w:rsidP="00D012A7">
            <w:pPr>
              <w:rPr>
                <w:szCs w:val="28"/>
              </w:rPr>
            </w:pPr>
            <w:r>
              <w:rPr>
                <w:szCs w:val="28"/>
              </w:rPr>
              <w:t>1 13 01994</w:t>
            </w:r>
            <w:r w:rsidRPr="001A4C6F">
              <w:rPr>
                <w:szCs w:val="28"/>
              </w:rPr>
              <w:t xml:space="preserve"> 04 0000 130</w:t>
            </w: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1A4C6F" w:rsidRDefault="00C651AD" w:rsidP="00D012A7">
            <w:pPr>
              <w:jc w:val="both"/>
              <w:rPr>
                <w:szCs w:val="28"/>
              </w:rPr>
            </w:pPr>
            <w:r w:rsidRPr="001A4C6F">
              <w:rPr>
                <w:rFonts w:ascii="Times New Roman CYR" w:hAnsi="Times New Roman CYR" w:cs="Times New Roman CYR"/>
              </w:rPr>
              <w:t xml:space="preserve">Прочие доходы от оказания платных услуг </w:t>
            </w:r>
            <w:r>
              <w:rPr>
                <w:rFonts w:ascii="Times New Roman CYR" w:hAnsi="Times New Roman CYR" w:cs="Times New Roman CYR"/>
              </w:rPr>
              <w:t xml:space="preserve">(работ) </w:t>
            </w:r>
            <w:r w:rsidRPr="001A4C6F">
              <w:rPr>
                <w:rFonts w:ascii="Times New Roman CYR" w:hAnsi="Times New Roman CYR" w:cs="Times New Roman CYR"/>
              </w:rPr>
              <w:t xml:space="preserve">получателями средств бюджетов городских округов </w:t>
            </w:r>
          </w:p>
        </w:tc>
      </w:tr>
      <w:tr w:rsidR="00C651AD" w:rsidRPr="001A4C6F" w:rsidTr="00C203E9">
        <w:trPr>
          <w:trHeight w:val="721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882558">
            <w:pPr>
              <w:jc w:val="center"/>
              <w:rPr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1A4C6F" w:rsidRDefault="00C651AD" w:rsidP="00882558">
            <w:pPr>
              <w:rPr>
                <w:szCs w:val="28"/>
              </w:rPr>
            </w:pPr>
            <w:r>
              <w:rPr>
                <w:szCs w:val="28"/>
              </w:rPr>
              <w:t>1 16 23041</w:t>
            </w:r>
            <w:r w:rsidRPr="001A4C6F">
              <w:rPr>
                <w:szCs w:val="28"/>
              </w:rPr>
              <w:t xml:space="preserve"> 04 0000 140</w:t>
            </w: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1A4C6F" w:rsidRDefault="00C651AD" w:rsidP="00882558">
            <w:pPr>
              <w:jc w:val="both"/>
              <w:rPr>
                <w:szCs w:val="28"/>
              </w:rPr>
            </w:pPr>
            <w:r w:rsidRPr="001A4C6F">
              <w:rPr>
                <w:szCs w:val="28"/>
              </w:rPr>
              <w:t>Доходы от возмещения ущерба при возникновении страховых случаев</w:t>
            </w:r>
            <w:r>
              <w:rPr>
                <w:szCs w:val="28"/>
              </w:rPr>
              <w:t xml:space="preserve"> по обязательному страхованию гражданской ответственности</w:t>
            </w:r>
            <w:r w:rsidRPr="001A4C6F">
              <w:rPr>
                <w:szCs w:val="28"/>
              </w:rPr>
              <w:t>, когда выгодоприобретателями выступают получатели средств бюджетов городских округов</w:t>
            </w:r>
          </w:p>
        </w:tc>
      </w:tr>
      <w:tr w:rsidR="00C651AD" w:rsidRPr="001A4C6F" w:rsidTr="00C46C4C">
        <w:trPr>
          <w:trHeight w:val="583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C224EB">
            <w:pPr>
              <w:jc w:val="center"/>
              <w:rPr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1A4C6F" w:rsidRDefault="00C651AD" w:rsidP="00C417EA">
            <w:pPr>
              <w:rPr>
                <w:szCs w:val="28"/>
              </w:rPr>
            </w:pPr>
            <w:r>
              <w:rPr>
                <w:szCs w:val="28"/>
              </w:rPr>
              <w:t>1 16 23042</w:t>
            </w:r>
            <w:r w:rsidRPr="001A4C6F">
              <w:rPr>
                <w:szCs w:val="28"/>
              </w:rPr>
              <w:t xml:space="preserve"> 04 0000 140</w:t>
            </w: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1A4C6F" w:rsidRDefault="00C651AD" w:rsidP="00C417EA">
            <w:pPr>
              <w:jc w:val="both"/>
              <w:rPr>
                <w:szCs w:val="28"/>
              </w:rPr>
            </w:pPr>
            <w:r w:rsidRPr="001A4C6F">
              <w:rPr>
                <w:szCs w:val="28"/>
              </w:rPr>
              <w:t xml:space="preserve">Доходы от возмещения ущерба при возникновении </w:t>
            </w:r>
            <w:r>
              <w:rPr>
                <w:szCs w:val="28"/>
              </w:rPr>
              <w:t xml:space="preserve">иных </w:t>
            </w:r>
            <w:r w:rsidRPr="001A4C6F">
              <w:rPr>
                <w:szCs w:val="28"/>
              </w:rPr>
              <w:t>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C651AD" w:rsidRPr="001A4C6F" w:rsidTr="009007BB">
        <w:trPr>
          <w:trHeight w:val="1078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C224EB">
            <w:pPr>
              <w:jc w:val="center"/>
              <w:rPr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1A4C6F" w:rsidRDefault="00C651AD" w:rsidP="00532480">
            <w:pPr>
              <w:rPr>
                <w:szCs w:val="28"/>
              </w:rPr>
            </w:pPr>
            <w:r w:rsidRPr="001A4C6F">
              <w:rPr>
                <w:szCs w:val="28"/>
              </w:rPr>
              <w:t>1 16 32000 04 0000 140</w:t>
            </w: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1A4C6F" w:rsidRDefault="00C651AD" w:rsidP="00532480">
            <w:pPr>
              <w:jc w:val="both"/>
              <w:rPr>
                <w:szCs w:val="28"/>
              </w:rPr>
            </w:pPr>
            <w:r w:rsidRPr="001A4C6F">
              <w:rPr>
                <w:rFonts w:ascii="Times New Roman CYR" w:hAnsi="Times New Roman CYR" w:cs="Times New Roman CYR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C651AD" w:rsidRPr="001A4C6F" w:rsidTr="00C46C4C">
        <w:trPr>
          <w:trHeight w:val="1185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C224EB">
            <w:pPr>
              <w:jc w:val="center"/>
              <w:rPr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C47956" w:rsidRDefault="00C651AD" w:rsidP="00C224EB">
            <w:pPr>
              <w:rPr>
                <w:szCs w:val="28"/>
              </w:rPr>
            </w:pPr>
            <w:r w:rsidRPr="00C47956">
              <w:rPr>
                <w:szCs w:val="28"/>
              </w:rPr>
              <w:t>1 16 33040 04 0000 140</w:t>
            </w: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610462" w:rsidRDefault="00C651AD" w:rsidP="00E12621">
            <w:pPr>
              <w:jc w:val="both"/>
              <w:rPr>
                <w:szCs w:val="28"/>
              </w:rPr>
            </w:pPr>
            <w:r w:rsidRPr="00610462">
              <w:rPr>
                <w:szCs w:val="28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 </w:t>
            </w:r>
          </w:p>
        </w:tc>
      </w:tr>
      <w:tr w:rsidR="00C651AD" w:rsidRPr="001A4C6F" w:rsidTr="00C46C4C">
        <w:trPr>
          <w:trHeight w:val="938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C224EB">
            <w:pPr>
              <w:jc w:val="center"/>
              <w:rPr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1A4C6F" w:rsidRDefault="00C651AD" w:rsidP="00C224EB">
            <w:pPr>
              <w:rPr>
                <w:szCs w:val="28"/>
              </w:rPr>
            </w:pPr>
            <w:r w:rsidRPr="001A4C6F">
              <w:rPr>
                <w:szCs w:val="28"/>
              </w:rPr>
              <w:t>1 16 90040 04 0000 140</w:t>
            </w: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1A4C6F" w:rsidRDefault="00C651AD" w:rsidP="00C224EB">
            <w:pPr>
              <w:jc w:val="both"/>
              <w:rPr>
                <w:szCs w:val="28"/>
              </w:rPr>
            </w:pPr>
            <w:r w:rsidRPr="001A4C6F">
              <w:rPr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C651AD" w:rsidRPr="001A4C6F" w:rsidTr="008A526F">
        <w:trPr>
          <w:trHeight w:val="717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882558">
            <w:pPr>
              <w:jc w:val="center"/>
              <w:rPr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1A4C6F" w:rsidRDefault="00C651AD" w:rsidP="00882558">
            <w:pPr>
              <w:rPr>
                <w:szCs w:val="28"/>
              </w:rPr>
            </w:pPr>
            <w:r w:rsidRPr="001A4C6F">
              <w:rPr>
                <w:szCs w:val="28"/>
              </w:rPr>
              <w:t>1 17 01040 04 0000 180</w:t>
            </w: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1A4C6F" w:rsidRDefault="00C651AD" w:rsidP="00882558">
            <w:pPr>
              <w:jc w:val="both"/>
              <w:rPr>
                <w:szCs w:val="28"/>
              </w:rPr>
            </w:pPr>
            <w:r w:rsidRPr="001A4C6F">
              <w:rPr>
                <w:szCs w:val="28"/>
              </w:rPr>
              <w:t>Невыясненные поступления, зачисляемые в бюджеты городских округов</w:t>
            </w:r>
          </w:p>
        </w:tc>
      </w:tr>
      <w:tr w:rsidR="00C651AD" w:rsidRPr="001A4C6F" w:rsidTr="00C46C4C">
        <w:trPr>
          <w:trHeight w:val="625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2C2680">
            <w:pPr>
              <w:jc w:val="center"/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1A4C6F" w:rsidRDefault="00C651AD" w:rsidP="00733703">
            <w:pPr>
              <w:rPr>
                <w:szCs w:val="28"/>
              </w:rPr>
            </w:pPr>
            <w:r w:rsidRPr="001A4C6F">
              <w:rPr>
                <w:szCs w:val="28"/>
              </w:rPr>
              <w:t>1 17 05040 04 0009 180</w:t>
            </w: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1A4C6F" w:rsidRDefault="00C651AD" w:rsidP="00733703">
            <w:pPr>
              <w:jc w:val="both"/>
              <w:rPr>
                <w:rFonts w:ascii="Times New Roman CYR" w:hAnsi="Times New Roman CYR" w:cs="Times New Roman CYR"/>
              </w:rPr>
            </w:pPr>
            <w:r w:rsidRPr="001A4C6F">
              <w:t>Прочие неналоговые доходы бюджетов городских округов (прочие поступления</w:t>
            </w:r>
            <w:r w:rsidRPr="001A4C6F">
              <w:rPr>
                <w:szCs w:val="28"/>
              </w:rPr>
              <w:t>)</w:t>
            </w:r>
          </w:p>
        </w:tc>
      </w:tr>
      <w:tr w:rsidR="00C651AD" w:rsidRPr="001A4C6F" w:rsidTr="009007BB">
        <w:trPr>
          <w:trHeight w:val="494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2C2680">
            <w:pPr>
              <w:jc w:val="center"/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1A4C6F" w:rsidRDefault="00C651AD" w:rsidP="002C2680">
            <w:r w:rsidRPr="001A4C6F">
              <w:t>2 02 01000 00 0000 151*</w:t>
            </w: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1A4C6F" w:rsidRDefault="00C651AD" w:rsidP="002C2680">
            <w:pPr>
              <w:jc w:val="both"/>
              <w:rPr>
                <w:szCs w:val="28"/>
              </w:rPr>
            </w:pPr>
            <w:r w:rsidRPr="001A4C6F">
              <w:rPr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</w:tr>
      <w:tr w:rsidR="00C651AD" w:rsidRPr="001A4C6F" w:rsidTr="009007BB">
        <w:trPr>
          <w:trHeight w:val="474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2C2680">
            <w:pPr>
              <w:jc w:val="center"/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1A4C6F" w:rsidRDefault="00C651AD" w:rsidP="002C2680">
            <w:r w:rsidRPr="001A4C6F">
              <w:t>2 02 02000 00 0000 151*</w:t>
            </w: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1A4C6F" w:rsidRDefault="00C651AD" w:rsidP="007A04B3">
            <w:pPr>
              <w:jc w:val="both"/>
              <w:rPr>
                <w:szCs w:val="28"/>
              </w:rPr>
            </w:pPr>
            <w:r w:rsidRPr="001A4C6F">
              <w:rPr>
                <w:szCs w:val="28"/>
              </w:rPr>
              <w:t xml:space="preserve">Субсидии бюджетам </w:t>
            </w:r>
            <w:r>
              <w:rPr>
                <w:szCs w:val="28"/>
              </w:rPr>
              <w:t>бюджетной системы</w:t>
            </w:r>
            <w:r w:rsidRPr="001A4C6F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Российской Федерации </w:t>
            </w:r>
            <w:r w:rsidRPr="001A4C6F">
              <w:rPr>
                <w:szCs w:val="28"/>
              </w:rPr>
              <w:t>(межбюджетные субсидии)</w:t>
            </w:r>
          </w:p>
        </w:tc>
      </w:tr>
      <w:tr w:rsidR="00C651AD" w:rsidRPr="001A4C6F" w:rsidTr="007A04B3">
        <w:trPr>
          <w:trHeight w:val="679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2C2680">
            <w:pPr>
              <w:jc w:val="center"/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1A4C6F" w:rsidRDefault="00C651AD" w:rsidP="002C2680">
            <w:r w:rsidRPr="001A4C6F">
              <w:t>2 02 03000 00 0000 151*</w:t>
            </w: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1A4C6F" w:rsidRDefault="00C651AD" w:rsidP="002C2680">
            <w:pPr>
              <w:jc w:val="both"/>
              <w:rPr>
                <w:szCs w:val="28"/>
              </w:rPr>
            </w:pPr>
            <w:r w:rsidRPr="001A4C6F">
              <w:rPr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</w:tr>
      <w:tr w:rsidR="00C651AD" w:rsidRPr="001A4C6F" w:rsidTr="00F91E67">
        <w:trPr>
          <w:trHeight w:val="464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2C2680">
            <w:pPr>
              <w:jc w:val="center"/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1A4C6F" w:rsidRDefault="00C651AD" w:rsidP="002C2680">
            <w:r w:rsidRPr="001A4C6F">
              <w:t>2 02 04000 00 0000 151*</w:t>
            </w: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1A4C6F" w:rsidRDefault="00C651AD" w:rsidP="002C2680">
            <w:pPr>
              <w:jc w:val="both"/>
              <w:rPr>
                <w:szCs w:val="28"/>
              </w:rPr>
            </w:pPr>
            <w:r w:rsidRPr="001A4C6F">
              <w:rPr>
                <w:szCs w:val="28"/>
              </w:rPr>
              <w:t>Иные межбюджетные трансферты</w:t>
            </w:r>
          </w:p>
        </w:tc>
      </w:tr>
      <w:tr w:rsidR="00C651AD" w:rsidRPr="001A4C6F" w:rsidTr="009007BB">
        <w:trPr>
          <w:trHeight w:val="336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2C2680">
            <w:pPr>
              <w:jc w:val="center"/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1A4C6F" w:rsidRDefault="00C651AD" w:rsidP="002C2680">
            <w:r w:rsidRPr="001A4C6F">
              <w:t>2 02 09000 00 0000 151*</w:t>
            </w: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1A4C6F" w:rsidRDefault="00C651AD" w:rsidP="002C2680">
            <w:pPr>
              <w:jc w:val="both"/>
              <w:rPr>
                <w:szCs w:val="28"/>
              </w:rPr>
            </w:pPr>
            <w:r w:rsidRPr="001A4C6F">
              <w:rPr>
                <w:szCs w:val="28"/>
              </w:rPr>
              <w:t>Прочие безвозмездные поступления от других бюджетов бюджетной системы</w:t>
            </w:r>
          </w:p>
        </w:tc>
      </w:tr>
      <w:tr w:rsidR="00C651AD" w:rsidRPr="001A4C6F" w:rsidTr="009007BB">
        <w:trPr>
          <w:trHeight w:val="514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2C2680">
            <w:pPr>
              <w:jc w:val="center"/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977807" w:rsidRDefault="00C651AD" w:rsidP="005F2594">
            <w:r w:rsidRPr="00977807">
              <w:t>2 07 04050 04 0000 180*</w:t>
            </w: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977807" w:rsidRDefault="00C651AD" w:rsidP="005F2594">
            <w:pPr>
              <w:jc w:val="both"/>
              <w:rPr>
                <w:szCs w:val="28"/>
              </w:rPr>
            </w:pPr>
            <w:r w:rsidRPr="00977807">
              <w:rPr>
                <w:szCs w:val="28"/>
              </w:rPr>
              <w:t>Прочие безвозмездные поступления в бюджеты городских округов</w:t>
            </w:r>
          </w:p>
        </w:tc>
      </w:tr>
      <w:tr w:rsidR="00C651AD" w:rsidRPr="001A4C6F" w:rsidTr="001F1CBD">
        <w:trPr>
          <w:trHeight w:val="654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2C2680">
            <w:pPr>
              <w:jc w:val="center"/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43399B" w:rsidRDefault="00C651AD" w:rsidP="00865871">
            <w:pPr>
              <w:rPr>
                <w:szCs w:val="28"/>
              </w:rPr>
            </w:pPr>
            <w:r w:rsidRPr="00A00023">
              <w:rPr>
                <w:rFonts w:cs="Courier New"/>
              </w:rPr>
              <w:t xml:space="preserve">2 18 </w:t>
            </w:r>
            <w:r>
              <w:rPr>
                <w:rFonts w:cs="Courier New"/>
              </w:rPr>
              <w:t>0400</w:t>
            </w:r>
            <w:r w:rsidRPr="00A00023">
              <w:rPr>
                <w:rFonts w:cs="Courier New"/>
              </w:rPr>
              <w:t>0 04 0</w:t>
            </w:r>
            <w:r>
              <w:rPr>
                <w:rFonts w:cs="Courier New"/>
              </w:rPr>
              <w:t>000 151</w:t>
            </w:r>
            <w:r w:rsidRPr="0043399B">
              <w:rPr>
                <w:szCs w:val="28"/>
              </w:rPr>
              <w:t>*</w:t>
            </w:r>
          </w:p>
          <w:p w:rsidR="00C651AD" w:rsidRPr="001A4C6F" w:rsidRDefault="00C651AD" w:rsidP="00865871">
            <w:pPr>
              <w:rPr>
                <w:szCs w:val="28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43399B" w:rsidRDefault="00C651AD" w:rsidP="00865871">
            <w:pPr>
              <w:jc w:val="both"/>
              <w:rPr>
                <w:szCs w:val="28"/>
              </w:rPr>
            </w:pPr>
            <w:r w:rsidRPr="001A4C6F">
              <w:t xml:space="preserve">Доходы бюджетов городских округов от возврата </w:t>
            </w:r>
            <w:r>
              <w:t xml:space="preserve">бюджетами бюджетной системы Российской Федерации </w:t>
            </w:r>
            <w:r w:rsidRPr="001A4C6F">
              <w:t>остатков субсидий, субвенций и иных межбюджетных трансфертов, имеющих целевое назначение, прошлых лет</w:t>
            </w:r>
          </w:p>
        </w:tc>
      </w:tr>
      <w:tr w:rsidR="00C651AD" w:rsidRPr="001A4C6F" w:rsidTr="00F91E67">
        <w:trPr>
          <w:trHeight w:val="818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2C2680">
            <w:pPr>
              <w:jc w:val="center"/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C47956" w:rsidRDefault="00C651AD" w:rsidP="005F2594">
            <w:pPr>
              <w:rPr>
                <w:szCs w:val="28"/>
              </w:rPr>
            </w:pPr>
            <w:r w:rsidRPr="00C47956">
              <w:rPr>
                <w:szCs w:val="28"/>
              </w:rPr>
              <w:t>2 18 04010 04 0000 180*</w:t>
            </w:r>
          </w:p>
          <w:p w:rsidR="00C651AD" w:rsidRPr="00C47956" w:rsidRDefault="00C651AD" w:rsidP="00865871">
            <w:pPr>
              <w:rPr>
                <w:szCs w:val="28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C47956" w:rsidRDefault="00C651AD" w:rsidP="00865871">
            <w:pPr>
              <w:jc w:val="both"/>
              <w:rPr>
                <w:szCs w:val="28"/>
              </w:rPr>
            </w:pPr>
            <w:r w:rsidRPr="00C47956">
              <w:rPr>
                <w:szCs w:val="28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C651AD" w:rsidRPr="001A4C6F" w:rsidTr="00C46C4C">
        <w:trPr>
          <w:trHeight w:val="703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2C2680">
            <w:pPr>
              <w:jc w:val="center"/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C47956" w:rsidRDefault="00C651AD" w:rsidP="00865871">
            <w:pPr>
              <w:rPr>
                <w:szCs w:val="28"/>
              </w:rPr>
            </w:pPr>
            <w:r w:rsidRPr="00C47956">
              <w:rPr>
                <w:szCs w:val="28"/>
              </w:rPr>
              <w:t>2 18 04020 04 0000 180*</w:t>
            </w: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C47956" w:rsidRDefault="00C651AD" w:rsidP="00865871">
            <w:pPr>
              <w:jc w:val="both"/>
              <w:rPr>
                <w:szCs w:val="28"/>
              </w:rPr>
            </w:pPr>
            <w:r w:rsidRPr="00C47956">
              <w:rPr>
                <w:szCs w:val="28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C651AD" w:rsidRPr="001A4C6F" w:rsidTr="007E68A4">
        <w:trPr>
          <w:trHeight w:val="819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2C2680">
            <w:pPr>
              <w:jc w:val="center"/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C47956" w:rsidRDefault="00C651AD" w:rsidP="00865871">
            <w:pPr>
              <w:rPr>
                <w:szCs w:val="28"/>
              </w:rPr>
            </w:pPr>
            <w:r w:rsidRPr="00C47956">
              <w:rPr>
                <w:szCs w:val="28"/>
              </w:rPr>
              <w:t>2 18 04030 04 0000 180*</w:t>
            </w: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C47956" w:rsidRDefault="00C651AD" w:rsidP="00865871">
            <w:pPr>
              <w:jc w:val="both"/>
              <w:rPr>
                <w:szCs w:val="28"/>
              </w:rPr>
            </w:pPr>
            <w:r w:rsidRPr="00C47956">
              <w:rPr>
                <w:szCs w:val="28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C651AD" w:rsidRPr="001A4C6F" w:rsidTr="007E68A4">
        <w:trPr>
          <w:trHeight w:val="819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1AD" w:rsidRPr="001A4C6F" w:rsidRDefault="00C651AD" w:rsidP="002C2680">
            <w:pPr>
              <w:jc w:val="center"/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1A4C6F" w:rsidRDefault="00C651AD" w:rsidP="00865871">
            <w:pPr>
              <w:rPr>
                <w:szCs w:val="28"/>
              </w:rPr>
            </w:pPr>
            <w:r w:rsidRPr="001A4C6F">
              <w:rPr>
                <w:szCs w:val="28"/>
              </w:rPr>
              <w:t>2 19 04000 04 0000 151*</w:t>
            </w: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651AD" w:rsidRPr="001A4C6F" w:rsidRDefault="00C651AD" w:rsidP="00865871">
            <w:pPr>
              <w:jc w:val="both"/>
              <w:rPr>
                <w:szCs w:val="28"/>
              </w:rPr>
            </w:pPr>
            <w:r w:rsidRPr="001A4C6F">
              <w:rPr>
                <w:szCs w:val="28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городских округов </w:t>
            </w:r>
          </w:p>
        </w:tc>
      </w:tr>
    </w:tbl>
    <w:p w:rsidR="00C651AD" w:rsidRPr="00C83B95" w:rsidRDefault="00C651AD" w:rsidP="00C83B95"/>
    <w:p w:rsidR="00C651AD" w:rsidRDefault="00C651AD" w:rsidP="009028BB">
      <w:pPr>
        <w:pStyle w:val="Heading5"/>
        <w:jc w:val="both"/>
        <w:rPr>
          <w:b w:val="0"/>
          <w:sz w:val="26"/>
        </w:rPr>
      </w:pPr>
      <w:r w:rsidRPr="00902816">
        <w:rPr>
          <w:sz w:val="26"/>
        </w:rPr>
        <w:t xml:space="preserve">* </w:t>
      </w:r>
      <w:r w:rsidRPr="00902816">
        <w:rPr>
          <w:b w:val="0"/>
          <w:sz w:val="26"/>
        </w:rPr>
        <w:t>Администраторами поступлений по данной группе доходов являются уполномоченные исполнительные органы местного самоуправления городского округа город Воронеж, являющиеся получателями указанных средств</w:t>
      </w:r>
    </w:p>
    <w:p w:rsidR="00C651AD" w:rsidRDefault="00C651AD" w:rsidP="00D2731E"/>
    <w:p w:rsidR="00C651AD" w:rsidRDefault="00C651AD" w:rsidP="00D2731E"/>
    <w:p w:rsidR="00C651AD" w:rsidRDefault="00C651AD" w:rsidP="00D2731E"/>
    <w:p w:rsidR="00C651AD" w:rsidRDefault="00C651AD" w:rsidP="009E50AB">
      <w:pPr>
        <w:autoSpaceDE w:val="0"/>
        <w:autoSpaceDN w:val="0"/>
        <w:adjustRightInd w:val="0"/>
        <w:spacing w:after="360"/>
        <w:ind w:right="-16"/>
        <w:jc w:val="both"/>
        <w:rPr>
          <w:b/>
          <w:sz w:val="2"/>
          <w:szCs w:val="2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</w:p>
    <w:p w:rsidR="00C651AD" w:rsidRDefault="00C651AD" w:rsidP="009E50AB">
      <w:pPr>
        <w:ind w:firstLine="1800"/>
        <w:jc w:val="both"/>
        <w:rPr>
          <w:sz w:val="2"/>
          <w:szCs w:val="2"/>
        </w:rPr>
      </w:pPr>
      <w:r>
        <w:rPr>
          <w:b/>
          <w:bCs/>
          <w:sz w:val="28"/>
          <w:szCs w:val="28"/>
        </w:rPr>
        <w:t>А.В.Гусев</w:t>
      </w:r>
      <w:r>
        <w:rPr>
          <w:b/>
          <w:sz w:val="28"/>
          <w:szCs w:val="28"/>
        </w:rPr>
        <w:t xml:space="preserve"> В.Ф.Ходырев</w:t>
      </w:r>
      <w:r>
        <w:rPr>
          <w:b/>
          <w:sz w:val="28"/>
          <w:szCs w:val="28"/>
        </w:rPr>
        <w:br/>
      </w:r>
    </w:p>
    <w:p w:rsidR="00C651AD" w:rsidRDefault="00C651AD" w:rsidP="009E50AB">
      <w:pPr>
        <w:jc w:val="both"/>
        <w:rPr>
          <w:b/>
          <w:sz w:val="2"/>
          <w:szCs w:val="2"/>
        </w:rPr>
      </w:pPr>
    </w:p>
    <w:p w:rsidR="00C651AD" w:rsidRPr="001A4C6F" w:rsidRDefault="00C651AD" w:rsidP="009E50AB"/>
    <w:sectPr w:rsidR="00C651AD" w:rsidRPr="001A4C6F" w:rsidSect="00DA17FF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226A"/>
    <w:rsid w:val="00010744"/>
    <w:rsid w:val="00011904"/>
    <w:rsid w:val="0002783C"/>
    <w:rsid w:val="0003315E"/>
    <w:rsid w:val="00035456"/>
    <w:rsid w:val="00043A91"/>
    <w:rsid w:val="00043B6D"/>
    <w:rsid w:val="00043F23"/>
    <w:rsid w:val="00052CA2"/>
    <w:rsid w:val="000533CA"/>
    <w:rsid w:val="00063F40"/>
    <w:rsid w:val="00066FC9"/>
    <w:rsid w:val="0007046B"/>
    <w:rsid w:val="00070910"/>
    <w:rsid w:val="00075AC3"/>
    <w:rsid w:val="000774F3"/>
    <w:rsid w:val="00080CCD"/>
    <w:rsid w:val="00091A3B"/>
    <w:rsid w:val="00091ACB"/>
    <w:rsid w:val="00095AA2"/>
    <w:rsid w:val="000A64FA"/>
    <w:rsid w:val="000A76E9"/>
    <w:rsid w:val="000C0524"/>
    <w:rsid w:val="000C4295"/>
    <w:rsid w:val="000C7BD1"/>
    <w:rsid w:val="000D0F70"/>
    <w:rsid w:val="000D2314"/>
    <w:rsid w:val="000D53EB"/>
    <w:rsid w:val="000D5B84"/>
    <w:rsid w:val="000D7A91"/>
    <w:rsid w:val="000F48F1"/>
    <w:rsid w:val="001022B3"/>
    <w:rsid w:val="001104EA"/>
    <w:rsid w:val="0011317B"/>
    <w:rsid w:val="00117339"/>
    <w:rsid w:val="001200B7"/>
    <w:rsid w:val="00133EE0"/>
    <w:rsid w:val="0014059A"/>
    <w:rsid w:val="0015052A"/>
    <w:rsid w:val="00152615"/>
    <w:rsid w:val="0016153E"/>
    <w:rsid w:val="00161825"/>
    <w:rsid w:val="00172735"/>
    <w:rsid w:val="0017765A"/>
    <w:rsid w:val="00177A55"/>
    <w:rsid w:val="00184237"/>
    <w:rsid w:val="0018432B"/>
    <w:rsid w:val="001A4C6F"/>
    <w:rsid w:val="001A7403"/>
    <w:rsid w:val="001B188A"/>
    <w:rsid w:val="001B635C"/>
    <w:rsid w:val="001C69CD"/>
    <w:rsid w:val="001C758B"/>
    <w:rsid w:val="001D277C"/>
    <w:rsid w:val="001D4511"/>
    <w:rsid w:val="001E0432"/>
    <w:rsid w:val="001E058E"/>
    <w:rsid w:val="001E08C2"/>
    <w:rsid w:val="001F09DF"/>
    <w:rsid w:val="001F1CBD"/>
    <w:rsid w:val="001F4644"/>
    <w:rsid w:val="00201870"/>
    <w:rsid w:val="00211FA9"/>
    <w:rsid w:val="002215A7"/>
    <w:rsid w:val="002240A3"/>
    <w:rsid w:val="0023137F"/>
    <w:rsid w:val="00231EE4"/>
    <w:rsid w:val="00251C1C"/>
    <w:rsid w:val="00252BD3"/>
    <w:rsid w:val="00257CAA"/>
    <w:rsid w:val="00264B2E"/>
    <w:rsid w:val="002655F9"/>
    <w:rsid w:val="0027264B"/>
    <w:rsid w:val="00273F91"/>
    <w:rsid w:val="002740EB"/>
    <w:rsid w:val="00275786"/>
    <w:rsid w:val="00276808"/>
    <w:rsid w:val="00283DDE"/>
    <w:rsid w:val="00287E71"/>
    <w:rsid w:val="002A0DAD"/>
    <w:rsid w:val="002A1333"/>
    <w:rsid w:val="002A7E83"/>
    <w:rsid w:val="002B197F"/>
    <w:rsid w:val="002C1D74"/>
    <w:rsid w:val="002C2680"/>
    <w:rsid w:val="002C567C"/>
    <w:rsid w:val="002C5B0D"/>
    <w:rsid w:val="002D2DE5"/>
    <w:rsid w:val="002E002E"/>
    <w:rsid w:val="0030314D"/>
    <w:rsid w:val="00314DC1"/>
    <w:rsid w:val="00321809"/>
    <w:rsid w:val="003275A9"/>
    <w:rsid w:val="003530FA"/>
    <w:rsid w:val="00361FB4"/>
    <w:rsid w:val="003722FF"/>
    <w:rsid w:val="003822A3"/>
    <w:rsid w:val="003848C6"/>
    <w:rsid w:val="0039248E"/>
    <w:rsid w:val="003931D6"/>
    <w:rsid w:val="00396C78"/>
    <w:rsid w:val="003A42B2"/>
    <w:rsid w:val="003C357A"/>
    <w:rsid w:val="003C69BA"/>
    <w:rsid w:val="003D001F"/>
    <w:rsid w:val="003D1666"/>
    <w:rsid w:val="003D7AE4"/>
    <w:rsid w:val="003E0D3A"/>
    <w:rsid w:val="003E7686"/>
    <w:rsid w:val="003E78B8"/>
    <w:rsid w:val="003F0A08"/>
    <w:rsid w:val="003F1D67"/>
    <w:rsid w:val="00404F52"/>
    <w:rsid w:val="00406F5A"/>
    <w:rsid w:val="00407160"/>
    <w:rsid w:val="004265C9"/>
    <w:rsid w:val="0043399B"/>
    <w:rsid w:val="00436A3E"/>
    <w:rsid w:val="004412D5"/>
    <w:rsid w:val="00452068"/>
    <w:rsid w:val="00455F5F"/>
    <w:rsid w:val="0046134A"/>
    <w:rsid w:val="00461DDA"/>
    <w:rsid w:val="004648AF"/>
    <w:rsid w:val="00467219"/>
    <w:rsid w:val="00467F04"/>
    <w:rsid w:val="00470375"/>
    <w:rsid w:val="004709F2"/>
    <w:rsid w:val="00472DB1"/>
    <w:rsid w:val="00475B39"/>
    <w:rsid w:val="00477D2A"/>
    <w:rsid w:val="00491457"/>
    <w:rsid w:val="00492433"/>
    <w:rsid w:val="00496400"/>
    <w:rsid w:val="004A3D77"/>
    <w:rsid w:val="004A79B5"/>
    <w:rsid w:val="004B786B"/>
    <w:rsid w:val="004C18BE"/>
    <w:rsid w:val="004D7EF1"/>
    <w:rsid w:val="004E0D0B"/>
    <w:rsid w:val="004E78E0"/>
    <w:rsid w:val="004F08B3"/>
    <w:rsid w:val="004F1242"/>
    <w:rsid w:val="004F4B86"/>
    <w:rsid w:val="00500DFC"/>
    <w:rsid w:val="00502152"/>
    <w:rsid w:val="00504382"/>
    <w:rsid w:val="00505046"/>
    <w:rsid w:val="0051478F"/>
    <w:rsid w:val="005223BA"/>
    <w:rsid w:val="00532480"/>
    <w:rsid w:val="00532C62"/>
    <w:rsid w:val="005460D5"/>
    <w:rsid w:val="00550F1C"/>
    <w:rsid w:val="0056530B"/>
    <w:rsid w:val="00572B6B"/>
    <w:rsid w:val="0057349D"/>
    <w:rsid w:val="00582A3F"/>
    <w:rsid w:val="00582E61"/>
    <w:rsid w:val="00591AEB"/>
    <w:rsid w:val="00596C3B"/>
    <w:rsid w:val="00596D99"/>
    <w:rsid w:val="005A75F1"/>
    <w:rsid w:val="005B61FF"/>
    <w:rsid w:val="005B644D"/>
    <w:rsid w:val="005C0108"/>
    <w:rsid w:val="005C0876"/>
    <w:rsid w:val="005C65B8"/>
    <w:rsid w:val="005D0DBF"/>
    <w:rsid w:val="005D3507"/>
    <w:rsid w:val="005D3B1A"/>
    <w:rsid w:val="005F2594"/>
    <w:rsid w:val="005F3C08"/>
    <w:rsid w:val="005F6939"/>
    <w:rsid w:val="005F6F87"/>
    <w:rsid w:val="005F7D45"/>
    <w:rsid w:val="006013A0"/>
    <w:rsid w:val="006020CB"/>
    <w:rsid w:val="00602A4F"/>
    <w:rsid w:val="006042D1"/>
    <w:rsid w:val="00605AC3"/>
    <w:rsid w:val="006067E2"/>
    <w:rsid w:val="006072AB"/>
    <w:rsid w:val="00610462"/>
    <w:rsid w:val="00610BEE"/>
    <w:rsid w:val="00612437"/>
    <w:rsid w:val="00626177"/>
    <w:rsid w:val="0063593F"/>
    <w:rsid w:val="00640760"/>
    <w:rsid w:val="006536AA"/>
    <w:rsid w:val="00660FBB"/>
    <w:rsid w:val="00672E40"/>
    <w:rsid w:val="006752B2"/>
    <w:rsid w:val="00682EA6"/>
    <w:rsid w:val="00686D23"/>
    <w:rsid w:val="006953F0"/>
    <w:rsid w:val="006A23BC"/>
    <w:rsid w:val="006A382B"/>
    <w:rsid w:val="006A3895"/>
    <w:rsid w:val="006A3B5E"/>
    <w:rsid w:val="006B4400"/>
    <w:rsid w:val="006C4FF5"/>
    <w:rsid w:val="006D246C"/>
    <w:rsid w:val="006D4059"/>
    <w:rsid w:val="006D571E"/>
    <w:rsid w:val="006E3546"/>
    <w:rsid w:val="006F29DC"/>
    <w:rsid w:val="006F5F7F"/>
    <w:rsid w:val="00702E79"/>
    <w:rsid w:val="00711814"/>
    <w:rsid w:val="00712F54"/>
    <w:rsid w:val="00717724"/>
    <w:rsid w:val="00724E30"/>
    <w:rsid w:val="00725841"/>
    <w:rsid w:val="007276E6"/>
    <w:rsid w:val="007300E0"/>
    <w:rsid w:val="00733703"/>
    <w:rsid w:val="00737A09"/>
    <w:rsid w:val="00742954"/>
    <w:rsid w:val="00742E8E"/>
    <w:rsid w:val="0074441A"/>
    <w:rsid w:val="00747BCB"/>
    <w:rsid w:val="00750D2A"/>
    <w:rsid w:val="007541CF"/>
    <w:rsid w:val="00756B06"/>
    <w:rsid w:val="00780BF7"/>
    <w:rsid w:val="00785740"/>
    <w:rsid w:val="00786D64"/>
    <w:rsid w:val="0079229D"/>
    <w:rsid w:val="007959A2"/>
    <w:rsid w:val="007A04A7"/>
    <w:rsid w:val="007A04B3"/>
    <w:rsid w:val="007B2585"/>
    <w:rsid w:val="007B2648"/>
    <w:rsid w:val="007B34F8"/>
    <w:rsid w:val="007C5E24"/>
    <w:rsid w:val="007D2DBF"/>
    <w:rsid w:val="007D49AB"/>
    <w:rsid w:val="007D5BC2"/>
    <w:rsid w:val="007E232D"/>
    <w:rsid w:val="007E68A4"/>
    <w:rsid w:val="007F0944"/>
    <w:rsid w:val="007F4C66"/>
    <w:rsid w:val="0080479A"/>
    <w:rsid w:val="008056BF"/>
    <w:rsid w:val="00812A2B"/>
    <w:rsid w:val="00835541"/>
    <w:rsid w:val="0085251F"/>
    <w:rsid w:val="00860285"/>
    <w:rsid w:val="008603CE"/>
    <w:rsid w:val="008624CC"/>
    <w:rsid w:val="008648C0"/>
    <w:rsid w:val="00865871"/>
    <w:rsid w:val="008714DB"/>
    <w:rsid w:val="00880A42"/>
    <w:rsid w:val="00882558"/>
    <w:rsid w:val="00882A66"/>
    <w:rsid w:val="008A4F61"/>
    <w:rsid w:val="008A526F"/>
    <w:rsid w:val="008C59F0"/>
    <w:rsid w:val="008D283B"/>
    <w:rsid w:val="008E0C6A"/>
    <w:rsid w:val="008F1F8C"/>
    <w:rsid w:val="009007BB"/>
    <w:rsid w:val="009013D9"/>
    <w:rsid w:val="00902816"/>
    <w:rsid w:val="009028BB"/>
    <w:rsid w:val="00922CA7"/>
    <w:rsid w:val="0092600E"/>
    <w:rsid w:val="0093359C"/>
    <w:rsid w:val="00963CDA"/>
    <w:rsid w:val="00963FD6"/>
    <w:rsid w:val="009659E4"/>
    <w:rsid w:val="00970BC5"/>
    <w:rsid w:val="0097228D"/>
    <w:rsid w:val="00977807"/>
    <w:rsid w:val="009826CA"/>
    <w:rsid w:val="00987684"/>
    <w:rsid w:val="00992212"/>
    <w:rsid w:val="009A00B8"/>
    <w:rsid w:val="009A2B43"/>
    <w:rsid w:val="009A36B8"/>
    <w:rsid w:val="009A7324"/>
    <w:rsid w:val="009B3907"/>
    <w:rsid w:val="009B5C88"/>
    <w:rsid w:val="009C2764"/>
    <w:rsid w:val="009E1709"/>
    <w:rsid w:val="009E1818"/>
    <w:rsid w:val="009E1E3F"/>
    <w:rsid w:val="009E4DBA"/>
    <w:rsid w:val="009E50AB"/>
    <w:rsid w:val="009F3062"/>
    <w:rsid w:val="009F396B"/>
    <w:rsid w:val="009F6743"/>
    <w:rsid w:val="00A00023"/>
    <w:rsid w:val="00A03B5A"/>
    <w:rsid w:val="00A15E2D"/>
    <w:rsid w:val="00A16EE7"/>
    <w:rsid w:val="00A20908"/>
    <w:rsid w:val="00A26C20"/>
    <w:rsid w:val="00A30BC5"/>
    <w:rsid w:val="00A37E6A"/>
    <w:rsid w:val="00A45E2F"/>
    <w:rsid w:val="00A54405"/>
    <w:rsid w:val="00A6226A"/>
    <w:rsid w:val="00A74F81"/>
    <w:rsid w:val="00A7765F"/>
    <w:rsid w:val="00A77C81"/>
    <w:rsid w:val="00A8342C"/>
    <w:rsid w:val="00A86166"/>
    <w:rsid w:val="00A905FD"/>
    <w:rsid w:val="00AA2372"/>
    <w:rsid w:val="00AA6DDF"/>
    <w:rsid w:val="00AB23A3"/>
    <w:rsid w:val="00AB2F40"/>
    <w:rsid w:val="00AD26B0"/>
    <w:rsid w:val="00AE0460"/>
    <w:rsid w:val="00AE0723"/>
    <w:rsid w:val="00AE0B20"/>
    <w:rsid w:val="00AE3E21"/>
    <w:rsid w:val="00AF4BF6"/>
    <w:rsid w:val="00AF6C67"/>
    <w:rsid w:val="00B12721"/>
    <w:rsid w:val="00B151F4"/>
    <w:rsid w:val="00B20654"/>
    <w:rsid w:val="00B22945"/>
    <w:rsid w:val="00B23858"/>
    <w:rsid w:val="00B270E0"/>
    <w:rsid w:val="00B2778F"/>
    <w:rsid w:val="00B334ED"/>
    <w:rsid w:val="00B35448"/>
    <w:rsid w:val="00B40145"/>
    <w:rsid w:val="00B46129"/>
    <w:rsid w:val="00B4693A"/>
    <w:rsid w:val="00B46BEF"/>
    <w:rsid w:val="00B52ACE"/>
    <w:rsid w:val="00B538AB"/>
    <w:rsid w:val="00B57977"/>
    <w:rsid w:val="00B602DD"/>
    <w:rsid w:val="00B63C2B"/>
    <w:rsid w:val="00B67DBC"/>
    <w:rsid w:val="00B74D94"/>
    <w:rsid w:val="00BA5073"/>
    <w:rsid w:val="00BB15A4"/>
    <w:rsid w:val="00BC3F08"/>
    <w:rsid w:val="00BC573B"/>
    <w:rsid w:val="00BD4551"/>
    <w:rsid w:val="00BF6968"/>
    <w:rsid w:val="00C00ECA"/>
    <w:rsid w:val="00C02918"/>
    <w:rsid w:val="00C05221"/>
    <w:rsid w:val="00C14ABD"/>
    <w:rsid w:val="00C16440"/>
    <w:rsid w:val="00C203E9"/>
    <w:rsid w:val="00C224EB"/>
    <w:rsid w:val="00C22CE3"/>
    <w:rsid w:val="00C2490E"/>
    <w:rsid w:val="00C37339"/>
    <w:rsid w:val="00C417EA"/>
    <w:rsid w:val="00C46C4C"/>
    <w:rsid w:val="00C47956"/>
    <w:rsid w:val="00C51D1D"/>
    <w:rsid w:val="00C5614A"/>
    <w:rsid w:val="00C56748"/>
    <w:rsid w:val="00C56C79"/>
    <w:rsid w:val="00C63689"/>
    <w:rsid w:val="00C651AD"/>
    <w:rsid w:val="00C7259A"/>
    <w:rsid w:val="00C76156"/>
    <w:rsid w:val="00C77C4C"/>
    <w:rsid w:val="00C801ED"/>
    <w:rsid w:val="00C81E43"/>
    <w:rsid w:val="00C83B95"/>
    <w:rsid w:val="00C906D0"/>
    <w:rsid w:val="00C93E82"/>
    <w:rsid w:val="00C94E29"/>
    <w:rsid w:val="00C9555E"/>
    <w:rsid w:val="00CB29A0"/>
    <w:rsid w:val="00CB4A73"/>
    <w:rsid w:val="00CC0608"/>
    <w:rsid w:val="00CC5278"/>
    <w:rsid w:val="00CD2BB6"/>
    <w:rsid w:val="00CE04B2"/>
    <w:rsid w:val="00CE6F79"/>
    <w:rsid w:val="00CF1A4E"/>
    <w:rsid w:val="00CF2B2D"/>
    <w:rsid w:val="00CF70D5"/>
    <w:rsid w:val="00D010BB"/>
    <w:rsid w:val="00D012A7"/>
    <w:rsid w:val="00D01ADB"/>
    <w:rsid w:val="00D01E3E"/>
    <w:rsid w:val="00D021FB"/>
    <w:rsid w:val="00D1455F"/>
    <w:rsid w:val="00D163D7"/>
    <w:rsid w:val="00D16AB0"/>
    <w:rsid w:val="00D2178E"/>
    <w:rsid w:val="00D22A69"/>
    <w:rsid w:val="00D24AB6"/>
    <w:rsid w:val="00D2731E"/>
    <w:rsid w:val="00D279D2"/>
    <w:rsid w:val="00D3436B"/>
    <w:rsid w:val="00D437DD"/>
    <w:rsid w:val="00D452B1"/>
    <w:rsid w:val="00D51076"/>
    <w:rsid w:val="00D51C97"/>
    <w:rsid w:val="00D5594E"/>
    <w:rsid w:val="00D60B5D"/>
    <w:rsid w:val="00D62864"/>
    <w:rsid w:val="00D71942"/>
    <w:rsid w:val="00D71E7D"/>
    <w:rsid w:val="00D868BF"/>
    <w:rsid w:val="00D92104"/>
    <w:rsid w:val="00D94113"/>
    <w:rsid w:val="00D96E28"/>
    <w:rsid w:val="00DA17FF"/>
    <w:rsid w:val="00DA1A81"/>
    <w:rsid w:val="00DA7739"/>
    <w:rsid w:val="00DB0076"/>
    <w:rsid w:val="00DB16DA"/>
    <w:rsid w:val="00DB2F93"/>
    <w:rsid w:val="00DB4FD3"/>
    <w:rsid w:val="00DB69CA"/>
    <w:rsid w:val="00DC3A85"/>
    <w:rsid w:val="00DC48ED"/>
    <w:rsid w:val="00DD761F"/>
    <w:rsid w:val="00DD76DC"/>
    <w:rsid w:val="00DE114C"/>
    <w:rsid w:val="00DE2D70"/>
    <w:rsid w:val="00DE4014"/>
    <w:rsid w:val="00DE53BD"/>
    <w:rsid w:val="00DF4865"/>
    <w:rsid w:val="00DF7353"/>
    <w:rsid w:val="00DF7DA4"/>
    <w:rsid w:val="00E10F9F"/>
    <w:rsid w:val="00E12621"/>
    <w:rsid w:val="00E15A54"/>
    <w:rsid w:val="00E176C4"/>
    <w:rsid w:val="00E21B67"/>
    <w:rsid w:val="00E264B9"/>
    <w:rsid w:val="00E26E58"/>
    <w:rsid w:val="00E31FB9"/>
    <w:rsid w:val="00E32918"/>
    <w:rsid w:val="00E350F5"/>
    <w:rsid w:val="00E53217"/>
    <w:rsid w:val="00E70725"/>
    <w:rsid w:val="00E71E6F"/>
    <w:rsid w:val="00E724AA"/>
    <w:rsid w:val="00E80480"/>
    <w:rsid w:val="00E90BF3"/>
    <w:rsid w:val="00E91F57"/>
    <w:rsid w:val="00E94380"/>
    <w:rsid w:val="00EA01AA"/>
    <w:rsid w:val="00EB218F"/>
    <w:rsid w:val="00EB5679"/>
    <w:rsid w:val="00EB66B8"/>
    <w:rsid w:val="00EB7D03"/>
    <w:rsid w:val="00EC52B6"/>
    <w:rsid w:val="00ED1CA0"/>
    <w:rsid w:val="00EE1D76"/>
    <w:rsid w:val="00EF65F8"/>
    <w:rsid w:val="00EF6822"/>
    <w:rsid w:val="00F07622"/>
    <w:rsid w:val="00F11CA6"/>
    <w:rsid w:val="00F17F65"/>
    <w:rsid w:val="00F30B10"/>
    <w:rsid w:val="00F42C5A"/>
    <w:rsid w:val="00F45296"/>
    <w:rsid w:val="00F66884"/>
    <w:rsid w:val="00F70731"/>
    <w:rsid w:val="00F716CC"/>
    <w:rsid w:val="00F748C5"/>
    <w:rsid w:val="00F80248"/>
    <w:rsid w:val="00F81148"/>
    <w:rsid w:val="00F81B74"/>
    <w:rsid w:val="00F843CD"/>
    <w:rsid w:val="00F851B5"/>
    <w:rsid w:val="00F8765D"/>
    <w:rsid w:val="00F91A38"/>
    <w:rsid w:val="00F91E67"/>
    <w:rsid w:val="00F92CDB"/>
    <w:rsid w:val="00FB58A5"/>
    <w:rsid w:val="00FC6F55"/>
    <w:rsid w:val="00FD3C51"/>
    <w:rsid w:val="00FD4E33"/>
    <w:rsid w:val="00FE075A"/>
    <w:rsid w:val="00FE1C7A"/>
    <w:rsid w:val="00FF3DD1"/>
    <w:rsid w:val="00FF7AA1"/>
    <w:rsid w:val="00FF7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4D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714DB"/>
    <w:pPr>
      <w:keepNext/>
      <w:jc w:val="center"/>
      <w:outlineLvl w:val="0"/>
    </w:pPr>
    <w:rPr>
      <w:rFonts w:ascii="Arial CYR" w:hAnsi="Arial CYR" w:cs="Arial CYR"/>
      <w:b/>
      <w:bCs/>
      <w:sz w:val="16"/>
      <w:szCs w:val="1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714DB"/>
    <w:pPr>
      <w:keepNext/>
      <w:jc w:val="center"/>
      <w:outlineLvl w:val="1"/>
    </w:pPr>
    <w:rPr>
      <w:b/>
      <w:bCs/>
      <w:color w:val="000000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714DB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8714DB"/>
    <w:pPr>
      <w:keepNext/>
      <w:jc w:val="both"/>
      <w:outlineLvl w:val="3"/>
    </w:pPr>
    <w:rPr>
      <w:b/>
      <w:bCs/>
      <w:color w:val="000000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714DB"/>
    <w:pPr>
      <w:keepNext/>
      <w:outlineLvl w:val="4"/>
    </w:pPr>
    <w:rPr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rsid w:val="00A45E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45E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5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15</Pages>
  <Words>4098</Words>
  <Characters>23364</Characters>
  <Application>Microsoft Office Outlook</Application>
  <DocSecurity>0</DocSecurity>
  <Lines>0</Lines>
  <Paragraphs>0</Paragraphs>
  <ScaleCrop>false</ScaleCrop>
  <Company>FKU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Приложение 1</dc:title>
  <dc:subject/>
  <dc:creator>403-4</dc:creator>
  <cp:keywords/>
  <dc:description/>
  <cp:lastModifiedBy>USER</cp:lastModifiedBy>
  <cp:revision>4</cp:revision>
  <cp:lastPrinted>2015-06-11T10:49:00Z</cp:lastPrinted>
  <dcterms:created xsi:type="dcterms:W3CDTF">2015-06-15T12:18:00Z</dcterms:created>
  <dcterms:modified xsi:type="dcterms:W3CDTF">2015-06-17T11:04:00Z</dcterms:modified>
</cp:coreProperties>
</file>