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05" w:rsidRPr="00E34524" w:rsidRDefault="001E7705" w:rsidP="00311B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  <w:r w:rsidRPr="00E34524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1E7705" w:rsidRPr="00E34524" w:rsidRDefault="001E7705" w:rsidP="00311BA0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Pr="00E34524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1E7705" w:rsidRPr="00E34524" w:rsidRDefault="001E7705" w:rsidP="00311BA0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Pr="00E34524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1E7705" w:rsidRPr="00696288" w:rsidRDefault="001E7705" w:rsidP="00311B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FE214C">
        <w:rPr>
          <w:sz w:val="28"/>
          <w:szCs w:val="28"/>
        </w:rPr>
        <w:t xml:space="preserve"> </w:t>
      </w:r>
      <w:r w:rsidRPr="005F4A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696288">
        <w:rPr>
          <w:sz w:val="28"/>
          <w:szCs w:val="28"/>
        </w:rPr>
        <w:t>от_________</w:t>
      </w:r>
      <w:r>
        <w:rPr>
          <w:sz w:val="28"/>
          <w:szCs w:val="28"/>
        </w:rPr>
        <w:t>_____ № ________</w:t>
      </w:r>
    </w:p>
    <w:p w:rsidR="001E7705" w:rsidRDefault="001E7705" w:rsidP="00311BA0">
      <w:pPr>
        <w:jc w:val="center"/>
        <w:rPr>
          <w:sz w:val="28"/>
          <w:szCs w:val="28"/>
        </w:rPr>
      </w:pPr>
    </w:p>
    <w:p w:rsidR="001E7705" w:rsidRDefault="001E7705" w:rsidP="00311BA0">
      <w:pPr>
        <w:jc w:val="center"/>
        <w:rPr>
          <w:sz w:val="28"/>
          <w:szCs w:val="28"/>
        </w:rPr>
      </w:pPr>
    </w:p>
    <w:p w:rsidR="001E7705" w:rsidRDefault="001E7705" w:rsidP="00311BA0">
      <w:pPr>
        <w:jc w:val="center"/>
        <w:rPr>
          <w:b/>
          <w:sz w:val="28"/>
          <w:szCs w:val="28"/>
        </w:rPr>
      </w:pPr>
      <w:r w:rsidRPr="00E34524">
        <w:rPr>
          <w:b/>
          <w:sz w:val="28"/>
          <w:szCs w:val="28"/>
        </w:rPr>
        <w:t>АДМИНИСТРАТИВНЫЙ РЕГЛАМЕНТ</w:t>
      </w:r>
    </w:p>
    <w:p w:rsidR="001E7705" w:rsidRDefault="001E7705" w:rsidP="0031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город Воронеж </w:t>
      </w:r>
    </w:p>
    <w:p w:rsidR="001E7705" w:rsidRDefault="001E7705" w:rsidP="0031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1E7705" w:rsidRDefault="001E7705" w:rsidP="0031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«Приём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1E7705" w:rsidRPr="00E34524" w:rsidRDefault="001E7705" w:rsidP="00311BA0">
      <w:pPr>
        <w:jc w:val="center"/>
        <w:rPr>
          <w:b/>
          <w:sz w:val="28"/>
          <w:szCs w:val="28"/>
        </w:rPr>
      </w:pPr>
    </w:p>
    <w:p w:rsidR="001E7705" w:rsidRPr="00B03CF8" w:rsidRDefault="001E7705" w:rsidP="00B03CF8">
      <w:pPr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sz w:val="28"/>
          <w:szCs w:val="28"/>
        </w:rPr>
      </w:pPr>
      <w:r w:rsidRPr="00946304">
        <w:rPr>
          <w:b/>
          <w:sz w:val="28"/>
          <w:szCs w:val="28"/>
        </w:rPr>
        <w:t>ОБЩИЕ ПОЛОЖЕНИЯ</w:t>
      </w:r>
    </w:p>
    <w:p w:rsidR="001E7705" w:rsidRPr="00CA4FE5" w:rsidRDefault="001E7705" w:rsidP="00CA4FE5">
      <w:pPr>
        <w:pStyle w:val="ListParagraph"/>
        <w:numPr>
          <w:ilvl w:val="1"/>
          <w:numId w:val="1"/>
        </w:numPr>
        <w:tabs>
          <w:tab w:val="clear" w:pos="1080"/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A4FE5">
        <w:rPr>
          <w:sz w:val="28"/>
          <w:szCs w:val="28"/>
        </w:rPr>
        <w:t>Предметом регулирования административного регламента администрации городского округа город Воронеж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(далее – административный регламент) является регулирование отношений, возникающих между администрацией городского округа город Воронеж, муниципальными образовательными организациями, участвующими в предоставлении муниципальной услуги, и физическими лицами, являющимися родителями (законными представителями) детей в возрасте от 2 месяцев до 7 лет, при принятии решений о приёме заявлений, постановке на учёт и зачислении детей в образовательные учреждения, реализующие основную общеобразовательную программу дошкольного образования (детские сады).</w:t>
      </w:r>
    </w:p>
    <w:p w:rsidR="001E7705" w:rsidRDefault="001E7705" w:rsidP="00CA4FE5">
      <w:pPr>
        <w:pStyle w:val="ListParagraph"/>
        <w:numPr>
          <w:ilvl w:val="1"/>
          <w:numId w:val="1"/>
        </w:numPr>
        <w:tabs>
          <w:tab w:val="clear" w:pos="1080"/>
          <w:tab w:val="left" w:pos="-5529"/>
          <w:tab w:val="left" w:pos="567"/>
          <w:tab w:val="left" w:pos="709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 </w:t>
      </w:r>
      <w:r w:rsidRPr="00CA4FE5">
        <w:rPr>
          <w:sz w:val="28"/>
          <w:szCs w:val="28"/>
        </w:rPr>
        <w:t>администрации городского округа город Воронеж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1E7705" w:rsidRDefault="001E7705" w:rsidP="00095032">
      <w:pPr>
        <w:pStyle w:val="ListParagraph"/>
        <w:numPr>
          <w:ilvl w:val="1"/>
          <w:numId w:val="1"/>
        </w:numPr>
        <w:tabs>
          <w:tab w:val="clear" w:pos="1080"/>
          <w:tab w:val="left" w:pos="-5529"/>
          <w:tab w:val="left" w:pos="567"/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A4FE5">
        <w:rPr>
          <w:sz w:val="28"/>
          <w:szCs w:val="28"/>
        </w:rPr>
        <w:t>Получат</w:t>
      </w:r>
      <w:r>
        <w:rPr>
          <w:sz w:val="28"/>
          <w:szCs w:val="28"/>
        </w:rPr>
        <w:t>е</w:t>
      </w:r>
      <w:r w:rsidRPr="00CA4FE5">
        <w:rPr>
          <w:sz w:val="28"/>
          <w:szCs w:val="28"/>
        </w:rPr>
        <w:t>лями муниципальной услуги являются  физические лица – родители (законные представители) детей в возрасте от 2 месяцев до 7 лет, проживающие на территории городского округа город Воронеж, либо законные представители родителей, действующие в силу закона или на основании доверенности (далее по тексту – заявитель).</w:t>
      </w:r>
    </w:p>
    <w:p w:rsidR="001E7705" w:rsidRDefault="001E7705" w:rsidP="005C0B67">
      <w:pPr>
        <w:pStyle w:val="ListParagraph"/>
        <w:numPr>
          <w:ilvl w:val="1"/>
          <w:numId w:val="1"/>
        </w:numPr>
        <w:tabs>
          <w:tab w:val="clear" w:pos="1080"/>
          <w:tab w:val="left" w:pos="-5529"/>
          <w:tab w:val="left" w:pos="567"/>
          <w:tab w:val="left" w:pos="70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Орган, </w:t>
      </w:r>
      <w:r w:rsidRPr="005C0B67">
        <w:rPr>
          <w:sz w:val="28"/>
          <w:szCs w:val="28"/>
        </w:rPr>
        <w:t xml:space="preserve">предоставляющий муниципальную услугу – администрация городского округа город Воронеж. </w:t>
      </w:r>
    </w:p>
    <w:p w:rsidR="001E7705" w:rsidRPr="005C0B67" w:rsidRDefault="001E7705" w:rsidP="005C0B67">
      <w:pPr>
        <w:tabs>
          <w:tab w:val="left" w:pos="-5529"/>
          <w:tab w:val="left" w:pos="567"/>
          <w:tab w:val="left" w:pos="709"/>
          <w:tab w:val="left" w:pos="1843"/>
          <w:tab w:val="num" w:pos="2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0B67">
        <w:rPr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1E7705" w:rsidRPr="008C3DFA" w:rsidRDefault="001E7705" w:rsidP="005C0B67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Часы работы: понедельник-четверг: с 9.00 до 18.00, пятница: с 9.00 до 16.45 (перерыв с 13.00 до 13.45), кроме выходных и праздничных дней.</w:t>
      </w:r>
    </w:p>
    <w:p w:rsidR="001E7705" w:rsidRPr="00CA579A" w:rsidRDefault="001E7705" w:rsidP="005C0B67">
      <w:pPr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Адрес официального сайта администрации городского округа город Воронеж в сети Интернет  </w:t>
      </w:r>
      <w:hyperlink r:id="rId7" w:history="1">
        <w:r w:rsidRPr="00CA579A">
          <w:rPr>
            <w:rStyle w:val="Hyperlink"/>
            <w:color w:val="auto"/>
            <w:sz w:val="28"/>
            <w:szCs w:val="28"/>
          </w:rPr>
          <w:t>www.voronezh-city.ru</w:t>
        </w:r>
      </w:hyperlink>
      <w:r w:rsidRPr="00CA579A">
        <w:rPr>
          <w:sz w:val="28"/>
          <w:szCs w:val="28"/>
        </w:rPr>
        <w:t xml:space="preserve">, адрес электронной почты </w:t>
      </w:r>
      <w:r w:rsidRPr="00CA579A">
        <w:rPr>
          <w:sz w:val="28"/>
          <w:szCs w:val="28"/>
          <w:u w:val="single"/>
          <w:lang w:val="en-US"/>
        </w:rPr>
        <w:t>reception</w:t>
      </w:r>
      <w:r w:rsidRPr="00CA579A">
        <w:rPr>
          <w:sz w:val="28"/>
          <w:szCs w:val="28"/>
          <w:u w:val="single"/>
        </w:rPr>
        <w:t>@</w:t>
      </w:r>
      <w:r w:rsidRPr="00CA579A">
        <w:rPr>
          <w:sz w:val="28"/>
          <w:szCs w:val="28"/>
          <w:u w:val="single"/>
          <w:lang w:val="en-US"/>
        </w:rPr>
        <w:t>cityhall</w:t>
      </w:r>
      <w:r w:rsidRPr="00CA579A">
        <w:rPr>
          <w:sz w:val="28"/>
          <w:szCs w:val="28"/>
          <w:u w:val="single"/>
        </w:rPr>
        <w:t>.</w:t>
      </w:r>
      <w:r w:rsidRPr="00CA579A">
        <w:rPr>
          <w:sz w:val="28"/>
          <w:szCs w:val="28"/>
          <w:u w:val="single"/>
          <w:lang w:val="en-US"/>
        </w:rPr>
        <w:t>voronezh</w:t>
      </w:r>
      <w:r w:rsidRPr="00CA579A">
        <w:rPr>
          <w:sz w:val="28"/>
          <w:szCs w:val="28"/>
          <w:u w:val="single"/>
        </w:rPr>
        <w:t>-</w:t>
      </w:r>
      <w:r w:rsidRPr="00CA579A">
        <w:rPr>
          <w:sz w:val="28"/>
          <w:szCs w:val="28"/>
          <w:u w:val="single"/>
          <w:lang w:val="en-US"/>
        </w:rPr>
        <w:t>city</w:t>
      </w:r>
      <w:r w:rsidRPr="00CA579A">
        <w:rPr>
          <w:sz w:val="28"/>
          <w:szCs w:val="28"/>
          <w:u w:val="single"/>
        </w:rPr>
        <w:t>.</w:t>
      </w:r>
      <w:r w:rsidRPr="00CA579A">
        <w:rPr>
          <w:sz w:val="28"/>
          <w:szCs w:val="28"/>
          <w:u w:val="single"/>
          <w:lang w:val="en-US"/>
        </w:rPr>
        <w:t>ru</w:t>
      </w:r>
      <w:r w:rsidRPr="00CA579A">
        <w:rPr>
          <w:sz w:val="28"/>
          <w:szCs w:val="28"/>
        </w:rPr>
        <w:t>.</w:t>
      </w:r>
    </w:p>
    <w:p w:rsidR="001E7705" w:rsidRDefault="001E7705" w:rsidP="00095032">
      <w:pPr>
        <w:tabs>
          <w:tab w:val="left" w:pos="709"/>
        </w:tabs>
        <w:jc w:val="both"/>
        <w:rPr>
          <w:sz w:val="28"/>
          <w:szCs w:val="28"/>
        </w:rPr>
      </w:pPr>
      <w:r w:rsidRPr="00E34524"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Структурное подразделение администрации городского округа город Воронеж, ответственное за предоставление муниципальной услуги в части </w:t>
      </w:r>
      <w:r w:rsidRPr="00E34524">
        <w:rPr>
          <w:sz w:val="28"/>
          <w:szCs w:val="28"/>
        </w:rPr>
        <w:t>приёма заявлений и постановки на учёт детей</w:t>
      </w:r>
      <w:r>
        <w:rPr>
          <w:sz w:val="28"/>
          <w:szCs w:val="28"/>
        </w:rPr>
        <w:t xml:space="preserve">, </w:t>
      </w:r>
      <w:r w:rsidRPr="00E34524">
        <w:rPr>
          <w:sz w:val="28"/>
          <w:szCs w:val="28"/>
        </w:rPr>
        <w:t>нуждающихся в определении в</w:t>
      </w:r>
      <w:r>
        <w:rPr>
          <w:sz w:val="28"/>
          <w:szCs w:val="28"/>
        </w:rPr>
        <w:t xml:space="preserve"> образовательные учреждения, реализующие основную общеобразовательную программу дошкольного образования (детские сады), является</w:t>
      </w:r>
      <w:r w:rsidRPr="00E34524">
        <w:rPr>
          <w:sz w:val="28"/>
          <w:szCs w:val="28"/>
        </w:rPr>
        <w:t xml:space="preserve"> департамент образования администрации городского округа город Воронеж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д</w:t>
      </w:r>
      <w:r w:rsidRPr="00E34524">
        <w:rPr>
          <w:sz w:val="28"/>
          <w:szCs w:val="28"/>
        </w:rPr>
        <w:t>епартамент)</w:t>
      </w:r>
      <w:r>
        <w:rPr>
          <w:sz w:val="28"/>
          <w:szCs w:val="28"/>
        </w:rPr>
        <w:t>.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д</w:t>
      </w:r>
      <w:r w:rsidRPr="00E34524">
        <w:rPr>
          <w:sz w:val="28"/>
          <w:szCs w:val="28"/>
        </w:rPr>
        <w:t xml:space="preserve">епартамента: </w:t>
      </w:r>
      <w:smartTag w:uri="urn:schemas-microsoft-com:office:smarttags" w:element="metricconverter">
        <w:smartTagPr>
          <w:attr w:name="ProductID" w:val="394036 г"/>
        </w:smartTagPr>
        <w:r w:rsidRPr="00E34524">
          <w:rPr>
            <w:sz w:val="28"/>
            <w:szCs w:val="28"/>
          </w:rPr>
          <w:t>394036 г</w:t>
        </w:r>
      </w:smartTag>
      <w:r w:rsidRPr="00E34524">
        <w:rPr>
          <w:sz w:val="28"/>
          <w:szCs w:val="28"/>
        </w:rPr>
        <w:t>. Воронеж, улица Фридриха Энгельса, 5.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департамента</w:t>
      </w:r>
      <w:r w:rsidRPr="00E34524">
        <w:rPr>
          <w:sz w:val="28"/>
          <w:szCs w:val="28"/>
        </w:rPr>
        <w:t>: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Понедельник</w:t>
      </w:r>
      <w:r w:rsidRPr="00E34524">
        <w:rPr>
          <w:sz w:val="28"/>
          <w:szCs w:val="28"/>
        </w:rPr>
        <w:tab/>
        <w:t>- 14.00 - 18.00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Вторник</w:t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  <w:t>- 09.00 - 18.00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Среда</w:t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  <w:t>- 14.00 - 18.00</w:t>
      </w:r>
    </w:p>
    <w:p w:rsidR="001E7705" w:rsidRPr="00E34524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Четверг</w:t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  <w:t>- 09.00 - 18.00</w:t>
      </w:r>
    </w:p>
    <w:p w:rsidR="001E7705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Пятница</w:t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  <w:t>- 09.00 - 16.45</w:t>
      </w:r>
    </w:p>
    <w:p w:rsidR="001E7705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Перерыв</w:t>
      </w:r>
      <w:r w:rsidRPr="00E34524">
        <w:rPr>
          <w:sz w:val="28"/>
          <w:szCs w:val="28"/>
        </w:rPr>
        <w:tab/>
      </w:r>
      <w:r w:rsidRPr="00E34524">
        <w:rPr>
          <w:sz w:val="28"/>
          <w:szCs w:val="28"/>
        </w:rPr>
        <w:tab/>
        <w:t>- 13.00 - 13.45</w:t>
      </w:r>
    </w:p>
    <w:p w:rsidR="001E7705" w:rsidRPr="003264D7" w:rsidRDefault="001E7705" w:rsidP="00CA579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Справочные телефоны, факс департамента: (473) 255-54-28, </w:t>
      </w:r>
      <w:r>
        <w:rPr>
          <w:sz w:val="28"/>
          <w:szCs w:val="28"/>
        </w:rPr>
        <w:t xml:space="preserve">(473) 35-57-16, </w:t>
      </w:r>
      <w:r w:rsidRPr="00E34524">
        <w:rPr>
          <w:sz w:val="28"/>
          <w:szCs w:val="28"/>
        </w:rPr>
        <w:t xml:space="preserve">(473) 259-78-75, </w:t>
      </w:r>
      <w:r>
        <w:rPr>
          <w:sz w:val="28"/>
          <w:szCs w:val="28"/>
        </w:rPr>
        <w:t xml:space="preserve">факс </w:t>
      </w:r>
      <w:r w:rsidRPr="00E34524">
        <w:rPr>
          <w:sz w:val="28"/>
          <w:szCs w:val="28"/>
        </w:rPr>
        <w:t>(473) 259-95-87.</w:t>
      </w:r>
      <w:r>
        <w:rPr>
          <w:sz w:val="28"/>
          <w:szCs w:val="28"/>
        </w:rPr>
        <w:t xml:space="preserve"> Адрес электронной почты: </w:t>
      </w:r>
      <w:hyperlink r:id="rId8" w:history="1">
        <w:r w:rsidRPr="003264D7">
          <w:rPr>
            <w:rStyle w:val="Hyperlink"/>
            <w:color w:val="auto"/>
            <w:sz w:val="28"/>
            <w:szCs w:val="28"/>
          </w:rPr>
          <w:t>ed</w:t>
        </w:r>
        <w:r w:rsidRPr="003264D7">
          <w:rPr>
            <w:rStyle w:val="Hyperlink"/>
            <w:color w:val="auto"/>
            <w:sz w:val="28"/>
            <w:szCs w:val="28"/>
            <w:lang w:val="en-US"/>
          </w:rPr>
          <w:t>ucation</w:t>
        </w:r>
        <w:r w:rsidRPr="003264D7">
          <w:rPr>
            <w:rStyle w:val="Hyperlink"/>
            <w:color w:val="auto"/>
            <w:sz w:val="28"/>
            <w:szCs w:val="28"/>
          </w:rPr>
          <w:t>@</w:t>
        </w:r>
        <w:r w:rsidRPr="003264D7">
          <w:rPr>
            <w:rStyle w:val="Hyperlink"/>
            <w:color w:val="auto"/>
            <w:sz w:val="28"/>
            <w:szCs w:val="28"/>
            <w:lang w:val="en-US"/>
          </w:rPr>
          <w:t>cityhall</w:t>
        </w:r>
        <w:r w:rsidRPr="003264D7">
          <w:rPr>
            <w:rStyle w:val="Hyperlink"/>
            <w:color w:val="auto"/>
            <w:sz w:val="28"/>
            <w:szCs w:val="28"/>
          </w:rPr>
          <w:t>.</w:t>
        </w:r>
        <w:r w:rsidRPr="003264D7">
          <w:rPr>
            <w:rStyle w:val="Hyperlink"/>
            <w:color w:val="auto"/>
            <w:sz w:val="28"/>
            <w:szCs w:val="28"/>
            <w:lang w:val="en-US"/>
          </w:rPr>
          <w:t>voronezh</w:t>
        </w:r>
        <w:r w:rsidRPr="003264D7">
          <w:rPr>
            <w:rStyle w:val="Hyperlink"/>
            <w:color w:val="auto"/>
            <w:sz w:val="28"/>
            <w:szCs w:val="28"/>
          </w:rPr>
          <w:t>-</w:t>
        </w:r>
        <w:r w:rsidRPr="003264D7">
          <w:rPr>
            <w:rStyle w:val="Hyperlink"/>
            <w:color w:val="auto"/>
            <w:sz w:val="28"/>
            <w:szCs w:val="28"/>
            <w:lang w:val="en-US"/>
          </w:rPr>
          <w:t>city</w:t>
        </w:r>
        <w:r w:rsidRPr="003264D7">
          <w:rPr>
            <w:rStyle w:val="Hyperlink"/>
            <w:color w:val="auto"/>
            <w:sz w:val="28"/>
            <w:szCs w:val="28"/>
          </w:rPr>
          <w:t>.</w:t>
        </w:r>
        <w:r w:rsidRPr="003264D7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E7705" w:rsidRDefault="001E7705" w:rsidP="00095032">
      <w:pPr>
        <w:tabs>
          <w:tab w:val="left" w:pos="709"/>
        </w:tabs>
        <w:jc w:val="both"/>
        <w:rPr>
          <w:sz w:val="28"/>
          <w:szCs w:val="28"/>
        </w:rPr>
      </w:pPr>
      <w:r w:rsidRPr="00E34524">
        <w:rPr>
          <w:sz w:val="28"/>
          <w:szCs w:val="28"/>
        </w:rPr>
        <w:tab/>
      </w:r>
      <w:r>
        <w:rPr>
          <w:sz w:val="28"/>
          <w:szCs w:val="28"/>
        </w:rPr>
        <w:t xml:space="preserve">Ответственными за предоставление муниципальной услуги в части </w:t>
      </w:r>
      <w:r w:rsidRPr="00E34524">
        <w:rPr>
          <w:sz w:val="28"/>
          <w:szCs w:val="28"/>
        </w:rPr>
        <w:t xml:space="preserve">зачисления детей </w:t>
      </w:r>
      <w:r>
        <w:rPr>
          <w:sz w:val="28"/>
          <w:szCs w:val="28"/>
        </w:rPr>
        <w:t xml:space="preserve">в </w:t>
      </w:r>
      <w:r w:rsidRPr="00E34524">
        <w:rPr>
          <w:sz w:val="28"/>
          <w:szCs w:val="28"/>
        </w:rPr>
        <w:t>образовательн</w:t>
      </w:r>
      <w:r>
        <w:rPr>
          <w:sz w:val="28"/>
          <w:szCs w:val="28"/>
        </w:rPr>
        <w:t>ые учреждения</w:t>
      </w:r>
      <w:r w:rsidRPr="00E34524">
        <w:rPr>
          <w:sz w:val="28"/>
          <w:szCs w:val="28"/>
        </w:rPr>
        <w:t>, реализующи</w:t>
      </w:r>
      <w:r>
        <w:rPr>
          <w:sz w:val="28"/>
          <w:szCs w:val="28"/>
        </w:rPr>
        <w:t>е</w:t>
      </w:r>
      <w:r w:rsidRPr="00E34524">
        <w:rPr>
          <w:sz w:val="28"/>
          <w:szCs w:val="28"/>
        </w:rPr>
        <w:t xml:space="preserve"> основную общеобразовате</w:t>
      </w:r>
      <w:r>
        <w:rPr>
          <w:sz w:val="28"/>
          <w:szCs w:val="28"/>
        </w:rPr>
        <w:t xml:space="preserve">льную программу дошкольного </w:t>
      </w:r>
      <w:r w:rsidRPr="00E34524">
        <w:rPr>
          <w:sz w:val="28"/>
          <w:szCs w:val="28"/>
        </w:rPr>
        <w:t xml:space="preserve">образования (детские сады), </w:t>
      </w:r>
      <w:r>
        <w:rPr>
          <w:sz w:val="28"/>
          <w:szCs w:val="28"/>
        </w:rPr>
        <w:t>являются м</w:t>
      </w:r>
      <w:r w:rsidRPr="00E34524">
        <w:rPr>
          <w:sz w:val="28"/>
          <w:szCs w:val="28"/>
        </w:rPr>
        <w:t>униципальные образовательные учреждения</w:t>
      </w:r>
      <w:r>
        <w:rPr>
          <w:sz w:val="28"/>
          <w:szCs w:val="28"/>
        </w:rPr>
        <w:t xml:space="preserve"> городского округа город Воронеж, реализующие основную общеобразовательную программу дошкольного образования (далее – Учреждения).</w:t>
      </w:r>
    </w:p>
    <w:p w:rsidR="001E7705" w:rsidRDefault="001E7705" w:rsidP="00095032">
      <w:pPr>
        <w:tabs>
          <w:tab w:val="left" w:pos="709"/>
        </w:tabs>
        <w:jc w:val="both"/>
        <w:rPr>
          <w:sz w:val="28"/>
          <w:szCs w:val="28"/>
        </w:rPr>
      </w:pPr>
    </w:p>
    <w:p w:rsidR="001E7705" w:rsidRPr="00543605" w:rsidRDefault="001E7705" w:rsidP="00543605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</w:t>
      </w:r>
      <w:r>
        <w:rPr>
          <w:sz w:val="28"/>
          <w:szCs w:val="28"/>
        </w:rPr>
        <w:t>органа, предоставляющего муниципальную услугу</w:t>
      </w:r>
      <w:r w:rsidRPr="00543605">
        <w:rPr>
          <w:sz w:val="28"/>
          <w:szCs w:val="28"/>
        </w:rPr>
        <w:t xml:space="preserve">, в местах нахождения органов, предоставляющих муниципальную услугу, на информационных стендах. </w:t>
      </w:r>
    </w:p>
    <w:p w:rsidR="001E7705" w:rsidRPr="00543605" w:rsidRDefault="001E7705" w:rsidP="00DA2C6D">
      <w:pPr>
        <w:pStyle w:val="BodyText"/>
        <w:tabs>
          <w:tab w:val="left" w:pos="1843"/>
        </w:tabs>
        <w:ind w:firstLine="709"/>
        <w:rPr>
          <w:sz w:val="28"/>
          <w:szCs w:val="28"/>
        </w:rPr>
      </w:pPr>
      <w:r w:rsidRPr="00543605">
        <w:rPr>
          <w:sz w:val="28"/>
          <w:szCs w:val="28"/>
        </w:rPr>
        <w:t>Также за предоставлением муниципальной ус</w:t>
      </w:r>
      <w:r>
        <w:rPr>
          <w:sz w:val="28"/>
          <w:szCs w:val="28"/>
        </w:rPr>
        <w:t xml:space="preserve">луги заявитель может обратиться </w:t>
      </w:r>
      <w:r w:rsidRPr="00543605">
        <w:rPr>
          <w:sz w:val="28"/>
          <w:szCs w:val="28"/>
        </w:rPr>
        <w:t>в муниципальное автономное учреждение городского округа город Воронеж «Многофункциональный центр предоставления</w:t>
      </w:r>
      <w:r w:rsidRPr="008C3DFA">
        <w:rPr>
          <w:sz w:val="28"/>
          <w:szCs w:val="28"/>
        </w:rPr>
        <w:t xml:space="preserve"> государственных и муниципальных услуг города Воронежа» (далее – МАУ «МФЦ г. Воронежа») по адресу: </w:t>
      </w:r>
      <w:smartTag w:uri="urn:schemas-microsoft-com:office:smarttags" w:element="metricconverter">
        <w:smartTagPr>
          <w:attr w:name="ProductID" w:val="394038, г"/>
        </w:smartTagPr>
        <w:r w:rsidRPr="008C3DFA">
          <w:rPr>
            <w:sz w:val="28"/>
            <w:szCs w:val="28"/>
          </w:rPr>
          <w:t>394038, г</w:t>
        </w:r>
      </w:smartTag>
      <w:r w:rsidRPr="008C3DFA">
        <w:rPr>
          <w:sz w:val="28"/>
          <w:szCs w:val="28"/>
        </w:rPr>
        <w:t xml:space="preserve">. Воронеж, ул. Пирогова, 87; справочный телефон (473) 239-80-50; адрес официального сайта в сети  </w:t>
      </w:r>
      <w:r w:rsidRPr="00543605">
        <w:rPr>
          <w:sz w:val="28"/>
          <w:szCs w:val="28"/>
        </w:rPr>
        <w:t xml:space="preserve">Интернет </w:t>
      </w:r>
      <w:hyperlink r:id="rId9" w:history="1">
        <w:r w:rsidRPr="00543605">
          <w:rPr>
            <w:rStyle w:val="Hyperlink"/>
            <w:color w:val="auto"/>
            <w:sz w:val="28"/>
            <w:szCs w:val="28"/>
          </w:rPr>
          <w:t>www.uslugi-city.ru</w:t>
        </w:r>
      </w:hyperlink>
      <w:r w:rsidRPr="00543605">
        <w:rPr>
          <w:sz w:val="28"/>
          <w:szCs w:val="28"/>
        </w:rPr>
        <w:t xml:space="preserve">; адрес электронной почты </w:t>
      </w:r>
      <w:hyperlink r:id="rId10" w:history="1">
        <w:r w:rsidRPr="00543605">
          <w:rPr>
            <w:rStyle w:val="Hyperlink"/>
            <w:color w:val="auto"/>
            <w:sz w:val="28"/>
            <w:szCs w:val="28"/>
          </w:rPr>
          <w:t>mail@uslugi-city.ru.</w:t>
        </w:r>
      </w:hyperlink>
    </w:p>
    <w:p w:rsidR="001E7705" w:rsidRPr="00543605" w:rsidRDefault="001E7705" w:rsidP="00543605">
      <w:pPr>
        <w:pStyle w:val="BodyText"/>
        <w:tabs>
          <w:tab w:val="left" w:pos="1843"/>
        </w:tabs>
        <w:ind w:firstLine="709"/>
        <w:rPr>
          <w:sz w:val="28"/>
          <w:szCs w:val="28"/>
        </w:rPr>
      </w:pPr>
      <w:r w:rsidRPr="00543605">
        <w:rPr>
          <w:sz w:val="28"/>
          <w:szCs w:val="28"/>
        </w:rPr>
        <w:t>График работы МАУ «МФЦ г. Воронежа»:</w:t>
      </w:r>
    </w:p>
    <w:p w:rsidR="001E7705" w:rsidRPr="008C3DFA" w:rsidRDefault="001E7705" w:rsidP="00543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Понедельник</w:t>
      </w:r>
      <w:r w:rsidRPr="008C3DFA">
        <w:rPr>
          <w:sz w:val="28"/>
          <w:szCs w:val="28"/>
        </w:rPr>
        <w:tab/>
        <w:t>- 09.00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20.00</w:t>
      </w:r>
    </w:p>
    <w:p w:rsidR="001E7705" w:rsidRPr="008C3DFA" w:rsidRDefault="001E7705" w:rsidP="00543605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Вторник</w:t>
      </w:r>
      <w:r w:rsidRPr="008C3DFA">
        <w:rPr>
          <w:sz w:val="28"/>
          <w:szCs w:val="28"/>
        </w:rPr>
        <w:tab/>
      </w:r>
      <w:r w:rsidRPr="008C3DFA">
        <w:rPr>
          <w:sz w:val="28"/>
          <w:szCs w:val="28"/>
        </w:rPr>
        <w:tab/>
        <w:t>- 09.00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20.00</w:t>
      </w:r>
    </w:p>
    <w:p w:rsidR="001E7705" w:rsidRPr="008C3DFA" w:rsidRDefault="001E7705" w:rsidP="00543605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Среда</w:t>
      </w:r>
      <w:r w:rsidRPr="008C3DFA">
        <w:rPr>
          <w:sz w:val="28"/>
          <w:szCs w:val="28"/>
        </w:rPr>
        <w:tab/>
      </w:r>
      <w:r w:rsidRPr="008C3DFA">
        <w:rPr>
          <w:sz w:val="28"/>
          <w:szCs w:val="28"/>
        </w:rPr>
        <w:tab/>
      </w:r>
      <w:r w:rsidRPr="008C3DFA">
        <w:rPr>
          <w:sz w:val="28"/>
          <w:szCs w:val="28"/>
        </w:rPr>
        <w:tab/>
        <w:t>- 09.00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20.00</w:t>
      </w:r>
    </w:p>
    <w:p w:rsidR="001E7705" w:rsidRPr="008C3DFA" w:rsidRDefault="001E7705" w:rsidP="00543605">
      <w:pPr>
        <w:tabs>
          <w:tab w:val="left" w:pos="1620"/>
          <w:tab w:val="left" w:pos="27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Четверг</w:t>
      </w:r>
      <w:r w:rsidRPr="008C3DFA">
        <w:rPr>
          <w:sz w:val="28"/>
          <w:szCs w:val="28"/>
        </w:rPr>
        <w:tab/>
        <w:t xml:space="preserve">  - 09.00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20.00</w:t>
      </w:r>
    </w:p>
    <w:p w:rsidR="001E7705" w:rsidRPr="008C3DFA" w:rsidRDefault="001E7705" w:rsidP="00543605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Пятница</w:t>
      </w:r>
      <w:r w:rsidRPr="008C3DFA">
        <w:rPr>
          <w:sz w:val="28"/>
          <w:szCs w:val="28"/>
        </w:rPr>
        <w:tab/>
      </w:r>
      <w:r w:rsidRPr="008C3DFA">
        <w:rPr>
          <w:sz w:val="28"/>
          <w:szCs w:val="28"/>
        </w:rPr>
        <w:tab/>
        <w:t>- 09.00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20.00</w:t>
      </w:r>
    </w:p>
    <w:p w:rsidR="001E7705" w:rsidRPr="008C3DFA" w:rsidRDefault="001E7705" w:rsidP="00543605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                -</w:t>
      </w:r>
      <w:r w:rsidRPr="008C3DFA">
        <w:rPr>
          <w:sz w:val="28"/>
          <w:szCs w:val="28"/>
        </w:rPr>
        <w:t xml:space="preserve"> 09.00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14.00</w:t>
      </w:r>
    </w:p>
    <w:p w:rsidR="001E7705" w:rsidRPr="008C3DFA" w:rsidRDefault="001E7705" w:rsidP="00543605">
      <w:pPr>
        <w:tabs>
          <w:tab w:val="left" w:pos="-5529"/>
          <w:tab w:val="left" w:pos="1843"/>
        </w:tabs>
        <w:ind w:firstLine="709"/>
        <w:jc w:val="both"/>
        <w:rPr>
          <w:sz w:val="28"/>
          <w:szCs w:val="28"/>
        </w:rPr>
      </w:pPr>
    </w:p>
    <w:p w:rsidR="001E7705" w:rsidRDefault="001E7705" w:rsidP="00543605">
      <w:pPr>
        <w:tabs>
          <w:tab w:val="left" w:pos="1843"/>
        </w:tabs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Также информацию </w:t>
      </w:r>
      <w:r w:rsidRPr="008C3DFA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</w:t>
      </w:r>
      <w:r w:rsidRPr="008C3DFA">
        <w:rPr>
          <w:sz w:val="28"/>
          <w:szCs w:val="28"/>
        </w:rPr>
        <w:t xml:space="preserve"> муниципальной услуги и услуг, которые являются необходимыми и обязательными для предо</w:t>
      </w:r>
      <w:r>
        <w:rPr>
          <w:sz w:val="28"/>
          <w:szCs w:val="28"/>
        </w:rPr>
        <w:t>ставления муниципальной услуги,</w:t>
      </w:r>
      <w:r w:rsidRPr="008C3DFA">
        <w:rPr>
          <w:sz w:val="28"/>
          <w:szCs w:val="28"/>
        </w:rPr>
        <w:t xml:space="preserve"> заявитель может получить с использованием федеральной государственной информационной системы «Единый портал </w:t>
      </w:r>
      <w:r w:rsidRPr="008C17D0">
        <w:rPr>
          <w:sz w:val="28"/>
          <w:szCs w:val="28"/>
        </w:rPr>
        <w:t xml:space="preserve">государственных и муниципальных услуг» в сети Интернет по адресу </w:t>
      </w:r>
      <w:hyperlink r:id="rId11" w:history="1">
        <w:r w:rsidRPr="008C17D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8C17D0">
          <w:rPr>
            <w:rStyle w:val="Hyperlink"/>
            <w:color w:val="auto"/>
            <w:sz w:val="28"/>
            <w:szCs w:val="28"/>
          </w:rPr>
          <w:t>.</w:t>
        </w:r>
        <w:r w:rsidRPr="008C17D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8C17D0">
          <w:rPr>
            <w:rStyle w:val="Hyperlink"/>
            <w:color w:val="auto"/>
            <w:sz w:val="28"/>
            <w:szCs w:val="28"/>
          </w:rPr>
          <w:t>.</w:t>
        </w:r>
        <w:r w:rsidRPr="008C17D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8C17D0">
        <w:rPr>
          <w:sz w:val="28"/>
          <w:szCs w:val="28"/>
        </w:rPr>
        <w:t xml:space="preserve"> и информационной системы Воронежской области «Портал государственных и муниципальных услуг Воронежской области» в сети Интернет по адресу </w:t>
      </w:r>
      <w:hyperlink r:id="rId12" w:history="1">
        <w:r w:rsidRPr="008C17D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8C17D0">
          <w:rPr>
            <w:rStyle w:val="Hyperlink"/>
            <w:color w:val="auto"/>
            <w:sz w:val="28"/>
            <w:szCs w:val="28"/>
          </w:rPr>
          <w:t>.</w:t>
        </w:r>
        <w:r w:rsidRPr="008C17D0">
          <w:rPr>
            <w:rStyle w:val="Hyperlink"/>
            <w:color w:val="auto"/>
            <w:sz w:val="28"/>
            <w:szCs w:val="28"/>
            <w:lang w:val="en-US"/>
          </w:rPr>
          <w:t>govvrn</w:t>
        </w:r>
        <w:r w:rsidRPr="008C17D0">
          <w:rPr>
            <w:rStyle w:val="Hyperlink"/>
            <w:color w:val="auto"/>
            <w:sz w:val="28"/>
            <w:szCs w:val="28"/>
          </w:rPr>
          <w:t>.</w:t>
        </w:r>
        <w:r w:rsidRPr="008C17D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8C17D0">
        <w:rPr>
          <w:sz w:val="28"/>
          <w:szCs w:val="28"/>
          <w:u w:val="single"/>
        </w:rPr>
        <w:t>.</w:t>
      </w:r>
    </w:p>
    <w:p w:rsidR="001E7705" w:rsidRPr="00A3099D" w:rsidRDefault="001E7705" w:rsidP="000B4BD0">
      <w:pPr>
        <w:widowControl w:val="0"/>
        <w:ind w:firstLine="709"/>
        <w:jc w:val="both"/>
        <w:rPr>
          <w:sz w:val="28"/>
          <w:szCs w:val="28"/>
        </w:rPr>
      </w:pPr>
      <w:r w:rsidRPr="000B4BD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информацию о предоставлении</w:t>
      </w:r>
      <w:r w:rsidRPr="00543605">
        <w:rPr>
          <w:sz w:val="28"/>
          <w:szCs w:val="28"/>
        </w:rPr>
        <w:t xml:space="preserve"> муниципальной ус</w:t>
      </w:r>
      <w:r>
        <w:rPr>
          <w:sz w:val="28"/>
          <w:szCs w:val="28"/>
        </w:rPr>
        <w:t>луги в части приёма заявлений и постановки на учёт детей, нуждающихся в определении в Учреждения, заявитель может получить с использованием</w:t>
      </w:r>
      <w:r w:rsidRPr="00543605">
        <w:rPr>
          <w:sz w:val="28"/>
          <w:szCs w:val="28"/>
        </w:rPr>
        <w:t xml:space="preserve"> </w:t>
      </w:r>
      <w:r w:rsidRPr="000B4BD0">
        <w:rPr>
          <w:bCs/>
          <w:sz w:val="28"/>
          <w:szCs w:val="28"/>
        </w:rPr>
        <w:t>автоматизированной информационной системы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электронном виде» (далее</w:t>
      </w:r>
      <w:r>
        <w:rPr>
          <w:bCs/>
          <w:sz w:val="28"/>
          <w:szCs w:val="28"/>
        </w:rPr>
        <w:t xml:space="preserve"> – </w:t>
      </w:r>
      <w:r w:rsidRPr="000B4BD0">
        <w:rPr>
          <w:bCs/>
          <w:sz w:val="28"/>
          <w:szCs w:val="28"/>
        </w:rPr>
        <w:t>АИС «Комплектование»)</w:t>
      </w:r>
      <w:r>
        <w:rPr>
          <w:bCs/>
          <w:sz w:val="28"/>
          <w:szCs w:val="28"/>
        </w:rPr>
        <w:t xml:space="preserve"> в сети Интернет по адресу: </w:t>
      </w:r>
      <w:hyperlink r:id="rId13" w:history="1"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www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dou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goredu</w:t>
        </w:r>
        <w:r w:rsidRPr="00A3099D">
          <w:rPr>
            <w:rStyle w:val="Hyperlink"/>
            <w:bCs/>
            <w:color w:val="auto"/>
            <w:sz w:val="28"/>
            <w:szCs w:val="28"/>
          </w:rPr>
          <w:t>-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vrn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ru</w:t>
        </w:r>
      </w:hyperlink>
      <w:r w:rsidRPr="00A3099D">
        <w:rPr>
          <w:bCs/>
          <w:sz w:val="28"/>
          <w:szCs w:val="28"/>
        </w:rPr>
        <w:t xml:space="preserve"> или </w:t>
      </w:r>
      <w:hyperlink r:id="rId14" w:history="1"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www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mdou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iicavers</w:t>
        </w:r>
        <w:r w:rsidRPr="00A3099D">
          <w:rPr>
            <w:rStyle w:val="Hyperlink"/>
            <w:bCs/>
            <w:color w:val="auto"/>
            <w:sz w:val="28"/>
            <w:szCs w:val="28"/>
          </w:rPr>
          <w:t>.</w:t>
        </w:r>
        <w:r w:rsidRPr="00A3099D">
          <w:rPr>
            <w:rStyle w:val="Hyperlink"/>
            <w:bCs/>
            <w:color w:val="auto"/>
            <w:sz w:val="28"/>
            <w:szCs w:val="28"/>
            <w:lang w:val="en-US"/>
          </w:rPr>
          <w:t>ru</w:t>
        </w:r>
      </w:hyperlink>
      <w:r w:rsidRPr="00A3099D">
        <w:rPr>
          <w:bCs/>
          <w:sz w:val="28"/>
          <w:szCs w:val="28"/>
        </w:rPr>
        <w:t xml:space="preserve">. </w:t>
      </w:r>
    </w:p>
    <w:p w:rsidR="001E7705" w:rsidRDefault="001E7705" w:rsidP="00095032">
      <w:pPr>
        <w:tabs>
          <w:tab w:val="left" w:pos="709"/>
        </w:tabs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 </w:t>
      </w:r>
    </w:p>
    <w:p w:rsidR="001E7705" w:rsidRDefault="001E7705" w:rsidP="00CE4C3F">
      <w:pPr>
        <w:pStyle w:val="ListParagraph"/>
        <w:numPr>
          <w:ilvl w:val="0"/>
          <w:numId w:val="1"/>
        </w:numPr>
        <w:tabs>
          <w:tab w:val="num" w:pos="142"/>
          <w:tab w:val="left" w:pos="1620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r w:rsidRPr="00033069">
        <w:rPr>
          <w:b/>
          <w:sz w:val="28"/>
          <w:szCs w:val="28"/>
        </w:rPr>
        <w:t>СТАНДАРТ ПРЕДОСТАВЛЕНИЯ МУНИЦИПАЛЬНОЙ</w:t>
      </w:r>
    </w:p>
    <w:p w:rsidR="001E7705" w:rsidRPr="00033069" w:rsidRDefault="001E7705" w:rsidP="00CE4C3F">
      <w:pPr>
        <w:pStyle w:val="ListParagraph"/>
        <w:tabs>
          <w:tab w:val="left" w:pos="1620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r w:rsidRPr="00033069">
        <w:rPr>
          <w:b/>
          <w:sz w:val="28"/>
          <w:szCs w:val="28"/>
        </w:rPr>
        <w:t>УСЛУГИ</w:t>
      </w:r>
    </w:p>
    <w:p w:rsidR="001E7705" w:rsidRPr="00E34524" w:rsidRDefault="001E7705" w:rsidP="00CE4C3F">
      <w:pPr>
        <w:numPr>
          <w:ilvl w:val="1"/>
          <w:numId w:val="1"/>
        </w:numPr>
        <w:tabs>
          <w:tab w:val="left" w:pos="1418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Наименование муниципальной услуги –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1E7705" w:rsidRPr="00E34524" w:rsidRDefault="001E7705" w:rsidP="00033069">
      <w:pPr>
        <w:numPr>
          <w:ilvl w:val="1"/>
          <w:numId w:val="1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Орган, предоставляющий муниципальную услугу – администрация городского округа город Воронеж.</w:t>
      </w:r>
    </w:p>
    <w:p w:rsidR="001E7705" w:rsidRPr="00E34524" w:rsidRDefault="001E7705" w:rsidP="001C0B7B">
      <w:pPr>
        <w:tabs>
          <w:tab w:val="left" w:pos="709"/>
        </w:tabs>
        <w:jc w:val="both"/>
        <w:rPr>
          <w:sz w:val="28"/>
          <w:szCs w:val="28"/>
        </w:rPr>
      </w:pPr>
      <w:r w:rsidRPr="00E34524"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Структурное подразделение   администрации городского округа город Воронеж,  обеспечивающее организацию предоставления муниципальной услуги  в части </w:t>
      </w:r>
      <w:r w:rsidRPr="00E34524">
        <w:rPr>
          <w:sz w:val="28"/>
          <w:szCs w:val="28"/>
        </w:rPr>
        <w:t>приёма заявлений и постановки на учёт детей</w:t>
      </w:r>
      <w:r>
        <w:rPr>
          <w:sz w:val="28"/>
          <w:szCs w:val="28"/>
        </w:rPr>
        <w:t xml:space="preserve">, </w:t>
      </w:r>
      <w:r w:rsidRPr="00E34524">
        <w:rPr>
          <w:sz w:val="28"/>
          <w:szCs w:val="28"/>
        </w:rPr>
        <w:t>нуждающихся в определении в</w:t>
      </w:r>
      <w:r>
        <w:rPr>
          <w:sz w:val="28"/>
          <w:szCs w:val="28"/>
        </w:rPr>
        <w:t xml:space="preserve"> муниципальные общеобразовательные учреждения, реализующие основную общеобразовательную программу дошкольного образования (детские сады), – </w:t>
      </w:r>
      <w:r w:rsidRPr="00E34524">
        <w:rPr>
          <w:sz w:val="28"/>
          <w:szCs w:val="28"/>
        </w:rPr>
        <w:t>департамент образования администрации городского округа город Воронеж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Д</w:t>
      </w:r>
      <w:r w:rsidRPr="00E34524">
        <w:rPr>
          <w:sz w:val="28"/>
          <w:szCs w:val="28"/>
        </w:rPr>
        <w:t>епартамент)</w:t>
      </w:r>
      <w:r>
        <w:rPr>
          <w:sz w:val="28"/>
          <w:szCs w:val="28"/>
        </w:rPr>
        <w:t>.</w:t>
      </w:r>
    </w:p>
    <w:p w:rsidR="001E7705" w:rsidRPr="00E34524" w:rsidRDefault="001E7705" w:rsidP="001C0B7B">
      <w:pPr>
        <w:tabs>
          <w:tab w:val="left" w:pos="709"/>
        </w:tabs>
        <w:jc w:val="both"/>
        <w:rPr>
          <w:sz w:val="28"/>
          <w:szCs w:val="28"/>
        </w:rPr>
      </w:pPr>
      <w:r w:rsidRPr="00E34524">
        <w:rPr>
          <w:sz w:val="28"/>
          <w:szCs w:val="28"/>
        </w:rPr>
        <w:tab/>
      </w:r>
      <w:r>
        <w:rPr>
          <w:sz w:val="28"/>
          <w:szCs w:val="28"/>
        </w:rPr>
        <w:t xml:space="preserve">Кроме того, в организацию предоставления муниципальной услуги в части  </w:t>
      </w:r>
      <w:r w:rsidRPr="00E34524">
        <w:rPr>
          <w:sz w:val="28"/>
          <w:szCs w:val="28"/>
        </w:rPr>
        <w:t xml:space="preserve">зачисления детей </w:t>
      </w:r>
      <w:r>
        <w:rPr>
          <w:sz w:val="28"/>
          <w:szCs w:val="28"/>
        </w:rPr>
        <w:t xml:space="preserve">в </w:t>
      </w:r>
      <w:r w:rsidRPr="00E34524">
        <w:rPr>
          <w:sz w:val="28"/>
          <w:szCs w:val="28"/>
        </w:rPr>
        <w:t>образовательн</w:t>
      </w:r>
      <w:r>
        <w:rPr>
          <w:sz w:val="28"/>
          <w:szCs w:val="28"/>
        </w:rPr>
        <w:t>ые учреждения</w:t>
      </w:r>
      <w:r w:rsidRPr="00E34524">
        <w:rPr>
          <w:sz w:val="28"/>
          <w:szCs w:val="28"/>
        </w:rPr>
        <w:t>, реализующи</w:t>
      </w:r>
      <w:r>
        <w:rPr>
          <w:sz w:val="28"/>
          <w:szCs w:val="28"/>
        </w:rPr>
        <w:t>е</w:t>
      </w:r>
      <w:r w:rsidRPr="00E34524">
        <w:rPr>
          <w:sz w:val="28"/>
          <w:szCs w:val="28"/>
        </w:rPr>
        <w:t xml:space="preserve"> основную общеобразовате</w:t>
      </w:r>
      <w:r>
        <w:rPr>
          <w:sz w:val="28"/>
          <w:szCs w:val="28"/>
        </w:rPr>
        <w:t xml:space="preserve">льную программу дошкольного </w:t>
      </w:r>
      <w:r w:rsidRPr="00E34524">
        <w:rPr>
          <w:sz w:val="28"/>
          <w:szCs w:val="28"/>
        </w:rPr>
        <w:t xml:space="preserve">образования (детские сады), </w:t>
      </w:r>
      <w:r>
        <w:rPr>
          <w:sz w:val="28"/>
          <w:szCs w:val="28"/>
        </w:rPr>
        <w:t>осуществляют  м</w:t>
      </w:r>
      <w:r w:rsidRPr="00E34524">
        <w:rPr>
          <w:sz w:val="28"/>
          <w:szCs w:val="28"/>
        </w:rPr>
        <w:t>униципальные образовательные учреждения</w:t>
      </w:r>
      <w:r>
        <w:rPr>
          <w:sz w:val="28"/>
          <w:szCs w:val="28"/>
        </w:rPr>
        <w:t xml:space="preserve"> городского округа город Воронеж, реализующие основную общеобразовательную программу дошкольного образования  (далее – Учреждения).</w:t>
      </w:r>
      <w:r w:rsidRPr="00E34524">
        <w:rPr>
          <w:sz w:val="28"/>
          <w:szCs w:val="28"/>
        </w:rPr>
        <w:t xml:space="preserve"> </w:t>
      </w:r>
    </w:p>
    <w:p w:rsidR="001E7705" w:rsidRPr="00E34524" w:rsidRDefault="001E7705" w:rsidP="001C0B7B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Место нахождения, график работы, справочные телефоны отделов образования</w:t>
      </w:r>
      <w:r>
        <w:rPr>
          <w:sz w:val="28"/>
          <w:szCs w:val="28"/>
        </w:rPr>
        <w:t xml:space="preserve"> районов городского округа город Воронеж</w:t>
      </w:r>
      <w:r w:rsidRPr="00E3452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34524">
        <w:rPr>
          <w:sz w:val="28"/>
          <w:szCs w:val="28"/>
        </w:rPr>
        <w:t>епартамента и Комисси</w:t>
      </w:r>
      <w:r>
        <w:rPr>
          <w:sz w:val="28"/>
          <w:szCs w:val="28"/>
        </w:rPr>
        <w:t>й</w:t>
      </w:r>
      <w:r w:rsidRPr="00E34524">
        <w:rPr>
          <w:sz w:val="28"/>
          <w:szCs w:val="28"/>
        </w:rPr>
        <w:t xml:space="preserve"> по комплектованию образовательных учреждений,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34524">
        <w:rPr>
          <w:sz w:val="28"/>
          <w:szCs w:val="28"/>
        </w:rPr>
        <w:t xml:space="preserve"> основную общеобразовательную программу дошкольного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образования (детски</w:t>
      </w:r>
      <w:r>
        <w:rPr>
          <w:sz w:val="28"/>
          <w:szCs w:val="28"/>
        </w:rPr>
        <w:t>х</w:t>
      </w:r>
      <w:r w:rsidRPr="00E34524">
        <w:rPr>
          <w:sz w:val="28"/>
          <w:szCs w:val="28"/>
        </w:rPr>
        <w:t xml:space="preserve"> сад</w:t>
      </w:r>
      <w:r>
        <w:rPr>
          <w:sz w:val="28"/>
          <w:szCs w:val="28"/>
        </w:rPr>
        <w:t>ов</w:t>
      </w:r>
      <w:r w:rsidRPr="00E3452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34524">
        <w:rPr>
          <w:sz w:val="28"/>
          <w:szCs w:val="28"/>
        </w:rPr>
        <w:t>созданны</w:t>
      </w:r>
      <w:r>
        <w:rPr>
          <w:sz w:val="28"/>
          <w:szCs w:val="28"/>
        </w:rPr>
        <w:t>х</w:t>
      </w:r>
      <w:r w:rsidRPr="00E34524">
        <w:rPr>
          <w:sz w:val="28"/>
          <w:szCs w:val="28"/>
        </w:rPr>
        <w:t xml:space="preserve"> в отделах образования</w:t>
      </w:r>
      <w:r>
        <w:rPr>
          <w:sz w:val="28"/>
          <w:szCs w:val="28"/>
        </w:rPr>
        <w:t xml:space="preserve"> районов городского округа город Воронеж департамента (далее - Комиссии), </w:t>
      </w:r>
      <w:r w:rsidRPr="00E34524">
        <w:rPr>
          <w:sz w:val="28"/>
          <w:szCs w:val="28"/>
        </w:rPr>
        <w:t>приведены в приложении № 1 к настоящему административному регламенту.</w:t>
      </w:r>
    </w:p>
    <w:p w:rsidR="001E7705" w:rsidRDefault="001E7705" w:rsidP="001C0B7B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Место нахождения, график работы, справочные телефоны образовательных учреждений, реализующих основную общеобразовательную программу дошкольного образования</w:t>
      </w:r>
      <w:r>
        <w:rPr>
          <w:sz w:val="28"/>
          <w:szCs w:val="28"/>
        </w:rPr>
        <w:t xml:space="preserve"> (детских садов)</w:t>
      </w:r>
      <w:r w:rsidRPr="00E34524">
        <w:rPr>
          <w:sz w:val="28"/>
          <w:szCs w:val="28"/>
        </w:rPr>
        <w:t>, приведены в приложении № 2 к настоящему административному регламенту.</w:t>
      </w:r>
    </w:p>
    <w:p w:rsidR="001E7705" w:rsidRPr="008C3DFA" w:rsidRDefault="001E7705" w:rsidP="002C0D80">
      <w:pPr>
        <w:tabs>
          <w:tab w:val="center" w:pos="-5387"/>
          <w:tab w:val="left" w:pos="1843"/>
        </w:tabs>
        <w:suppressAutoHyphens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запрещено требовать  от заявителя </w:t>
      </w:r>
      <w:r w:rsidRPr="008C3DFA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Pr="008C3DFA">
        <w:rPr>
          <w:color w:val="0070C0"/>
          <w:sz w:val="28"/>
          <w:szCs w:val="28"/>
        </w:rPr>
        <w:t>.</w:t>
      </w:r>
    </w:p>
    <w:p w:rsidR="001E7705" w:rsidRPr="00E34524" w:rsidRDefault="001E7705" w:rsidP="00033069">
      <w:pPr>
        <w:numPr>
          <w:ilvl w:val="1"/>
          <w:numId w:val="1"/>
        </w:numPr>
        <w:tabs>
          <w:tab w:val="left" w:pos="1260"/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Результатом предоставления муниципальной услуги является:</w:t>
      </w:r>
    </w:p>
    <w:p w:rsidR="001E7705" w:rsidRPr="00E34524" w:rsidRDefault="001E7705" w:rsidP="00666D4C">
      <w:pPr>
        <w:pStyle w:val="ConsPlusNormal"/>
        <w:widowControl/>
        <w:numPr>
          <w:ilvl w:val="0"/>
          <w:numId w:val="4"/>
        </w:numPr>
        <w:tabs>
          <w:tab w:val="clear" w:pos="1788"/>
          <w:tab w:val="left" w:pos="126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учет</w:t>
      </w:r>
      <w:r w:rsidRPr="00E34524">
        <w:rPr>
          <w:rFonts w:ascii="Times New Roman" w:hAnsi="Times New Roman" w:cs="Times New Roman"/>
          <w:sz w:val="28"/>
          <w:szCs w:val="28"/>
        </w:rPr>
        <w:t xml:space="preserve"> детей, нуждающихся в определении 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345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7705" w:rsidRPr="00E34524" w:rsidRDefault="001E7705" w:rsidP="00666D4C">
      <w:pPr>
        <w:pStyle w:val="ConsPlusNormal"/>
        <w:widowControl/>
        <w:numPr>
          <w:ilvl w:val="0"/>
          <w:numId w:val="4"/>
        </w:numPr>
        <w:tabs>
          <w:tab w:val="clear" w:pos="1788"/>
          <w:tab w:val="left" w:pos="126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</w:t>
      </w:r>
      <w:r w:rsidRPr="00E34524">
        <w:rPr>
          <w:rFonts w:ascii="Times New Roman" w:hAnsi="Times New Roman" w:cs="Times New Roman"/>
          <w:sz w:val="28"/>
          <w:szCs w:val="28"/>
        </w:rPr>
        <w:t xml:space="preserve"> путевки-направления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34524">
        <w:rPr>
          <w:rFonts w:ascii="Times New Roman" w:hAnsi="Times New Roman" w:cs="Times New Roman"/>
          <w:sz w:val="28"/>
          <w:szCs w:val="28"/>
        </w:rPr>
        <w:t xml:space="preserve"> либо мотивированный отказ в выдаче путевки-направления;</w:t>
      </w:r>
    </w:p>
    <w:p w:rsidR="001E7705" w:rsidRPr="00B908E3" w:rsidRDefault="001E7705" w:rsidP="005201F8">
      <w:pPr>
        <w:pStyle w:val="ConsPlusNormal"/>
        <w:widowControl/>
        <w:numPr>
          <w:ilvl w:val="0"/>
          <w:numId w:val="29"/>
        </w:numPr>
        <w:tabs>
          <w:tab w:val="left" w:pos="126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8E3">
        <w:rPr>
          <w:rFonts w:ascii="Times New Roman" w:hAnsi="Times New Roman" w:cs="Times New Roman"/>
          <w:sz w:val="28"/>
          <w:szCs w:val="28"/>
        </w:rPr>
        <w:t xml:space="preserve">зачисление ребенка в Учреждение приказом руководителя Учреждения либо мотивированный отказ в зачислении ребенка. </w:t>
      </w:r>
    </w:p>
    <w:p w:rsidR="001E7705" w:rsidRDefault="001E7705" w:rsidP="00666D4C">
      <w:pPr>
        <w:pStyle w:val="ConsPlusNormal"/>
        <w:widowControl/>
        <w:numPr>
          <w:ilvl w:val="1"/>
          <w:numId w:val="1"/>
        </w:numPr>
        <w:tabs>
          <w:tab w:val="left" w:pos="126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8E3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705" w:rsidRPr="00C33A01" w:rsidRDefault="001E7705" w:rsidP="00666D4C">
      <w:pPr>
        <w:pStyle w:val="ConsPlusNormal"/>
        <w:widowControl/>
        <w:tabs>
          <w:tab w:val="left" w:pos="12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250">
        <w:rPr>
          <w:rFonts w:ascii="Times New Roman" w:hAnsi="Times New Roman" w:cs="Times New Roman"/>
          <w:sz w:val="28"/>
          <w:szCs w:val="28"/>
        </w:rPr>
        <w:t xml:space="preserve">2.4.1. Прием заявлений и постановка на учет детей, нуждающихся в </w:t>
      </w:r>
      <w:r w:rsidRPr="00C33A01">
        <w:rPr>
          <w:rFonts w:ascii="Times New Roman" w:hAnsi="Times New Roman" w:cs="Times New Roman"/>
          <w:sz w:val="28"/>
          <w:szCs w:val="28"/>
        </w:rPr>
        <w:t>определении в Учреждение, осуществляются в день обращения заявителя.</w:t>
      </w:r>
    </w:p>
    <w:p w:rsidR="001E7705" w:rsidRPr="00F573A6" w:rsidRDefault="001E7705" w:rsidP="005601AB">
      <w:pPr>
        <w:pStyle w:val="ConsPlusNormal"/>
        <w:widowControl/>
        <w:tabs>
          <w:tab w:val="left" w:pos="12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A01">
        <w:rPr>
          <w:rFonts w:ascii="Times New Roman" w:hAnsi="Times New Roman" w:cs="Times New Roman"/>
          <w:sz w:val="28"/>
          <w:szCs w:val="28"/>
        </w:rPr>
        <w:t xml:space="preserve">2.4.2. Выдача путевок-направлений  для зачисления детей в </w:t>
      </w:r>
      <w:r w:rsidRPr="00F573A6">
        <w:rPr>
          <w:rFonts w:ascii="Times New Roman" w:hAnsi="Times New Roman" w:cs="Times New Roman"/>
          <w:sz w:val="28"/>
          <w:szCs w:val="28"/>
        </w:rPr>
        <w:t>Учреждения осуществляется:</w:t>
      </w:r>
    </w:p>
    <w:p w:rsidR="001E7705" w:rsidRPr="00F573A6" w:rsidRDefault="001E7705" w:rsidP="005201F8">
      <w:pPr>
        <w:pStyle w:val="ListParagraph"/>
        <w:numPr>
          <w:ilvl w:val="0"/>
          <w:numId w:val="23"/>
        </w:numPr>
        <w:tabs>
          <w:tab w:val="left" w:pos="1080"/>
          <w:tab w:val="left" w:pos="1260"/>
        </w:tabs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573A6">
        <w:rPr>
          <w:sz w:val="28"/>
          <w:szCs w:val="28"/>
          <w:lang w:eastAsia="ar-SA"/>
        </w:rPr>
        <w:t xml:space="preserve"> ежегодно с</w:t>
      </w:r>
      <w:r w:rsidRPr="00F573A6">
        <w:rPr>
          <w:sz w:val="28"/>
          <w:szCs w:val="28"/>
        </w:rPr>
        <w:t xml:space="preserve"> 01 июня по 25 июля; </w:t>
      </w:r>
    </w:p>
    <w:p w:rsidR="001E7705" w:rsidRPr="00666D4C" w:rsidRDefault="001E7705" w:rsidP="005201F8">
      <w:pPr>
        <w:pStyle w:val="ListParagraph"/>
        <w:numPr>
          <w:ilvl w:val="0"/>
          <w:numId w:val="23"/>
        </w:numPr>
        <w:tabs>
          <w:tab w:val="left" w:pos="1080"/>
          <w:tab w:val="left" w:pos="1260"/>
        </w:tabs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573A6">
        <w:rPr>
          <w:sz w:val="28"/>
          <w:szCs w:val="28"/>
        </w:rPr>
        <w:t>в случае доукомплектования Учреждений при наличии свободных мест – в</w:t>
      </w:r>
      <w:r w:rsidRPr="00666D4C">
        <w:rPr>
          <w:sz w:val="28"/>
          <w:szCs w:val="28"/>
        </w:rPr>
        <w:t xml:space="preserve"> течение календарного года.</w:t>
      </w:r>
    </w:p>
    <w:p w:rsidR="001E7705" w:rsidRDefault="001E7705" w:rsidP="001C0B7B">
      <w:pPr>
        <w:tabs>
          <w:tab w:val="left" w:pos="1080"/>
          <w:tab w:val="left" w:pos="126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461250">
        <w:rPr>
          <w:sz w:val="28"/>
          <w:szCs w:val="28"/>
        </w:rPr>
        <w:t>2.4</w:t>
      </w:r>
      <w:r>
        <w:rPr>
          <w:sz w:val="28"/>
          <w:szCs w:val="28"/>
        </w:rPr>
        <w:t>.3. З</w:t>
      </w:r>
      <w:r w:rsidRPr="00E34524">
        <w:rPr>
          <w:sz w:val="28"/>
          <w:szCs w:val="28"/>
        </w:rPr>
        <w:t xml:space="preserve">ачисление детей в </w:t>
      </w:r>
      <w:r>
        <w:rPr>
          <w:sz w:val="28"/>
          <w:szCs w:val="28"/>
        </w:rPr>
        <w:t>Учреждения</w:t>
      </w:r>
      <w:r w:rsidRPr="00E34524">
        <w:rPr>
          <w:sz w:val="28"/>
          <w:szCs w:val="28"/>
        </w:rPr>
        <w:t xml:space="preserve"> приказом руководителя</w:t>
      </w:r>
      <w:r>
        <w:rPr>
          <w:sz w:val="28"/>
          <w:szCs w:val="28"/>
        </w:rPr>
        <w:t xml:space="preserve"> Учреждения</w:t>
      </w:r>
      <w:r w:rsidRPr="00E34524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Pr="00E34524">
        <w:rPr>
          <w:sz w:val="28"/>
          <w:szCs w:val="28"/>
        </w:rPr>
        <w:t xml:space="preserve"> в течение одного месяца с даты получения путевки-направления</w:t>
      </w:r>
      <w:r>
        <w:rPr>
          <w:sz w:val="28"/>
          <w:szCs w:val="28"/>
        </w:rPr>
        <w:t>.</w:t>
      </w:r>
      <w:r w:rsidRPr="00E34524">
        <w:rPr>
          <w:sz w:val="28"/>
          <w:szCs w:val="28"/>
        </w:rPr>
        <w:t xml:space="preserve"> </w:t>
      </w:r>
      <w:r>
        <w:rPr>
          <w:sz w:val="28"/>
          <w:szCs w:val="28"/>
        </w:rPr>
        <w:t>При зачислении ребёнка в Учреждение</w:t>
      </w:r>
      <w:r w:rsidRPr="00E34524">
        <w:rPr>
          <w:sz w:val="28"/>
          <w:szCs w:val="28"/>
        </w:rPr>
        <w:t xml:space="preserve"> между У</w:t>
      </w:r>
      <w:r>
        <w:rPr>
          <w:sz w:val="28"/>
          <w:szCs w:val="28"/>
        </w:rPr>
        <w:t>чреждением</w:t>
      </w:r>
      <w:r w:rsidRPr="00E34524">
        <w:rPr>
          <w:sz w:val="28"/>
          <w:szCs w:val="28"/>
        </w:rPr>
        <w:t xml:space="preserve"> и </w:t>
      </w:r>
      <w:r>
        <w:rPr>
          <w:sz w:val="28"/>
          <w:szCs w:val="28"/>
        </w:rPr>
        <w:t>заявителем заключается</w:t>
      </w:r>
      <w:r w:rsidRPr="00E66283"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. </w:t>
      </w:r>
    </w:p>
    <w:p w:rsidR="001E7705" w:rsidRPr="000D75C7" w:rsidRDefault="001E7705" w:rsidP="00005AC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61250">
        <w:rPr>
          <w:sz w:val="28"/>
          <w:szCs w:val="28"/>
          <w:lang w:eastAsia="ar-SA"/>
        </w:rPr>
        <w:t xml:space="preserve">Срок исполнения  </w:t>
      </w:r>
      <w:r>
        <w:rPr>
          <w:sz w:val="28"/>
          <w:szCs w:val="28"/>
          <w:lang w:eastAsia="ar-SA"/>
        </w:rPr>
        <w:t xml:space="preserve">административной </w:t>
      </w:r>
      <w:r w:rsidRPr="00461250">
        <w:rPr>
          <w:sz w:val="28"/>
          <w:szCs w:val="28"/>
          <w:lang w:eastAsia="ar-SA"/>
        </w:rPr>
        <w:t xml:space="preserve"> процедуры  приёма и </w:t>
      </w:r>
      <w:r>
        <w:rPr>
          <w:sz w:val="28"/>
          <w:szCs w:val="28"/>
          <w:lang w:eastAsia="ar-SA"/>
        </w:rPr>
        <w:t>р</w:t>
      </w:r>
      <w:r w:rsidRPr="00461250">
        <w:rPr>
          <w:sz w:val="28"/>
          <w:szCs w:val="28"/>
          <w:lang w:eastAsia="ar-SA"/>
        </w:rPr>
        <w:t>егистрац</w:t>
      </w:r>
      <w:r>
        <w:rPr>
          <w:sz w:val="28"/>
          <w:szCs w:val="28"/>
          <w:lang w:eastAsia="ar-SA"/>
        </w:rPr>
        <w:t xml:space="preserve">ии заявления, пакета документов  при личном обращении заявителя – 30 минут, при получении  документов посредством почтового отправления или электронной почты, а также </w:t>
      </w:r>
      <w:r w:rsidRPr="008C3DFA">
        <w:rPr>
          <w:sz w:val="28"/>
          <w:szCs w:val="28"/>
        </w:rPr>
        <w:t xml:space="preserve">с использованием федеральной </w:t>
      </w:r>
      <w:r w:rsidRPr="000D75C7">
        <w:rPr>
          <w:sz w:val="28"/>
          <w:szCs w:val="28"/>
        </w:rPr>
        <w:t xml:space="preserve">государственной информационной системы «Единый портал государственных и муниципальных услуг», информационной системы Воронежской области «Портал государственных и муниципальных услуг Воронежской области» и  </w:t>
      </w:r>
      <w:r w:rsidRPr="000D75C7">
        <w:rPr>
          <w:bCs/>
          <w:sz w:val="28"/>
          <w:szCs w:val="28"/>
        </w:rPr>
        <w:t xml:space="preserve">АИС «Комплектование» </w:t>
      </w:r>
      <w:r w:rsidRPr="000D75C7">
        <w:rPr>
          <w:sz w:val="28"/>
          <w:szCs w:val="28"/>
        </w:rPr>
        <w:t>– в течение рабочего дня.</w:t>
      </w:r>
    </w:p>
    <w:p w:rsidR="001E7705" w:rsidRPr="000D75C7" w:rsidRDefault="001E7705" w:rsidP="00005AC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75C7">
        <w:rPr>
          <w:sz w:val="28"/>
          <w:szCs w:val="28"/>
        </w:rPr>
        <w:t>Срок исполнения административной процедуры по зачислению ребёнка в состав воспитанников Учреждения приказом руководителя Учреждения – в течение 1 рабочего дня.</w:t>
      </w:r>
    </w:p>
    <w:p w:rsidR="001E7705" w:rsidRPr="000D75C7" w:rsidRDefault="001E7705" w:rsidP="009F7B3F">
      <w:pPr>
        <w:tabs>
          <w:tab w:val="left" w:pos="-5529"/>
          <w:tab w:val="left" w:pos="1843"/>
        </w:tabs>
        <w:ind w:firstLine="709"/>
        <w:jc w:val="both"/>
        <w:rPr>
          <w:sz w:val="28"/>
          <w:szCs w:val="28"/>
        </w:rPr>
      </w:pPr>
      <w:r w:rsidRPr="000D75C7">
        <w:rPr>
          <w:sz w:val="28"/>
          <w:szCs w:val="28"/>
        </w:rPr>
        <w:t xml:space="preserve">Срок исполнения административной процедуры по заключению договора между заявителем (родителем, законным представителем) по изданию приказа о зачислении ребёнка в состав воспитанников – 1 рабочий день.  </w:t>
      </w:r>
    </w:p>
    <w:p w:rsidR="001E7705" w:rsidRPr="000D75C7" w:rsidRDefault="001E7705" w:rsidP="00861988">
      <w:pPr>
        <w:numPr>
          <w:ilvl w:val="1"/>
          <w:numId w:val="1"/>
        </w:numPr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D75C7">
        <w:rPr>
          <w:sz w:val="28"/>
          <w:szCs w:val="28"/>
        </w:rPr>
        <w:t>Предоставление муниципальной услуги по приёму заявлений, постановке на учёт и зачислению детей в образовательные учреждения, реализующие основную общеобразовательную программу дошкольного образования (детские сады), осуществляется в соответствии с:</w:t>
      </w:r>
    </w:p>
    <w:p w:rsidR="001E7705" w:rsidRPr="00E07B8D" w:rsidRDefault="001E7705" w:rsidP="00861988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0D75C7">
        <w:rPr>
          <w:sz w:val="28"/>
          <w:szCs w:val="28"/>
        </w:rPr>
        <w:t>Конституцией Российской Федерации, принятой на всенародном голосовании</w:t>
      </w:r>
      <w:r w:rsidRPr="00E07B8D">
        <w:rPr>
          <w:sz w:val="28"/>
          <w:szCs w:val="28"/>
        </w:rPr>
        <w:t xml:space="preserve"> 12 декабря 1993 года (опубликована: «Российская газета»,  25.12.1993);</w:t>
      </w:r>
    </w:p>
    <w:p w:rsidR="001E7705" w:rsidRPr="00E07B8D" w:rsidRDefault="001E7705" w:rsidP="00861988">
      <w:pPr>
        <w:pStyle w:val="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7B8D">
        <w:rPr>
          <w:sz w:val="28"/>
          <w:szCs w:val="28"/>
        </w:rPr>
        <w:t xml:space="preserve">Законом Российской Федерации от 10.07.1992 № 3266-1 «Об образовании» (опубликован: «Ведомости СНД и ВС  РФ», 30.07.1992 , № 30, ст. 1797, «Российская газета», № 172, 31.07.1992); </w:t>
      </w:r>
    </w:p>
    <w:p w:rsidR="001E7705" w:rsidRPr="00E07B8D" w:rsidRDefault="001E7705" w:rsidP="00861988">
      <w:pPr>
        <w:pStyle w:val="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7B8D">
        <w:rPr>
          <w:sz w:val="28"/>
          <w:szCs w:val="28"/>
        </w:rPr>
        <w:t xml:space="preserve">Федеральным законом от 24.07.1998 № 124-ФЗ </w:t>
      </w:r>
      <w:hyperlink r:id="rId15" w:history="1">
        <w:r w:rsidRPr="00E07B8D">
          <w:rPr>
            <w:sz w:val="28"/>
            <w:szCs w:val="28"/>
          </w:rPr>
          <w:t xml:space="preserve">«Об основных гарантиях прав ребенка в Российской Федерации» (опубликован: «Собрание законодательства РФ» 1998, N 31, ст. 3802, «Российская газета» 05.08.1998;  </w:t>
        </w:r>
      </w:hyperlink>
    </w:p>
    <w:p w:rsidR="001E7705" w:rsidRPr="00E07B8D" w:rsidRDefault="001E7705" w:rsidP="00861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8D">
        <w:rPr>
          <w:sz w:val="28"/>
          <w:szCs w:val="28"/>
        </w:rPr>
        <w:t xml:space="preserve">Федеральным </w:t>
      </w:r>
      <w:hyperlink r:id="rId16" w:history="1">
        <w:r w:rsidRPr="00E07B8D">
          <w:rPr>
            <w:sz w:val="28"/>
            <w:szCs w:val="28"/>
          </w:rPr>
          <w:t>законом</w:t>
        </w:r>
      </w:hyperlink>
      <w:r w:rsidRPr="00E07B8D"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 (опубликован: "Собрание законодательства РФ", 06.10.2003, N 40, ст. 3822, "Парламентская газета", N 186, 08.10.2003, "Российская газета", N 202, 08.10.2003);</w:t>
      </w:r>
    </w:p>
    <w:p w:rsidR="001E7705" w:rsidRPr="00E07B8D" w:rsidRDefault="001E7705" w:rsidP="00861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8D">
        <w:rPr>
          <w:sz w:val="28"/>
          <w:szCs w:val="28"/>
        </w:rPr>
        <w:t xml:space="preserve">Федеральным </w:t>
      </w:r>
      <w:hyperlink r:id="rId17" w:history="1">
        <w:r w:rsidRPr="00E07B8D">
          <w:rPr>
            <w:sz w:val="28"/>
            <w:szCs w:val="28"/>
          </w:rPr>
          <w:t>законом</w:t>
        </w:r>
      </w:hyperlink>
      <w:r w:rsidRPr="00E07B8D">
        <w:rPr>
          <w:sz w:val="28"/>
          <w:szCs w:val="28"/>
        </w:rPr>
        <w:t xml:space="preserve"> от 27.07.2010 N 210-ФЗ «Об организации предоставления государственных и муниципальных услуг» (опубликован: "Российская газета", N 168, 30.07.2010, "Собрание законодательства РФ", 02.08.2010, N 31, ст. 4179);</w:t>
      </w:r>
    </w:p>
    <w:p w:rsidR="001E7705" w:rsidRPr="00E07B8D" w:rsidRDefault="001E7705" w:rsidP="00861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8D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(опубликован: "Российская газета", N 95, 05.05.2006, "Собрание законодательства РФ", 08.05.2006, N 19, ст. 2060, "Парламентская газета", N 70-71, 11.05.2006);</w:t>
      </w:r>
    </w:p>
    <w:p w:rsidR="001E7705" w:rsidRPr="00E07B8D" w:rsidRDefault="001E7705" w:rsidP="001C0B7B">
      <w:pPr>
        <w:tabs>
          <w:tab w:val="left" w:pos="13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B8D">
        <w:rPr>
          <w:sz w:val="28"/>
          <w:szCs w:val="28"/>
        </w:rPr>
        <w:t>Постановлением Правительства Российской Федерации от 19.09.1997 № 1204 «Об утверждении Типового положения об образовательном учреждении для детей дошкольного и младшего школьного возраста» (опубликован: «Собрание законодательства РФ», 1997 № 39, ст. 4542);</w:t>
      </w:r>
    </w:p>
    <w:p w:rsidR="001E7705" w:rsidRPr="00E07B8D" w:rsidRDefault="001E7705" w:rsidP="001C0B7B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7B8D">
        <w:rPr>
          <w:sz w:val="28"/>
          <w:szCs w:val="28"/>
        </w:rPr>
        <w:t>Приказ Министерства образования и науки Российской Федерации (Минобрнауки России) от 27 октября 2011 г. N 2562 г. "Об утверждении Типового положения о дошкольном образовательном учреждении" (опубликован: «Российская газета», № 5688, 26.01.2012);</w:t>
      </w:r>
    </w:p>
    <w:p w:rsidR="001E7705" w:rsidRPr="00E07B8D" w:rsidRDefault="001E7705" w:rsidP="001C0B7B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E07B8D">
        <w:rPr>
          <w:sz w:val="28"/>
          <w:szCs w:val="28"/>
        </w:rPr>
        <w:t>Законом Воронежской</w:t>
      </w:r>
      <w:r w:rsidRPr="00E07B8D">
        <w:rPr>
          <w:sz w:val="28"/>
          <w:szCs w:val="28"/>
        </w:rPr>
        <w:tab/>
        <w:t xml:space="preserve"> области от 14.02.2005 № 3-ОЗ «Об образовании» (опубликован: «Коммуна», 25.02.2005);</w:t>
      </w:r>
    </w:p>
    <w:p w:rsidR="001E7705" w:rsidRPr="005E72BA" w:rsidRDefault="001E7705" w:rsidP="001C0B7B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5E72BA">
        <w:rPr>
          <w:sz w:val="28"/>
          <w:szCs w:val="28"/>
        </w:rPr>
        <w:t>Постановлением Воронежской городской Думы от 27.10.2004 № 150-</w:t>
      </w:r>
      <w:r w:rsidRPr="005E72BA">
        <w:rPr>
          <w:sz w:val="28"/>
          <w:szCs w:val="28"/>
          <w:lang w:val="en-US"/>
        </w:rPr>
        <w:t>I</w:t>
      </w:r>
      <w:r w:rsidRPr="005E72BA">
        <w:rPr>
          <w:sz w:val="28"/>
          <w:szCs w:val="28"/>
        </w:rPr>
        <w:t xml:space="preserve"> «Об Уставе городского округа город Воронеж» (опубликован: «Воронежский курьер», № 130, 16.11.2004</w:t>
      </w:r>
      <w:r>
        <w:rPr>
          <w:sz w:val="28"/>
          <w:szCs w:val="28"/>
        </w:rPr>
        <w:t>)</w:t>
      </w:r>
      <w:r w:rsidRPr="005E72BA">
        <w:rPr>
          <w:sz w:val="28"/>
          <w:szCs w:val="28"/>
        </w:rPr>
        <w:t xml:space="preserve">;  </w:t>
      </w:r>
    </w:p>
    <w:p w:rsidR="001E7705" w:rsidRPr="004A1462" w:rsidRDefault="001E7705" w:rsidP="001C0B7B">
      <w:pPr>
        <w:ind w:firstLine="720"/>
        <w:jc w:val="both"/>
        <w:rPr>
          <w:spacing w:val="4"/>
          <w:sz w:val="28"/>
          <w:szCs w:val="28"/>
        </w:rPr>
      </w:pPr>
      <w:r w:rsidRPr="004A1462">
        <w:rPr>
          <w:sz w:val="28"/>
          <w:szCs w:val="28"/>
        </w:rPr>
        <w:t xml:space="preserve">Постановлением главы городского округа город Воронеж от 13.02.2008 № 262 «Об утверждении положения </w:t>
      </w:r>
      <w:r w:rsidRPr="004A1462">
        <w:rPr>
          <w:spacing w:val="4"/>
          <w:sz w:val="28"/>
          <w:szCs w:val="28"/>
        </w:rPr>
        <w:t xml:space="preserve">о порядке комплектования воспитанниками муниципальных дошкольных образовательных учреждений городского округа город Воронеж» (опубликовано: «Берег», № 7, 22.02.2008) </w:t>
      </w:r>
    </w:p>
    <w:p w:rsidR="001E7705" w:rsidRPr="00E34524" w:rsidRDefault="001E7705" w:rsidP="001C0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34524">
        <w:rPr>
          <w:sz w:val="28"/>
          <w:szCs w:val="28"/>
        </w:rPr>
        <w:t>другими правовыми актами.</w:t>
      </w:r>
    </w:p>
    <w:p w:rsidR="001E7705" w:rsidRPr="00E34524" w:rsidRDefault="001E7705" w:rsidP="00033069">
      <w:pPr>
        <w:numPr>
          <w:ilvl w:val="1"/>
          <w:numId w:val="1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</w:t>
      </w:r>
      <w:r w:rsidRPr="00E34524">
        <w:rPr>
          <w:sz w:val="28"/>
          <w:szCs w:val="28"/>
        </w:rPr>
        <w:t xml:space="preserve">еречень документов, необходимых </w:t>
      </w:r>
      <w:r>
        <w:rPr>
          <w:sz w:val="28"/>
          <w:szCs w:val="28"/>
        </w:rPr>
        <w:t xml:space="preserve">в соответствии с законодательными или иными нормативными правовыми актами </w:t>
      </w:r>
      <w:r w:rsidRPr="00E34524">
        <w:rPr>
          <w:sz w:val="28"/>
          <w:szCs w:val="28"/>
        </w:rPr>
        <w:t>для предоставления муниципальной услуги.</w:t>
      </w:r>
    </w:p>
    <w:p w:rsidR="001E7705" w:rsidRPr="00E34524" w:rsidRDefault="001E7705" w:rsidP="005201F8">
      <w:pPr>
        <w:numPr>
          <w:ilvl w:val="2"/>
          <w:numId w:val="9"/>
        </w:numPr>
        <w:tabs>
          <w:tab w:val="left" w:pos="16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 предоставления муниципальной услуги в части приёма</w:t>
      </w:r>
      <w:r w:rsidRPr="00E34524">
        <w:rPr>
          <w:sz w:val="28"/>
          <w:szCs w:val="28"/>
        </w:rPr>
        <w:t xml:space="preserve"> заявлений и постановк</w:t>
      </w:r>
      <w:r>
        <w:rPr>
          <w:sz w:val="28"/>
          <w:szCs w:val="28"/>
        </w:rPr>
        <w:t>и</w:t>
      </w:r>
      <w:r w:rsidRPr="00E34524">
        <w:rPr>
          <w:sz w:val="28"/>
          <w:szCs w:val="28"/>
        </w:rPr>
        <w:t xml:space="preserve"> на учет </w:t>
      </w:r>
      <w:r>
        <w:rPr>
          <w:sz w:val="28"/>
          <w:szCs w:val="28"/>
        </w:rPr>
        <w:t xml:space="preserve">детей, </w:t>
      </w:r>
      <w:r w:rsidRPr="00E34524">
        <w:rPr>
          <w:sz w:val="28"/>
          <w:szCs w:val="28"/>
        </w:rPr>
        <w:t xml:space="preserve">нуждающихся в определении в </w:t>
      </w:r>
      <w:r>
        <w:rPr>
          <w:sz w:val="28"/>
          <w:szCs w:val="28"/>
        </w:rPr>
        <w:t xml:space="preserve">Учреждение, и услуг, которые  являются необходимыми и обязательными для предоставления муниципальной услуги: </w:t>
      </w:r>
    </w:p>
    <w:p w:rsidR="001E7705" w:rsidRPr="00E34524" w:rsidRDefault="001E7705" w:rsidP="005201F8">
      <w:pPr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  <w:r w:rsidRPr="00E34524">
        <w:rPr>
          <w:color w:val="000000"/>
          <w:sz w:val="28"/>
          <w:szCs w:val="28"/>
        </w:rPr>
        <w:t xml:space="preserve"> о регистрации ребенка в журнале учета </w:t>
      </w:r>
      <w:r>
        <w:rPr>
          <w:color w:val="000000"/>
          <w:sz w:val="28"/>
          <w:szCs w:val="28"/>
        </w:rPr>
        <w:t xml:space="preserve">детей, </w:t>
      </w:r>
      <w:r w:rsidRPr="00E34524">
        <w:rPr>
          <w:color w:val="000000"/>
          <w:sz w:val="28"/>
          <w:szCs w:val="28"/>
        </w:rPr>
        <w:t xml:space="preserve">нуждающихся в определении в </w:t>
      </w:r>
      <w:r>
        <w:rPr>
          <w:color w:val="000000"/>
          <w:sz w:val="28"/>
          <w:szCs w:val="28"/>
        </w:rPr>
        <w:t>Учреждение, составленное по</w:t>
      </w:r>
      <w:r w:rsidRPr="00E34524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е</w:t>
      </w:r>
      <w:r w:rsidRPr="00E34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</w:t>
      </w:r>
      <w:r w:rsidRPr="00E34524">
        <w:rPr>
          <w:color w:val="000000"/>
          <w:sz w:val="28"/>
          <w:szCs w:val="28"/>
        </w:rPr>
        <w:t xml:space="preserve">  приложени</w:t>
      </w:r>
      <w:r>
        <w:rPr>
          <w:color w:val="000000"/>
          <w:sz w:val="28"/>
          <w:szCs w:val="28"/>
        </w:rPr>
        <w:t>ю</w:t>
      </w:r>
      <w:r w:rsidRPr="00E34524">
        <w:rPr>
          <w:color w:val="000000"/>
          <w:sz w:val="28"/>
          <w:szCs w:val="28"/>
        </w:rPr>
        <w:t xml:space="preserve"> № 3 к настоящему административному регламенту</w:t>
      </w:r>
      <w:r>
        <w:rPr>
          <w:color w:val="000000"/>
          <w:sz w:val="28"/>
          <w:szCs w:val="28"/>
        </w:rPr>
        <w:t>;</w:t>
      </w:r>
    </w:p>
    <w:p w:rsidR="001E7705" w:rsidRPr="00E34524" w:rsidRDefault="001E7705" w:rsidP="005201F8">
      <w:pPr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E34524">
        <w:rPr>
          <w:color w:val="000000"/>
          <w:sz w:val="28"/>
          <w:szCs w:val="28"/>
        </w:rPr>
        <w:t>документ, удостоверяющий личность заявителя</w:t>
      </w:r>
      <w:r>
        <w:rPr>
          <w:color w:val="000000"/>
          <w:sz w:val="28"/>
          <w:szCs w:val="28"/>
        </w:rPr>
        <w:t xml:space="preserve"> (в </w:t>
      </w:r>
      <w:r w:rsidRPr="00E34524">
        <w:rPr>
          <w:color w:val="000000"/>
          <w:sz w:val="28"/>
          <w:szCs w:val="28"/>
        </w:rPr>
        <w:t xml:space="preserve">случае подачи заявления </w:t>
      </w:r>
      <w:r>
        <w:rPr>
          <w:color w:val="000000"/>
          <w:sz w:val="28"/>
          <w:szCs w:val="28"/>
        </w:rPr>
        <w:t xml:space="preserve">уполномоченным лицом предоставляется </w:t>
      </w:r>
      <w:r w:rsidRPr="00E34524">
        <w:rPr>
          <w:color w:val="000000"/>
          <w:sz w:val="28"/>
          <w:szCs w:val="28"/>
        </w:rPr>
        <w:t xml:space="preserve">нотариально </w:t>
      </w:r>
      <w:r>
        <w:rPr>
          <w:color w:val="000000"/>
          <w:sz w:val="28"/>
          <w:szCs w:val="28"/>
        </w:rPr>
        <w:t>удостоверенная</w:t>
      </w:r>
      <w:r w:rsidRPr="00E34524">
        <w:rPr>
          <w:color w:val="000000"/>
          <w:sz w:val="28"/>
          <w:szCs w:val="28"/>
        </w:rPr>
        <w:t xml:space="preserve"> доверенность, подтверждающая полномочия</w:t>
      </w:r>
      <w:r>
        <w:rPr>
          <w:color w:val="000000"/>
          <w:sz w:val="28"/>
          <w:szCs w:val="28"/>
        </w:rPr>
        <w:t xml:space="preserve"> и </w:t>
      </w:r>
      <w:r w:rsidRPr="00E34524">
        <w:rPr>
          <w:color w:val="000000"/>
          <w:sz w:val="28"/>
          <w:szCs w:val="28"/>
        </w:rPr>
        <w:t>документ, удостоверяющий личность</w:t>
      </w:r>
      <w:r>
        <w:rPr>
          <w:color w:val="000000"/>
          <w:sz w:val="28"/>
          <w:szCs w:val="28"/>
        </w:rPr>
        <w:t xml:space="preserve"> уполномоченного лица);</w:t>
      </w:r>
    </w:p>
    <w:p w:rsidR="001E7705" w:rsidRPr="00E34524" w:rsidRDefault="001E7705" w:rsidP="005201F8">
      <w:pPr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E34524">
        <w:rPr>
          <w:color w:val="000000"/>
          <w:sz w:val="28"/>
          <w:szCs w:val="28"/>
        </w:rPr>
        <w:t>свидетельство о рождении ребенка;</w:t>
      </w:r>
    </w:p>
    <w:p w:rsidR="001E7705" w:rsidRPr="00530C8E" w:rsidRDefault="001E7705" w:rsidP="005201F8">
      <w:pPr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E34524">
        <w:rPr>
          <w:color w:val="000000"/>
          <w:sz w:val="28"/>
          <w:szCs w:val="28"/>
        </w:rPr>
        <w:t xml:space="preserve">документы, подтверждающие право </w:t>
      </w:r>
      <w:r>
        <w:rPr>
          <w:color w:val="000000"/>
          <w:sz w:val="28"/>
          <w:szCs w:val="28"/>
        </w:rPr>
        <w:t>заявителя</w:t>
      </w:r>
      <w:r w:rsidRPr="00E34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внесение записи о </w:t>
      </w:r>
      <w:r w:rsidRPr="00F55B8E">
        <w:rPr>
          <w:sz w:val="28"/>
          <w:szCs w:val="28"/>
        </w:rPr>
        <w:t>ребенк</w:t>
      </w:r>
      <w:r>
        <w:rPr>
          <w:sz w:val="28"/>
          <w:szCs w:val="28"/>
        </w:rPr>
        <w:t>е в журнал</w:t>
      </w:r>
      <w:r w:rsidRPr="00F55B8E">
        <w:rPr>
          <w:sz w:val="28"/>
          <w:szCs w:val="28"/>
        </w:rPr>
        <w:t xml:space="preserve"> уче</w:t>
      </w:r>
      <w:r w:rsidRPr="00530C8E">
        <w:rPr>
          <w:sz w:val="28"/>
          <w:szCs w:val="28"/>
        </w:rPr>
        <w:t>та детей, нуждающихся в определении в Учреждение, на льготных основаниях (в первоочередном или внеочередном порядке)</w:t>
      </w:r>
      <w:r w:rsidRPr="00530C8E">
        <w:rPr>
          <w:color w:val="000000"/>
          <w:sz w:val="28"/>
          <w:szCs w:val="28"/>
        </w:rPr>
        <w:t>, в соответствии с перечнем, определенным приложением № 4 к настоящему административному регламенту.</w:t>
      </w:r>
    </w:p>
    <w:p w:rsidR="001E7705" w:rsidRPr="007E4EB1" w:rsidRDefault="001E7705" w:rsidP="001C0B7B">
      <w:pPr>
        <w:ind w:firstLine="708"/>
        <w:jc w:val="both"/>
        <w:rPr>
          <w:sz w:val="28"/>
          <w:szCs w:val="28"/>
        </w:rPr>
      </w:pPr>
      <w:r w:rsidRPr="007E4EB1">
        <w:rPr>
          <w:sz w:val="28"/>
          <w:szCs w:val="28"/>
        </w:rPr>
        <w:t>Заявитель может подать документы в Комиссию:</w:t>
      </w:r>
    </w:p>
    <w:p w:rsidR="001E7705" w:rsidRPr="007E4EB1" w:rsidRDefault="001E7705" w:rsidP="005201F8">
      <w:pPr>
        <w:numPr>
          <w:ilvl w:val="1"/>
          <w:numId w:val="10"/>
        </w:numPr>
        <w:tabs>
          <w:tab w:val="clear" w:pos="2007"/>
          <w:tab w:val="num" w:pos="1080"/>
        </w:tabs>
        <w:ind w:left="0" w:firstLine="720"/>
        <w:jc w:val="both"/>
        <w:rPr>
          <w:i/>
          <w:sz w:val="28"/>
          <w:szCs w:val="28"/>
        </w:rPr>
      </w:pPr>
      <w:r w:rsidRPr="007E4EB1">
        <w:rPr>
          <w:sz w:val="28"/>
          <w:szCs w:val="28"/>
        </w:rPr>
        <w:t>лично;</w:t>
      </w:r>
    </w:p>
    <w:p w:rsidR="001E7705" w:rsidRPr="007E4EB1" w:rsidRDefault="001E7705" w:rsidP="005201F8">
      <w:pPr>
        <w:numPr>
          <w:ilvl w:val="1"/>
          <w:numId w:val="10"/>
        </w:numPr>
        <w:tabs>
          <w:tab w:val="clear" w:pos="2007"/>
          <w:tab w:val="num" w:pos="1080"/>
        </w:tabs>
        <w:ind w:left="0" w:firstLine="720"/>
        <w:jc w:val="both"/>
        <w:rPr>
          <w:i/>
          <w:sz w:val="28"/>
          <w:szCs w:val="28"/>
        </w:rPr>
      </w:pPr>
      <w:r w:rsidRPr="007E4EB1">
        <w:rPr>
          <w:sz w:val="28"/>
          <w:szCs w:val="28"/>
        </w:rPr>
        <w:t xml:space="preserve">почтовым отправлением (заказным письмом); </w:t>
      </w:r>
    </w:p>
    <w:p w:rsidR="001E7705" w:rsidRPr="007E4EB1" w:rsidRDefault="001E7705" w:rsidP="005201F8">
      <w:pPr>
        <w:numPr>
          <w:ilvl w:val="1"/>
          <w:numId w:val="10"/>
        </w:numPr>
        <w:tabs>
          <w:tab w:val="clear" w:pos="2007"/>
          <w:tab w:val="num" w:pos="1080"/>
        </w:tabs>
        <w:ind w:left="0" w:firstLine="720"/>
        <w:jc w:val="both"/>
        <w:rPr>
          <w:i/>
          <w:sz w:val="28"/>
          <w:szCs w:val="28"/>
        </w:rPr>
      </w:pPr>
      <w:r w:rsidRPr="007E4EB1">
        <w:rPr>
          <w:sz w:val="28"/>
          <w:szCs w:val="28"/>
        </w:rPr>
        <w:t>по электронной почте;</w:t>
      </w:r>
    </w:p>
    <w:p w:rsidR="001E7705" w:rsidRPr="009F7B3F" w:rsidRDefault="001E7705" w:rsidP="005201F8">
      <w:pPr>
        <w:numPr>
          <w:ilvl w:val="1"/>
          <w:numId w:val="10"/>
        </w:numPr>
        <w:tabs>
          <w:tab w:val="clear" w:pos="2007"/>
          <w:tab w:val="num" w:pos="1080"/>
        </w:tabs>
        <w:ind w:left="0" w:firstLine="720"/>
        <w:jc w:val="both"/>
        <w:rPr>
          <w:i/>
          <w:color w:val="C00000"/>
          <w:sz w:val="28"/>
          <w:szCs w:val="28"/>
        </w:rPr>
      </w:pPr>
      <w:r w:rsidRPr="008C3DFA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услуг»</w:t>
      </w:r>
      <w:r>
        <w:rPr>
          <w:sz w:val="28"/>
          <w:szCs w:val="28"/>
        </w:rPr>
        <w:t>,</w:t>
      </w:r>
      <w:r w:rsidRPr="00DD4F0D"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>информационной системы</w:t>
      </w:r>
      <w:r>
        <w:rPr>
          <w:sz w:val="28"/>
          <w:szCs w:val="28"/>
        </w:rPr>
        <w:t xml:space="preserve"> Воронежской области</w:t>
      </w:r>
      <w:r w:rsidRPr="008C3DFA">
        <w:rPr>
          <w:sz w:val="28"/>
          <w:szCs w:val="28"/>
        </w:rPr>
        <w:t xml:space="preserve"> «Портал государственных и муниципальных услуг Воронежской области»</w:t>
      </w:r>
      <w:r>
        <w:rPr>
          <w:sz w:val="28"/>
          <w:szCs w:val="28"/>
        </w:rPr>
        <w:t xml:space="preserve"> и </w:t>
      </w:r>
      <w:r w:rsidRPr="008C3DFA">
        <w:rPr>
          <w:sz w:val="28"/>
          <w:szCs w:val="28"/>
        </w:rPr>
        <w:t xml:space="preserve"> </w:t>
      </w:r>
      <w:r w:rsidRPr="000B4BD0">
        <w:rPr>
          <w:bCs/>
          <w:sz w:val="28"/>
          <w:szCs w:val="28"/>
        </w:rPr>
        <w:t>АИС «Комплектование»</w:t>
      </w:r>
      <w:r>
        <w:rPr>
          <w:bCs/>
          <w:sz w:val="28"/>
          <w:szCs w:val="28"/>
        </w:rPr>
        <w:t xml:space="preserve">. </w:t>
      </w:r>
    </w:p>
    <w:p w:rsidR="001E7705" w:rsidRPr="007E4EB1" w:rsidRDefault="001E7705" w:rsidP="009F7B3F">
      <w:pPr>
        <w:ind w:firstLine="708"/>
        <w:jc w:val="both"/>
        <w:rPr>
          <w:i/>
          <w:sz w:val="28"/>
          <w:szCs w:val="28"/>
        </w:rPr>
      </w:pPr>
      <w:r w:rsidRPr="007E4EB1">
        <w:rPr>
          <w:sz w:val="28"/>
          <w:szCs w:val="28"/>
        </w:rPr>
        <w:t xml:space="preserve">При подаче документов лично заявителем предоставляют оригиналы вышеуказанных документов. При подаче документов почтовым отправлением (заказным письмом), по электронной почте, с использованием федеральной государственной информационной системы «Единый портал государственных и муниципальных услуг», информационной системы Воронежской области «Портал государственных и муниципальных услуг Воронежской области» и  </w:t>
      </w:r>
      <w:r w:rsidRPr="007E4EB1">
        <w:rPr>
          <w:bCs/>
          <w:sz w:val="28"/>
          <w:szCs w:val="28"/>
        </w:rPr>
        <w:t xml:space="preserve">АИС «Комплектование» </w:t>
      </w:r>
      <w:r w:rsidRPr="007E4EB1">
        <w:rPr>
          <w:sz w:val="28"/>
          <w:szCs w:val="28"/>
        </w:rPr>
        <w:t xml:space="preserve"> заявителем направляются копии указанных документов. </w:t>
      </w:r>
    </w:p>
    <w:p w:rsidR="001E7705" w:rsidRPr="00E34524" w:rsidRDefault="001E7705" w:rsidP="005201F8">
      <w:pPr>
        <w:numPr>
          <w:ilvl w:val="2"/>
          <w:numId w:val="9"/>
        </w:numPr>
        <w:tabs>
          <w:tab w:val="left" w:pos="16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в части з</w:t>
      </w:r>
      <w:r w:rsidRPr="00E34524">
        <w:rPr>
          <w:sz w:val="28"/>
          <w:szCs w:val="28"/>
        </w:rPr>
        <w:t>ачислени</w:t>
      </w:r>
      <w:r>
        <w:rPr>
          <w:sz w:val="28"/>
          <w:szCs w:val="28"/>
        </w:rPr>
        <w:t>я ребёнка в Учреждение, и услуг которые являются  необходимыми  и обязательными  для предоставления муниципальной услуги:</w:t>
      </w:r>
    </w:p>
    <w:p w:rsidR="001E7705" w:rsidRPr="00E34524" w:rsidRDefault="001E7705" w:rsidP="005201F8">
      <w:pPr>
        <w:numPr>
          <w:ilvl w:val="0"/>
          <w:numId w:val="11"/>
        </w:numPr>
        <w:tabs>
          <w:tab w:val="clear" w:pos="1068"/>
          <w:tab w:val="num" w:pos="142"/>
          <w:tab w:val="left" w:pos="1080"/>
        </w:tabs>
        <w:ind w:left="0" w:firstLine="567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е по форме согласно приложению № 5 к настоящему административному регламенту;   </w:t>
      </w:r>
    </w:p>
    <w:p w:rsidR="001E7705" w:rsidRPr="00E34524" w:rsidRDefault="001E7705" w:rsidP="005201F8">
      <w:pPr>
        <w:numPr>
          <w:ilvl w:val="0"/>
          <w:numId w:val="11"/>
        </w:numPr>
        <w:tabs>
          <w:tab w:val="clear" w:pos="1068"/>
          <w:tab w:val="num" w:pos="142"/>
          <w:tab w:val="left" w:pos="1080"/>
        </w:tabs>
        <w:ind w:left="0" w:firstLine="567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документ, удостоверяющий личность одного из родителе</w:t>
      </w:r>
      <w:r>
        <w:rPr>
          <w:sz w:val="28"/>
          <w:szCs w:val="28"/>
        </w:rPr>
        <w:t>й (законных представителей) ребё</w:t>
      </w:r>
      <w:r w:rsidRPr="00E34524">
        <w:rPr>
          <w:sz w:val="28"/>
          <w:szCs w:val="28"/>
        </w:rPr>
        <w:t>нка;</w:t>
      </w:r>
    </w:p>
    <w:p w:rsidR="001E7705" w:rsidRPr="00E34524" w:rsidRDefault="001E7705" w:rsidP="005201F8">
      <w:pPr>
        <w:numPr>
          <w:ilvl w:val="0"/>
          <w:numId w:val="11"/>
        </w:numPr>
        <w:tabs>
          <w:tab w:val="clear" w:pos="1068"/>
          <w:tab w:val="num" w:pos="142"/>
          <w:tab w:val="left" w:pos="1080"/>
        </w:tabs>
        <w:ind w:left="0" w:firstLine="567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свидетельство о рождении реб</w:t>
      </w:r>
      <w:r>
        <w:rPr>
          <w:sz w:val="28"/>
          <w:szCs w:val="28"/>
        </w:rPr>
        <w:t>ё</w:t>
      </w:r>
      <w:r w:rsidRPr="00E34524">
        <w:rPr>
          <w:sz w:val="28"/>
          <w:szCs w:val="28"/>
        </w:rPr>
        <w:t>нка;</w:t>
      </w:r>
    </w:p>
    <w:p w:rsidR="001E7705" w:rsidRDefault="001E7705" w:rsidP="005201F8">
      <w:pPr>
        <w:numPr>
          <w:ilvl w:val="0"/>
          <w:numId w:val="11"/>
        </w:numPr>
        <w:tabs>
          <w:tab w:val="clear" w:pos="1068"/>
          <w:tab w:val="num" w:pos="142"/>
          <w:tab w:val="left" w:pos="1080"/>
        </w:tabs>
        <w:ind w:left="0" w:firstLine="567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путевка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направление Комиссии;</w:t>
      </w:r>
    </w:p>
    <w:p w:rsidR="001E7705" w:rsidRPr="00497394" w:rsidRDefault="001E7705" w:rsidP="005201F8">
      <w:pPr>
        <w:numPr>
          <w:ilvl w:val="0"/>
          <w:numId w:val="11"/>
        </w:numPr>
        <w:shd w:val="clear" w:color="auto" w:fill="FFFFFF"/>
        <w:tabs>
          <w:tab w:val="clear" w:pos="1068"/>
          <w:tab w:val="num" w:pos="142"/>
          <w:tab w:val="left" w:pos="1080"/>
        </w:tabs>
        <w:ind w:left="0" w:firstLine="567"/>
        <w:jc w:val="both"/>
        <w:rPr>
          <w:sz w:val="28"/>
          <w:szCs w:val="28"/>
        </w:rPr>
      </w:pPr>
      <w:r w:rsidRPr="00497394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(заключение) </w:t>
      </w:r>
      <w:r w:rsidRPr="00497394">
        <w:rPr>
          <w:sz w:val="28"/>
          <w:szCs w:val="28"/>
        </w:rPr>
        <w:t>территориальной психолого-медико-педагогической комиссии городского округа город Воронеж</w:t>
      </w:r>
      <w:r>
        <w:rPr>
          <w:sz w:val="28"/>
          <w:szCs w:val="28"/>
        </w:rPr>
        <w:t xml:space="preserve"> (далее –  ПМПК) </w:t>
      </w:r>
      <w:r w:rsidRPr="00497394">
        <w:rPr>
          <w:sz w:val="28"/>
          <w:szCs w:val="28"/>
        </w:rPr>
        <w:t>для детей с ограниченными возможностями здоровья, детей-инвалидов, зачисляемых в группы компенсирующей и комбинированной направленности</w:t>
      </w:r>
      <w:r>
        <w:rPr>
          <w:sz w:val="28"/>
          <w:szCs w:val="28"/>
        </w:rPr>
        <w:t>;</w:t>
      </w:r>
    </w:p>
    <w:p w:rsidR="001E7705" w:rsidRDefault="001E7705" w:rsidP="005201F8">
      <w:pPr>
        <w:numPr>
          <w:ilvl w:val="0"/>
          <w:numId w:val="11"/>
        </w:numPr>
        <w:tabs>
          <w:tab w:val="clear" w:pos="1068"/>
          <w:tab w:val="num" w:pos="142"/>
          <w:tab w:val="left" w:pos="108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медицинское заключени</w:t>
      </w:r>
      <w:r>
        <w:rPr>
          <w:sz w:val="28"/>
          <w:szCs w:val="28"/>
        </w:rPr>
        <w:t xml:space="preserve">е о состоянии здоровья ребенка </w:t>
      </w:r>
      <w:r w:rsidRPr="00E34524">
        <w:rPr>
          <w:sz w:val="28"/>
          <w:szCs w:val="28"/>
        </w:rPr>
        <w:t>(медицинская карта ф-026/у).</w:t>
      </w:r>
    </w:p>
    <w:p w:rsidR="001E7705" w:rsidRDefault="001E7705" w:rsidP="005201F8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8"/>
          <w:szCs w:val="28"/>
        </w:rPr>
      </w:pPr>
      <w:r w:rsidRPr="00BB7FA5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>
        <w:rPr>
          <w:sz w:val="28"/>
          <w:szCs w:val="28"/>
        </w:rPr>
        <w:t xml:space="preserve">, </w:t>
      </w:r>
      <w:r w:rsidRPr="00BB7FA5">
        <w:rPr>
          <w:sz w:val="28"/>
          <w:szCs w:val="28"/>
        </w:rPr>
        <w:t xml:space="preserve"> и иных органов, участвующих в предоставлении государственных и муниципальных услуг.</w:t>
      </w:r>
    </w:p>
    <w:p w:rsidR="001E7705" w:rsidRDefault="001E7705" w:rsidP="002D287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B7FA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межведомственного и </w:t>
      </w:r>
      <w:r w:rsidRPr="00BB7FA5">
        <w:rPr>
          <w:sz w:val="28"/>
          <w:szCs w:val="28"/>
        </w:rPr>
        <w:t>меж</w:t>
      </w:r>
      <w:r>
        <w:rPr>
          <w:sz w:val="28"/>
          <w:szCs w:val="28"/>
        </w:rPr>
        <w:t xml:space="preserve">уровневого </w:t>
      </w:r>
      <w:r w:rsidRPr="00BB7FA5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 xml:space="preserve"> </w:t>
      </w:r>
      <w:r w:rsidRPr="00BB7FA5">
        <w:rPr>
          <w:sz w:val="28"/>
          <w:szCs w:val="28"/>
        </w:rPr>
        <w:t xml:space="preserve">для предоставления муниципальной услуги в </w:t>
      </w:r>
      <w:r>
        <w:rPr>
          <w:sz w:val="28"/>
          <w:szCs w:val="28"/>
        </w:rPr>
        <w:t xml:space="preserve">части зачисления детей в состав воспитанников Комиссией в Учреждения направляются путёвки-направления детей, ПМПК в Учреждение направляется </w:t>
      </w:r>
      <w:r w:rsidRPr="00497394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(заключение) </w:t>
      </w:r>
      <w:r w:rsidRPr="00497394">
        <w:rPr>
          <w:sz w:val="28"/>
          <w:szCs w:val="28"/>
        </w:rPr>
        <w:t>территориальной психолого-медико-педагогической комиссии городского округа город Воронеж</w:t>
      </w:r>
      <w:r>
        <w:rPr>
          <w:sz w:val="28"/>
          <w:szCs w:val="28"/>
        </w:rPr>
        <w:t xml:space="preserve"> (в случае зачисления детей с</w:t>
      </w:r>
      <w:r w:rsidRPr="007602B5">
        <w:rPr>
          <w:sz w:val="28"/>
          <w:szCs w:val="28"/>
        </w:rPr>
        <w:t xml:space="preserve"> </w:t>
      </w:r>
      <w:r w:rsidRPr="00497394">
        <w:rPr>
          <w:sz w:val="28"/>
          <w:szCs w:val="28"/>
        </w:rPr>
        <w:t>ограниченными возможностями здоровья, детей-инвалидов</w:t>
      </w:r>
      <w:r>
        <w:rPr>
          <w:sz w:val="28"/>
          <w:szCs w:val="28"/>
        </w:rPr>
        <w:t xml:space="preserve"> </w:t>
      </w:r>
      <w:r w:rsidRPr="00497394">
        <w:rPr>
          <w:sz w:val="28"/>
          <w:szCs w:val="28"/>
        </w:rPr>
        <w:t>в группы компенсирующей и комбинированной направленности</w:t>
      </w:r>
      <w:r>
        <w:rPr>
          <w:sz w:val="28"/>
          <w:szCs w:val="28"/>
        </w:rPr>
        <w:t>).</w:t>
      </w:r>
    </w:p>
    <w:p w:rsidR="001E7705" w:rsidRPr="002D2877" w:rsidRDefault="001E7705" w:rsidP="002D287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2877">
        <w:rPr>
          <w:sz w:val="28"/>
          <w:szCs w:val="28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1E7705" w:rsidRPr="002D2877" w:rsidRDefault="001E7705" w:rsidP="00BB7FA5">
      <w:pPr>
        <w:tabs>
          <w:tab w:val="center" w:pos="-5387"/>
          <w:tab w:val="left" w:pos="0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 w:rsidRPr="002D2877">
        <w:rPr>
          <w:sz w:val="28"/>
          <w:szCs w:val="28"/>
        </w:rPr>
        <w:t>Запрещается требовать от заявителя:</w:t>
      </w:r>
    </w:p>
    <w:p w:rsidR="001E7705" w:rsidRPr="008C3DFA" w:rsidRDefault="001E7705" w:rsidP="00BB7FA5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E7705" w:rsidRPr="008C3DFA" w:rsidRDefault="001E7705" w:rsidP="00BB7FA5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1E7705" w:rsidRPr="0021055A" w:rsidRDefault="001E7705" w:rsidP="005201F8">
      <w:pPr>
        <w:pStyle w:val="ListParagraph"/>
        <w:numPr>
          <w:ilvl w:val="2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1055A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отсутствует.</w:t>
      </w:r>
    </w:p>
    <w:p w:rsidR="001E7705" w:rsidRPr="00E34524" w:rsidRDefault="001E7705" w:rsidP="00E305C3">
      <w:pPr>
        <w:numPr>
          <w:ilvl w:val="1"/>
          <w:numId w:val="1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</w:t>
      </w:r>
      <w:r w:rsidRPr="00E34524">
        <w:rPr>
          <w:sz w:val="28"/>
          <w:szCs w:val="28"/>
        </w:rPr>
        <w:t>еречень оснований для отказа в приеме документов, необходимых для пред</w:t>
      </w:r>
      <w:r>
        <w:rPr>
          <w:sz w:val="28"/>
          <w:szCs w:val="28"/>
        </w:rPr>
        <w:t>оставления муниципальной услуги:</w:t>
      </w:r>
    </w:p>
    <w:p w:rsidR="001E7705" w:rsidRPr="00E34524" w:rsidRDefault="001E7705" w:rsidP="00E305C3">
      <w:pPr>
        <w:numPr>
          <w:ilvl w:val="1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отсутствие документов,</w:t>
      </w:r>
      <w:r>
        <w:rPr>
          <w:sz w:val="28"/>
          <w:szCs w:val="28"/>
        </w:rPr>
        <w:t xml:space="preserve"> предусмотренных пунктами 2.6.1. и  2.6.2.</w:t>
      </w:r>
      <w:r w:rsidRPr="00E34524">
        <w:rPr>
          <w:sz w:val="28"/>
          <w:szCs w:val="28"/>
        </w:rPr>
        <w:t xml:space="preserve"> настоящего административного регламента, или предоставление документов не в полном объёме;</w:t>
      </w:r>
    </w:p>
    <w:p w:rsidR="001E7705" w:rsidRPr="00E34524" w:rsidRDefault="001E7705" w:rsidP="00E305C3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заявление подано лицом, не уполномоченным совершать такого рода действия.</w:t>
      </w:r>
    </w:p>
    <w:p w:rsidR="001E7705" w:rsidRPr="00E34524" w:rsidRDefault="001E7705" w:rsidP="00497394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медицинское заключение о состоянии здоровья ребенка, препятствующее его </w:t>
      </w:r>
      <w:r>
        <w:rPr>
          <w:sz w:val="28"/>
          <w:szCs w:val="28"/>
        </w:rPr>
        <w:t>пребыванию</w:t>
      </w:r>
      <w:r w:rsidRPr="00E34524">
        <w:rPr>
          <w:sz w:val="28"/>
          <w:szCs w:val="28"/>
        </w:rPr>
        <w:t xml:space="preserve"> в У</w:t>
      </w:r>
      <w:r>
        <w:rPr>
          <w:sz w:val="28"/>
          <w:szCs w:val="28"/>
        </w:rPr>
        <w:t>чреждении</w:t>
      </w:r>
      <w:r w:rsidRPr="00E34524">
        <w:rPr>
          <w:sz w:val="28"/>
          <w:szCs w:val="28"/>
        </w:rPr>
        <w:t>.</w:t>
      </w:r>
    </w:p>
    <w:p w:rsidR="001E7705" w:rsidRPr="00E34524" w:rsidRDefault="001E7705" w:rsidP="00497394">
      <w:pPr>
        <w:numPr>
          <w:ilvl w:val="1"/>
          <w:numId w:val="1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</w:t>
      </w:r>
      <w:r w:rsidRPr="00E34524">
        <w:rPr>
          <w:sz w:val="28"/>
          <w:szCs w:val="28"/>
        </w:rPr>
        <w:t>еречень оснований для отказа в предоставлении муниципальной услуги.</w:t>
      </w:r>
    </w:p>
    <w:p w:rsidR="001E7705" w:rsidRPr="00E34524" w:rsidRDefault="001E7705" w:rsidP="005201F8">
      <w:pPr>
        <w:numPr>
          <w:ilvl w:val="2"/>
          <w:numId w:val="22"/>
        </w:numPr>
        <w:tabs>
          <w:tab w:val="num" w:pos="0"/>
          <w:tab w:val="left" w:pos="16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муниципальной услуги на стадии п</w:t>
      </w:r>
      <w:r w:rsidRPr="00E34524">
        <w:rPr>
          <w:sz w:val="28"/>
          <w:szCs w:val="28"/>
        </w:rPr>
        <w:t>рием</w:t>
      </w:r>
      <w:r>
        <w:rPr>
          <w:sz w:val="28"/>
          <w:szCs w:val="28"/>
        </w:rPr>
        <w:t>а</w:t>
      </w:r>
      <w:r w:rsidRPr="00E34524">
        <w:rPr>
          <w:sz w:val="28"/>
          <w:szCs w:val="28"/>
        </w:rPr>
        <w:t xml:space="preserve"> заявлений</w:t>
      </w:r>
      <w:r>
        <w:rPr>
          <w:sz w:val="28"/>
          <w:szCs w:val="28"/>
        </w:rPr>
        <w:t xml:space="preserve"> и </w:t>
      </w:r>
      <w:r w:rsidRPr="00E34524">
        <w:rPr>
          <w:sz w:val="28"/>
          <w:szCs w:val="28"/>
        </w:rPr>
        <w:t>постановк</w:t>
      </w:r>
      <w:r>
        <w:rPr>
          <w:sz w:val="28"/>
          <w:szCs w:val="28"/>
        </w:rPr>
        <w:t>и</w:t>
      </w:r>
      <w:r w:rsidRPr="00E34524">
        <w:rPr>
          <w:sz w:val="28"/>
          <w:szCs w:val="28"/>
        </w:rPr>
        <w:t xml:space="preserve"> на учет </w:t>
      </w:r>
      <w:r>
        <w:rPr>
          <w:sz w:val="28"/>
          <w:szCs w:val="28"/>
        </w:rPr>
        <w:t xml:space="preserve">детей, </w:t>
      </w:r>
      <w:r w:rsidRPr="00E34524">
        <w:rPr>
          <w:sz w:val="28"/>
          <w:szCs w:val="28"/>
        </w:rPr>
        <w:t>нуждающихся в определении в</w:t>
      </w:r>
      <w:r w:rsidRPr="003E0195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E34524">
        <w:rPr>
          <w:sz w:val="28"/>
          <w:szCs w:val="28"/>
        </w:rPr>
        <w:t>:</w:t>
      </w:r>
    </w:p>
    <w:p w:rsidR="001E7705" w:rsidRPr="00E34524" w:rsidRDefault="001E7705" w:rsidP="00497394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возраст ребенка не соответствует возрастным </w:t>
      </w:r>
      <w:r>
        <w:rPr>
          <w:sz w:val="28"/>
          <w:szCs w:val="28"/>
        </w:rPr>
        <w:t>критериям, установленным пунктом 1.3. настоящего административного регламента</w:t>
      </w:r>
      <w:r w:rsidRPr="00E34524">
        <w:rPr>
          <w:sz w:val="28"/>
          <w:szCs w:val="28"/>
        </w:rPr>
        <w:t>;</w:t>
      </w:r>
    </w:p>
    <w:p w:rsidR="001E7705" w:rsidRPr="001D50C5" w:rsidRDefault="001E7705" w:rsidP="001C0B7B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при отсутстви</w:t>
      </w:r>
      <w:r>
        <w:rPr>
          <w:sz w:val="28"/>
          <w:szCs w:val="28"/>
        </w:rPr>
        <w:t>и</w:t>
      </w:r>
      <w:r w:rsidRPr="00E34524">
        <w:rPr>
          <w:sz w:val="28"/>
          <w:szCs w:val="28"/>
        </w:rPr>
        <w:t xml:space="preserve"> свободных мест в </w:t>
      </w:r>
      <w:r>
        <w:rPr>
          <w:sz w:val="28"/>
          <w:szCs w:val="28"/>
        </w:rPr>
        <w:t>У</w:t>
      </w:r>
      <w:r w:rsidRPr="00E34524">
        <w:rPr>
          <w:sz w:val="28"/>
          <w:szCs w:val="28"/>
        </w:rPr>
        <w:t>чреждении, указанном заявителем в заявлении о регистрации ребенка в журнале учета</w:t>
      </w:r>
      <w:r>
        <w:rPr>
          <w:sz w:val="28"/>
          <w:szCs w:val="28"/>
        </w:rPr>
        <w:t xml:space="preserve"> детей, </w:t>
      </w:r>
      <w:r w:rsidRPr="00E34524">
        <w:rPr>
          <w:sz w:val="28"/>
          <w:szCs w:val="28"/>
        </w:rPr>
        <w:t xml:space="preserve"> </w:t>
      </w:r>
      <w:r w:rsidRPr="001D50C5">
        <w:rPr>
          <w:sz w:val="28"/>
          <w:szCs w:val="28"/>
        </w:rPr>
        <w:t>нуждающихся в определении в Учреждение, на желаемую дату зачисления;</w:t>
      </w:r>
    </w:p>
    <w:p w:rsidR="001E7705" w:rsidRPr="001D50C5" w:rsidRDefault="001E7705" w:rsidP="001C0B7B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50C5">
        <w:rPr>
          <w:sz w:val="28"/>
          <w:szCs w:val="28"/>
        </w:rPr>
        <w:t xml:space="preserve">если заявитель более трех раз не ответил на предложение департамента о </w:t>
      </w:r>
      <w:r>
        <w:rPr>
          <w:sz w:val="28"/>
          <w:szCs w:val="28"/>
        </w:rPr>
        <w:t>выдаче</w:t>
      </w:r>
      <w:r w:rsidRPr="001D50C5">
        <w:rPr>
          <w:sz w:val="28"/>
          <w:szCs w:val="28"/>
        </w:rPr>
        <w:t xml:space="preserve"> путевки-направления в Учреждение.</w:t>
      </w:r>
    </w:p>
    <w:p w:rsidR="001E7705" w:rsidRPr="00E34524" w:rsidRDefault="001E7705" w:rsidP="005201F8">
      <w:pPr>
        <w:numPr>
          <w:ilvl w:val="2"/>
          <w:numId w:val="22"/>
        </w:numPr>
        <w:tabs>
          <w:tab w:val="left" w:pos="16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муниципальной услуги на стадии з</w:t>
      </w:r>
      <w:r w:rsidRPr="00E34524">
        <w:rPr>
          <w:sz w:val="28"/>
          <w:szCs w:val="28"/>
        </w:rPr>
        <w:t>ачислени</w:t>
      </w:r>
      <w:r>
        <w:rPr>
          <w:sz w:val="28"/>
          <w:szCs w:val="28"/>
        </w:rPr>
        <w:t>я</w:t>
      </w:r>
      <w:r w:rsidRPr="00E34524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в состав воспитанников Учреждения</w:t>
      </w:r>
      <w:r w:rsidRPr="00E34524">
        <w:rPr>
          <w:sz w:val="28"/>
          <w:szCs w:val="28"/>
        </w:rPr>
        <w:t>:</w:t>
      </w:r>
    </w:p>
    <w:p w:rsidR="001E7705" w:rsidRPr="00E34524" w:rsidRDefault="001E7705" w:rsidP="001C0B7B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524">
        <w:rPr>
          <w:color w:val="000000"/>
          <w:spacing w:val="-3"/>
          <w:sz w:val="28"/>
          <w:szCs w:val="28"/>
        </w:rPr>
        <w:t xml:space="preserve">неявка заявителя в </w:t>
      </w:r>
      <w:r>
        <w:rPr>
          <w:color w:val="000000"/>
          <w:spacing w:val="-3"/>
          <w:sz w:val="28"/>
          <w:szCs w:val="28"/>
        </w:rPr>
        <w:t>У</w:t>
      </w:r>
      <w:r w:rsidRPr="00E34524">
        <w:rPr>
          <w:color w:val="000000"/>
          <w:spacing w:val="-3"/>
          <w:sz w:val="28"/>
          <w:szCs w:val="28"/>
        </w:rPr>
        <w:t xml:space="preserve">чреждение </w:t>
      </w:r>
      <w:r>
        <w:rPr>
          <w:color w:val="000000"/>
          <w:spacing w:val="-3"/>
          <w:sz w:val="28"/>
          <w:szCs w:val="28"/>
        </w:rPr>
        <w:t>для зачисления ребёнка в состав воспитанников в месячный срок с даты выдачи путевки-направления.</w:t>
      </w:r>
    </w:p>
    <w:p w:rsidR="001E7705" w:rsidRPr="00E34524" w:rsidRDefault="001E7705" w:rsidP="005201F8">
      <w:pPr>
        <w:numPr>
          <w:ilvl w:val="1"/>
          <w:numId w:val="22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Муниципальная услуга предоставляется на бесплатной основе. </w:t>
      </w:r>
    </w:p>
    <w:p w:rsidR="001E7705" w:rsidRPr="00E34524" w:rsidRDefault="001E7705" w:rsidP="005201F8">
      <w:pPr>
        <w:numPr>
          <w:ilvl w:val="1"/>
          <w:numId w:val="22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Максимальный срок ожидания в очереди при подаче: </w:t>
      </w:r>
    </w:p>
    <w:p w:rsidR="001E7705" w:rsidRPr="00E34524" w:rsidRDefault="001E7705" w:rsidP="005201F8">
      <w:pPr>
        <w:numPr>
          <w:ilvl w:val="0"/>
          <w:numId w:val="1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заявления о регистрации ребенка в журнале учета</w:t>
      </w:r>
      <w:r>
        <w:rPr>
          <w:sz w:val="28"/>
          <w:szCs w:val="28"/>
        </w:rPr>
        <w:t xml:space="preserve"> детей, </w:t>
      </w:r>
      <w:r w:rsidRPr="00E34524">
        <w:rPr>
          <w:sz w:val="28"/>
          <w:szCs w:val="28"/>
        </w:rPr>
        <w:t xml:space="preserve">нуждающихся в определении в </w:t>
      </w:r>
      <w:r>
        <w:rPr>
          <w:sz w:val="28"/>
          <w:szCs w:val="28"/>
        </w:rPr>
        <w:t>Учреждение</w:t>
      </w:r>
      <w:r w:rsidRPr="00E34524">
        <w:rPr>
          <w:sz w:val="28"/>
          <w:szCs w:val="28"/>
        </w:rPr>
        <w:t xml:space="preserve"> – не более 20 минут;</w:t>
      </w:r>
    </w:p>
    <w:p w:rsidR="001E7705" w:rsidRPr="00E34524" w:rsidRDefault="001E7705" w:rsidP="005201F8">
      <w:pPr>
        <w:numPr>
          <w:ilvl w:val="0"/>
          <w:numId w:val="1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заявления о зачислении ребенка в У</w:t>
      </w:r>
      <w:r>
        <w:rPr>
          <w:sz w:val="28"/>
          <w:szCs w:val="28"/>
        </w:rPr>
        <w:t>чреждение</w:t>
      </w:r>
      <w:r w:rsidRPr="00E34524">
        <w:rPr>
          <w:sz w:val="28"/>
          <w:szCs w:val="28"/>
        </w:rPr>
        <w:t xml:space="preserve"> – не более </w:t>
      </w:r>
      <w:r>
        <w:rPr>
          <w:sz w:val="28"/>
          <w:szCs w:val="28"/>
        </w:rPr>
        <w:t>2</w:t>
      </w:r>
      <w:r w:rsidRPr="00E34524">
        <w:rPr>
          <w:sz w:val="28"/>
          <w:szCs w:val="28"/>
        </w:rPr>
        <w:t>0 минут.</w:t>
      </w:r>
    </w:p>
    <w:p w:rsidR="001E7705" w:rsidRPr="00E34524" w:rsidRDefault="001E7705" w:rsidP="001C0B7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Максимальный срок ожидания в очереди при:</w:t>
      </w:r>
    </w:p>
    <w:p w:rsidR="001E7705" w:rsidRPr="00E34524" w:rsidRDefault="001E7705" w:rsidP="005201F8">
      <w:pPr>
        <w:numPr>
          <w:ilvl w:val="0"/>
          <w:numId w:val="1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личном </w:t>
      </w:r>
      <w:r w:rsidRPr="00E34524">
        <w:rPr>
          <w:sz w:val="28"/>
          <w:szCs w:val="28"/>
        </w:rPr>
        <w:t>получении путевки-направления в У</w:t>
      </w:r>
      <w:r>
        <w:rPr>
          <w:sz w:val="28"/>
          <w:szCs w:val="28"/>
        </w:rPr>
        <w:t>чреждение</w:t>
      </w:r>
      <w:r w:rsidRPr="00E34524">
        <w:rPr>
          <w:sz w:val="28"/>
          <w:szCs w:val="28"/>
        </w:rPr>
        <w:t xml:space="preserve"> – не более 30 минут;</w:t>
      </w:r>
    </w:p>
    <w:p w:rsidR="001E7705" w:rsidRPr="00E34524" w:rsidRDefault="001E7705" w:rsidP="005201F8">
      <w:pPr>
        <w:numPr>
          <w:ilvl w:val="0"/>
          <w:numId w:val="1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заключении договора между У</w:t>
      </w:r>
      <w:r>
        <w:rPr>
          <w:sz w:val="28"/>
          <w:szCs w:val="28"/>
        </w:rPr>
        <w:t>чреждением</w:t>
      </w:r>
      <w:r w:rsidRPr="00E34524">
        <w:rPr>
          <w:sz w:val="28"/>
          <w:szCs w:val="28"/>
        </w:rPr>
        <w:t xml:space="preserve"> и </w:t>
      </w:r>
      <w:r>
        <w:rPr>
          <w:sz w:val="28"/>
          <w:szCs w:val="28"/>
        </w:rPr>
        <w:t>заявителем</w:t>
      </w:r>
      <w:r w:rsidRPr="00E34524">
        <w:rPr>
          <w:sz w:val="28"/>
          <w:szCs w:val="28"/>
        </w:rPr>
        <w:t xml:space="preserve"> – не более </w:t>
      </w:r>
      <w:r>
        <w:rPr>
          <w:sz w:val="28"/>
          <w:szCs w:val="28"/>
        </w:rPr>
        <w:t>3</w:t>
      </w:r>
      <w:r w:rsidRPr="00E34524">
        <w:rPr>
          <w:sz w:val="28"/>
          <w:szCs w:val="28"/>
        </w:rPr>
        <w:t>0 минут.</w:t>
      </w:r>
    </w:p>
    <w:p w:rsidR="001E7705" w:rsidRDefault="001E7705" w:rsidP="005201F8">
      <w:pPr>
        <w:numPr>
          <w:ilvl w:val="1"/>
          <w:numId w:val="22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Срок регистрации запроса</w:t>
      </w:r>
      <w:r>
        <w:rPr>
          <w:sz w:val="28"/>
          <w:szCs w:val="28"/>
        </w:rPr>
        <w:t xml:space="preserve"> заявителя</w:t>
      </w:r>
      <w:r w:rsidRPr="00E34524">
        <w:rPr>
          <w:sz w:val="28"/>
          <w:szCs w:val="28"/>
        </w:rPr>
        <w:t xml:space="preserve"> о предоставлении муниципальной у</w:t>
      </w:r>
      <w:r>
        <w:rPr>
          <w:sz w:val="28"/>
          <w:szCs w:val="28"/>
        </w:rPr>
        <w:t>слуги:</w:t>
      </w:r>
    </w:p>
    <w:p w:rsidR="001E7705" w:rsidRDefault="001E7705" w:rsidP="005201F8">
      <w:pPr>
        <w:pStyle w:val="ListParagraph"/>
        <w:numPr>
          <w:ilvl w:val="0"/>
          <w:numId w:val="24"/>
        </w:numPr>
        <w:tabs>
          <w:tab w:val="left" w:pos="709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лично – в течение 20 минут;</w:t>
      </w:r>
    </w:p>
    <w:p w:rsidR="001E7705" w:rsidRPr="00666D4C" w:rsidRDefault="001E7705" w:rsidP="005201F8">
      <w:pPr>
        <w:pStyle w:val="ListParagraph"/>
        <w:numPr>
          <w:ilvl w:val="0"/>
          <w:numId w:val="24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666D4C">
        <w:rPr>
          <w:sz w:val="28"/>
          <w:szCs w:val="28"/>
        </w:rPr>
        <w:t xml:space="preserve">при направлении заявления по почте,  электронной почте, с использованием федеральной государственной информационной системы «Единый портал государственных и муниципальных услуг», информационной системы Воронежской области «Портал государственных и муниципальных услуг Воронежской области» и АИС «Комплектование» </w:t>
      </w:r>
      <w:r w:rsidRPr="00666D4C">
        <w:rPr>
          <w:bCs/>
          <w:sz w:val="28"/>
          <w:szCs w:val="28"/>
        </w:rPr>
        <w:t>– в течение рабочего дня.</w:t>
      </w:r>
    </w:p>
    <w:p w:rsidR="001E7705" w:rsidRDefault="001E7705" w:rsidP="000835A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2D3502">
        <w:rPr>
          <w:sz w:val="28"/>
          <w:szCs w:val="28"/>
        </w:rPr>
        <w:t>Требования к местам предоставления муниципальной услуги</w:t>
      </w:r>
      <w:r>
        <w:rPr>
          <w:sz w:val="28"/>
          <w:szCs w:val="28"/>
        </w:rPr>
        <w:t>.</w:t>
      </w:r>
    </w:p>
    <w:p w:rsidR="001E7705" w:rsidRPr="002D3502" w:rsidRDefault="001E7705" w:rsidP="000835A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2D3502">
        <w:rPr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1E7705" w:rsidRPr="002D3502" w:rsidRDefault="001E7705" w:rsidP="000835A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</w:t>
      </w:r>
      <w:r>
        <w:rPr>
          <w:sz w:val="28"/>
          <w:szCs w:val="28"/>
        </w:rPr>
        <w:t>, а также быть оборудованы противопожарной системой и средствами пожаротушения</w:t>
      </w:r>
      <w:r w:rsidRPr="002D3502">
        <w:rPr>
          <w:sz w:val="28"/>
          <w:szCs w:val="28"/>
        </w:rPr>
        <w:t>.</w:t>
      </w:r>
    </w:p>
    <w:p w:rsidR="001E7705" w:rsidRDefault="001E7705" w:rsidP="000835A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E7705" w:rsidRPr="002D3502" w:rsidRDefault="001E7705" w:rsidP="009C7D1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2D3502">
        <w:rPr>
          <w:sz w:val="28"/>
          <w:szCs w:val="28"/>
        </w:rPr>
        <w:t>При возможности около здания организуются парковочные места для автотранспорта.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Доступ заявителей к парковочным местам является бесплатным.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Pr="002D3502">
        <w:rPr>
          <w:sz w:val="28"/>
          <w:szCs w:val="28"/>
        </w:rPr>
        <w:t xml:space="preserve">Центральный вход в здание, где располагается </w:t>
      </w:r>
      <w:r>
        <w:rPr>
          <w:sz w:val="28"/>
          <w:szCs w:val="28"/>
        </w:rPr>
        <w:t>департамент</w:t>
      </w:r>
      <w:r w:rsidRPr="002D3502">
        <w:rPr>
          <w:sz w:val="28"/>
          <w:szCs w:val="28"/>
        </w:rPr>
        <w:t>,</w:t>
      </w:r>
      <w:r>
        <w:rPr>
          <w:sz w:val="28"/>
          <w:szCs w:val="28"/>
        </w:rPr>
        <w:t xml:space="preserve"> Комиссии, </w:t>
      </w:r>
      <w:r w:rsidRPr="002D3502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 о наименовании.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2.12.4. </w:t>
      </w:r>
      <w:r w:rsidRPr="002D3502">
        <w:rPr>
          <w:sz w:val="28"/>
          <w:szCs w:val="28"/>
        </w:rPr>
        <w:t xml:space="preserve">В помещениях для ожидания заявителям </w:t>
      </w:r>
      <w:r>
        <w:rPr>
          <w:sz w:val="28"/>
          <w:szCs w:val="28"/>
        </w:rPr>
        <w:t>должны быть отведены</w:t>
      </w:r>
      <w:r w:rsidRPr="002D3502">
        <w:rPr>
          <w:sz w:val="28"/>
          <w:szCs w:val="28"/>
        </w:rPr>
        <w:t xml:space="preserve"> места, оборудованные стульями, кресельными секциями. </w:t>
      </w:r>
      <w:r>
        <w:rPr>
          <w:sz w:val="28"/>
          <w:szCs w:val="28"/>
        </w:rPr>
        <w:t>Места</w:t>
      </w:r>
      <w:r w:rsidRPr="002D3502">
        <w:rPr>
          <w:sz w:val="28"/>
          <w:szCs w:val="28"/>
        </w:rPr>
        <w:t xml:space="preserve"> ожидания </w:t>
      </w:r>
      <w:r>
        <w:rPr>
          <w:sz w:val="28"/>
          <w:szCs w:val="28"/>
        </w:rPr>
        <w:t>должны быть обеспечены</w:t>
      </w:r>
      <w:r w:rsidRPr="002D3502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ми</w:t>
      </w:r>
      <w:r w:rsidRPr="002D3502">
        <w:rPr>
          <w:sz w:val="28"/>
          <w:szCs w:val="28"/>
        </w:rPr>
        <w:t xml:space="preserve"> для оказания первой помощи и </w:t>
      </w:r>
      <w:r>
        <w:rPr>
          <w:sz w:val="28"/>
          <w:szCs w:val="28"/>
        </w:rPr>
        <w:t xml:space="preserve">оборудованы </w:t>
      </w:r>
      <w:r w:rsidRPr="002D3502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D3502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ми</w:t>
      </w:r>
      <w:r w:rsidRPr="002D3502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>, в том числе приспособленными для инвалидов</w:t>
      </w:r>
      <w:r w:rsidRPr="002D3502">
        <w:rPr>
          <w:sz w:val="28"/>
          <w:szCs w:val="28"/>
        </w:rPr>
        <w:t>.</w:t>
      </w:r>
    </w:p>
    <w:p w:rsidR="001E7705" w:rsidRPr="002D3502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2.12.5. </w:t>
      </w:r>
      <w:r w:rsidRPr="002D3502">
        <w:rPr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материалами, </w:t>
      </w:r>
      <w:r>
        <w:rPr>
          <w:sz w:val="28"/>
          <w:szCs w:val="28"/>
        </w:rPr>
        <w:t>должны быть оборудованы</w:t>
      </w:r>
      <w:r w:rsidRPr="002D3502">
        <w:rPr>
          <w:sz w:val="28"/>
          <w:szCs w:val="28"/>
        </w:rPr>
        <w:t>:</w:t>
      </w:r>
    </w:p>
    <w:p w:rsidR="001E7705" w:rsidRPr="002D3502" w:rsidRDefault="001E7705" w:rsidP="005201F8">
      <w:pPr>
        <w:numPr>
          <w:ilvl w:val="0"/>
          <w:numId w:val="21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информационными стендами, на которых размещается визуальная и текстовая информация;</w:t>
      </w:r>
    </w:p>
    <w:p w:rsidR="001E7705" w:rsidRPr="002D3502" w:rsidRDefault="001E7705" w:rsidP="005201F8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стульями и столами для оформления документов.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режим работы органов, предоставляющих муниципальную услугу;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графики личного приема граждан уполномоченными должностными лицами;</w:t>
      </w:r>
    </w:p>
    <w:p w:rsidR="001E7705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 xml:space="preserve">номера кабинетов, где осуществляются прием письменных обращений граждан и устное информирование граждан; 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E7705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настоящий административный регламент.</w:t>
      </w:r>
    </w:p>
    <w:p w:rsidR="001E7705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2.12.6. </w:t>
      </w:r>
      <w:r w:rsidRPr="002D3502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E7705" w:rsidRDefault="001E7705" w:rsidP="003A202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2.12.7. Для обслуживания людей с ограниченными возможностями здоровья помещения должны быть оборудованы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1E7705" w:rsidRPr="00E75700" w:rsidRDefault="001E7705" w:rsidP="00E53E5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E75700">
        <w:rPr>
          <w:sz w:val="28"/>
          <w:szCs w:val="28"/>
        </w:rPr>
        <w:t>Показатели доступности и качества муниципальных услуг.</w:t>
      </w:r>
    </w:p>
    <w:p w:rsidR="001E7705" w:rsidRPr="00E75700" w:rsidRDefault="001E7705" w:rsidP="00E53E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75700">
        <w:rPr>
          <w:sz w:val="28"/>
          <w:szCs w:val="28"/>
        </w:rPr>
        <w:t>Показателями доступности муниципальной услуги являются:</w:t>
      </w:r>
    </w:p>
    <w:p w:rsidR="001E7705" w:rsidRPr="00CE4C3F" w:rsidRDefault="001E7705" w:rsidP="005201F8">
      <w:pPr>
        <w:pStyle w:val="ListParagraph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202D">
        <w:rPr>
          <w:sz w:val="28"/>
          <w:szCs w:val="28"/>
        </w:rPr>
        <w:t xml:space="preserve">транспортная доступность к местам предоставления </w:t>
      </w:r>
      <w:r w:rsidRPr="00CE4C3F">
        <w:rPr>
          <w:sz w:val="28"/>
          <w:szCs w:val="28"/>
        </w:rPr>
        <w:t>муниципальной услуги;</w:t>
      </w:r>
    </w:p>
    <w:p w:rsidR="001E7705" w:rsidRPr="00CE4C3F" w:rsidRDefault="001E7705" w:rsidP="005201F8">
      <w:pPr>
        <w:pStyle w:val="ListParagraph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E4C3F">
        <w:rPr>
          <w:sz w:val="28"/>
          <w:szCs w:val="28"/>
        </w:rPr>
        <w:t>возможность получения информации по электронной почте, через Интернет-сайт администрации городского округа город Воронеж;</w:t>
      </w:r>
    </w:p>
    <w:p w:rsidR="001E7705" w:rsidRPr="00CE4C3F" w:rsidRDefault="001E7705" w:rsidP="005201F8">
      <w:pPr>
        <w:pStyle w:val="ListParagraph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E4C3F">
        <w:rPr>
          <w:sz w:val="28"/>
          <w:szCs w:val="28"/>
        </w:rPr>
        <w:t>возможность  предоставления муниципальной услуги в департаменте,  МАУ «МФЦ г.Воронежа»,  с использованием информационно-коммуникационных технологий (АИС «Комплектование»).</w:t>
      </w:r>
    </w:p>
    <w:p w:rsidR="001E7705" w:rsidRPr="00CE4C3F" w:rsidRDefault="001E7705" w:rsidP="008836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4C3F">
        <w:rPr>
          <w:sz w:val="28"/>
          <w:szCs w:val="28"/>
        </w:rPr>
        <w:t>Показателями качества муниципальной услуги являются:</w:t>
      </w:r>
    </w:p>
    <w:p w:rsidR="001E7705" w:rsidRPr="00CE4C3F" w:rsidRDefault="001E7705" w:rsidP="005201F8">
      <w:pPr>
        <w:pStyle w:val="ListParagraph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E4C3F">
        <w:rPr>
          <w:sz w:val="28"/>
          <w:szCs w:val="28"/>
        </w:rPr>
        <w:t>предоставление услуги в сроки, определенные п.2.4. настоящего административного регламента;</w:t>
      </w:r>
    </w:p>
    <w:p w:rsidR="001E7705" w:rsidRDefault="001E7705" w:rsidP="005201F8">
      <w:pPr>
        <w:pStyle w:val="ListParagraph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 жалоб со стороны  потребителей на нарушение требований стандарта предоставления муниципальной услуги.</w:t>
      </w:r>
    </w:p>
    <w:p w:rsidR="001E7705" w:rsidRDefault="001E7705" w:rsidP="001C0B7B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2D3502">
        <w:rPr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</w:t>
      </w:r>
      <w:r>
        <w:rPr>
          <w:sz w:val="28"/>
          <w:szCs w:val="28"/>
        </w:rPr>
        <w:t xml:space="preserve"> в электронной форме.</w:t>
      </w:r>
    </w:p>
    <w:p w:rsidR="001E7705" w:rsidRPr="002D3502" w:rsidRDefault="001E7705" w:rsidP="001C0B7B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2D3502">
        <w:rPr>
          <w:sz w:val="28"/>
          <w:szCs w:val="28"/>
        </w:rPr>
        <w:t>Информирование заявителей о порядке предоставления муниципальной услуги осуществляется в виде:</w:t>
      </w:r>
    </w:p>
    <w:p w:rsidR="001E7705" w:rsidRPr="002D3502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индивидуального информирования;</w:t>
      </w:r>
    </w:p>
    <w:p w:rsidR="001E7705" w:rsidRPr="002D3502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публичного информирования.</w:t>
      </w:r>
    </w:p>
    <w:p w:rsidR="001E7705" w:rsidRPr="002D3502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Информирование проводится в форме:</w:t>
      </w:r>
    </w:p>
    <w:p w:rsidR="001E7705" w:rsidRPr="002D3502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устного информирования;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письменного информирования.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2D3502">
        <w:rPr>
          <w:sz w:val="28"/>
          <w:szCs w:val="28"/>
        </w:rPr>
        <w:t xml:space="preserve"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</w:t>
      </w:r>
      <w:r>
        <w:rPr>
          <w:sz w:val="28"/>
          <w:szCs w:val="28"/>
        </w:rPr>
        <w:t xml:space="preserve"> – </w:t>
      </w:r>
      <w:r w:rsidRPr="002D3502">
        <w:rPr>
          <w:sz w:val="28"/>
          <w:szCs w:val="28"/>
        </w:rPr>
        <w:t>должностные лица), лично либо по телефону.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Pr="002D3502">
        <w:rPr>
          <w:sz w:val="28"/>
          <w:szCs w:val="28"/>
        </w:rPr>
        <w:t xml:space="preserve">Заявитель имеет право на получение сведений </w:t>
      </w:r>
      <w:r>
        <w:rPr>
          <w:sz w:val="28"/>
          <w:szCs w:val="28"/>
        </w:rPr>
        <w:t>о стадии прохождения его обращения.</w:t>
      </w:r>
    </w:p>
    <w:p w:rsidR="001E7705" w:rsidRDefault="001E7705" w:rsidP="0029071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Pr="002D3502">
        <w:rPr>
          <w:sz w:val="28"/>
          <w:szCs w:val="28"/>
        </w:rPr>
        <w:t xml:space="preserve">При информировании заявителя о порядке предоставления муниципальной услуги должностное лицо сообщает </w:t>
      </w:r>
      <w:r>
        <w:rPr>
          <w:sz w:val="28"/>
          <w:szCs w:val="28"/>
        </w:rPr>
        <w:t>информацию по следующим вопросам:</w:t>
      </w:r>
    </w:p>
    <w:p w:rsidR="001E7705" w:rsidRDefault="001E7705" w:rsidP="005201F8">
      <w:pPr>
        <w:pStyle w:val="ListParagraph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категории заявителей, имеющих право на получение муниципальной услуги;</w:t>
      </w:r>
    </w:p>
    <w:p w:rsidR="001E7705" w:rsidRDefault="001E7705" w:rsidP="005201F8">
      <w:pPr>
        <w:pStyle w:val="ListParagraph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sz w:val="28"/>
          <w:szCs w:val="28"/>
        </w:rPr>
      </w:pPr>
      <w:r w:rsidRPr="00290718">
        <w:rPr>
          <w:sz w:val="28"/>
          <w:szCs w:val="28"/>
        </w:rPr>
        <w:t>перечень документов, требуемых от заявителя, необходимых для получения муниципальной услуги</w:t>
      </w:r>
      <w:r>
        <w:rPr>
          <w:sz w:val="28"/>
          <w:szCs w:val="28"/>
        </w:rPr>
        <w:t>;</w:t>
      </w:r>
    </w:p>
    <w:p w:rsidR="001E7705" w:rsidRDefault="001E7705" w:rsidP="005201F8">
      <w:pPr>
        <w:pStyle w:val="ListParagraph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требования к заверению документов и сведений;</w:t>
      </w:r>
    </w:p>
    <w:p w:rsidR="001E7705" w:rsidRPr="00290718" w:rsidRDefault="001E7705" w:rsidP="005201F8">
      <w:pPr>
        <w:pStyle w:val="ListParagraph"/>
        <w:numPr>
          <w:ilvl w:val="0"/>
          <w:numId w:val="2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входящие номера, под которыми зарегистрированы в системе делопроизводства заявления и прилагающиеся к ним материалы.</w:t>
      </w:r>
    </w:p>
    <w:p w:rsidR="001E7705" w:rsidRPr="002D3502" w:rsidRDefault="001E7705" w:rsidP="0029071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1E7705" w:rsidRPr="002D3502" w:rsidRDefault="001E7705" w:rsidP="0029071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 xml:space="preserve">Во время разговора необходимо произносить слова четко, избегать </w:t>
      </w:r>
      <w:r>
        <w:rPr>
          <w:sz w:val="28"/>
          <w:szCs w:val="28"/>
        </w:rPr>
        <w:t>«</w:t>
      </w:r>
      <w:r w:rsidRPr="002D3502">
        <w:rPr>
          <w:sz w:val="28"/>
          <w:szCs w:val="28"/>
        </w:rPr>
        <w:t>параллельных разговоров</w:t>
      </w:r>
      <w:r>
        <w:rPr>
          <w:sz w:val="28"/>
          <w:szCs w:val="28"/>
        </w:rPr>
        <w:t>»</w:t>
      </w:r>
      <w:r w:rsidRPr="002D3502">
        <w:rPr>
          <w:sz w:val="28"/>
          <w:szCs w:val="28"/>
        </w:rPr>
        <w:t xml:space="preserve"> с окружающими людьми и не прерывать разговор по причине поступления звонка на другой аппарат.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1E7705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3502">
        <w:rPr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1E7705" w:rsidRPr="002D3502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2.14.5. </w:t>
      </w:r>
      <w:r w:rsidRPr="002D3502">
        <w:rPr>
          <w:sz w:val="28"/>
          <w:szCs w:val="28"/>
        </w:rPr>
        <w:t>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 индивидуальном письменном информировании ответ направляется заявителю в течение 10 календарных дней со дня регистрации обращения. </w:t>
      </w:r>
    </w:p>
    <w:p w:rsidR="001E7705" w:rsidRDefault="001E7705" w:rsidP="001C0B7B">
      <w:pPr>
        <w:tabs>
          <w:tab w:val="left" w:pos="1560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2.14.6. </w:t>
      </w:r>
      <w:r w:rsidRPr="002D3502">
        <w:rPr>
          <w:sz w:val="28"/>
          <w:szCs w:val="28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1E7705" w:rsidRDefault="001E7705" w:rsidP="005201F8">
      <w:pPr>
        <w:pStyle w:val="ListParagraph"/>
        <w:numPr>
          <w:ilvl w:val="2"/>
          <w:numId w:val="28"/>
        </w:numPr>
        <w:tabs>
          <w:tab w:val="left" w:pos="-5529"/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1425">
        <w:rPr>
          <w:sz w:val="28"/>
          <w:szCs w:val="28"/>
        </w:rPr>
        <w:t xml:space="preserve">Заявителям обеспечивается  возможность получения  информации о порядке предоставления муниципальной услуги, а также копирования форм  заявлений, необходимых для получения муниципальной услуги, на сайте администрации городского округа город Воронеж в сети Интернет, </w:t>
      </w:r>
      <w:r w:rsidRPr="00334963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и информационной системы Воронежской области «Портал государственных и муниципальных услуг Воронежской области».</w:t>
      </w:r>
    </w:p>
    <w:p w:rsidR="001E7705" w:rsidRPr="004D58EF" w:rsidRDefault="001E7705" w:rsidP="005201F8">
      <w:pPr>
        <w:pStyle w:val="ListParagraph"/>
        <w:numPr>
          <w:ilvl w:val="2"/>
          <w:numId w:val="28"/>
        </w:numPr>
        <w:tabs>
          <w:tab w:val="left" w:pos="-5529"/>
          <w:tab w:val="left" w:pos="851"/>
          <w:tab w:val="left" w:pos="162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1F60A9">
        <w:rPr>
          <w:sz w:val="28"/>
          <w:szCs w:val="28"/>
        </w:rPr>
        <w:t xml:space="preserve">Заявитель в целях получения муниципальной услуги может подать заявление и необходимые документы в электронном виде с использованием федеральной государственной информационной системы «Единый портал государственных и муниципальных услуг», информационной системы Воронежской области «Портал государственных и муниципальных услуг Воронежской области». </w:t>
      </w:r>
      <w:r>
        <w:rPr>
          <w:sz w:val="28"/>
          <w:szCs w:val="28"/>
        </w:rPr>
        <w:t xml:space="preserve"> </w:t>
      </w:r>
      <w:r w:rsidRPr="000B4BD0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заявитель в целях получения муниципальной услуги в части приёма заявлений и постановки на учёт детей, нуждающихся в определении в Учреждения, может подать заявление с использованием </w:t>
      </w:r>
      <w:r w:rsidRPr="000B4BD0">
        <w:rPr>
          <w:bCs/>
          <w:sz w:val="28"/>
          <w:szCs w:val="28"/>
        </w:rPr>
        <w:t>АИС «Комплектование»</w:t>
      </w:r>
      <w:r>
        <w:rPr>
          <w:bCs/>
          <w:sz w:val="28"/>
          <w:szCs w:val="28"/>
        </w:rPr>
        <w:t>.</w:t>
      </w:r>
    </w:p>
    <w:p w:rsidR="001E7705" w:rsidRDefault="001E7705" w:rsidP="004D58EF">
      <w:pPr>
        <w:tabs>
          <w:tab w:val="left" w:pos="-5529"/>
          <w:tab w:val="left" w:pos="851"/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705" w:rsidRPr="00946304" w:rsidRDefault="001E7705" w:rsidP="004D58EF">
      <w:pPr>
        <w:numPr>
          <w:ilvl w:val="0"/>
          <w:numId w:val="3"/>
        </w:numPr>
        <w:tabs>
          <w:tab w:val="left" w:pos="1260"/>
        </w:tabs>
        <w:ind w:left="0"/>
        <w:jc w:val="center"/>
        <w:rPr>
          <w:sz w:val="28"/>
          <w:szCs w:val="28"/>
        </w:rPr>
      </w:pPr>
      <w:r w:rsidRPr="00946304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b/>
          <w:sz w:val="28"/>
          <w:szCs w:val="28"/>
        </w:rPr>
        <w:t>, В ТОМ ЧИСЛЕ ОСОБЕННОСТИ  ВЫПОЛНЕНИЯ АДМИНИСТРАТИВНЫХ ПРОЦЕДУР В ЭЛЕКТРОННОЙ ФОРМЕ</w:t>
      </w:r>
    </w:p>
    <w:p w:rsidR="001E7705" w:rsidRPr="00E34524" w:rsidRDefault="001E7705" w:rsidP="001C0B7B">
      <w:pPr>
        <w:numPr>
          <w:ilvl w:val="1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Блок-схема предоставления муниципальной услуги приведена в приложении № </w:t>
      </w:r>
      <w:r>
        <w:rPr>
          <w:sz w:val="28"/>
          <w:szCs w:val="28"/>
        </w:rPr>
        <w:t>6</w:t>
      </w:r>
      <w:r w:rsidRPr="00E34524">
        <w:rPr>
          <w:sz w:val="28"/>
          <w:szCs w:val="28"/>
        </w:rPr>
        <w:t xml:space="preserve"> к настоящему административному регламенту.</w:t>
      </w:r>
    </w:p>
    <w:p w:rsidR="001E7705" w:rsidRPr="00E34524" w:rsidRDefault="001E7705" w:rsidP="001C0B7B">
      <w:pPr>
        <w:numPr>
          <w:ilvl w:val="1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E7705" w:rsidRPr="00E34524" w:rsidRDefault="001E7705" w:rsidP="001C0B7B">
      <w:pPr>
        <w:numPr>
          <w:ilvl w:val="0"/>
          <w:numId w:val="6"/>
        </w:numPr>
        <w:tabs>
          <w:tab w:val="num" w:pos="0"/>
          <w:tab w:val="left" w:pos="1080"/>
          <w:tab w:val="left" w:pos="156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прием заявления и комплекта документов, регистрация ребенка в журнале учета детей, нуждающихся в определении в</w:t>
      </w:r>
      <w:r>
        <w:rPr>
          <w:sz w:val="28"/>
          <w:szCs w:val="28"/>
        </w:rPr>
        <w:t xml:space="preserve"> Учреждение, внесение данных о ребёнке в АИС «Комплектование»</w:t>
      </w:r>
      <w:r w:rsidRPr="00E34524">
        <w:rPr>
          <w:sz w:val="28"/>
          <w:szCs w:val="28"/>
        </w:rPr>
        <w:t>;</w:t>
      </w:r>
    </w:p>
    <w:p w:rsidR="001E7705" w:rsidRPr="00E34524" w:rsidRDefault="001E7705" w:rsidP="001C0B7B">
      <w:pPr>
        <w:numPr>
          <w:ilvl w:val="0"/>
          <w:numId w:val="6"/>
        </w:numPr>
        <w:tabs>
          <w:tab w:val="num" w:pos="0"/>
          <w:tab w:val="left" w:pos="1080"/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комплектование </w:t>
      </w:r>
      <w:r>
        <w:rPr>
          <w:sz w:val="28"/>
          <w:szCs w:val="28"/>
        </w:rPr>
        <w:t>Учреждений</w:t>
      </w:r>
      <w:r w:rsidRPr="00E34524">
        <w:rPr>
          <w:sz w:val="28"/>
          <w:szCs w:val="28"/>
        </w:rPr>
        <w:t xml:space="preserve"> на </w:t>
      </w:r>
      <w:r>
        <w:rPr>
          <w:sz w:val="28"/>
          <w:szCs w:val="28"/>
        </w:rPr>
        <w:t>очередной</w:t>
      </w:r>
      <w:r w:rsidRPr="00E34524">
        <w:rPr>
          <w:sz w:val="28"/>
          <w:szCs w:val="28"/>
        </w:rPr>
        <w:t xml:space="preserve"> учебный год;</w:t>
      </w:r>
    </w:p>
    <w:p w:rsidR="001E7705" w:rsidRPr="00E34524" w:rsidRDefault="001E7705" w:rsidP="001C0B7B">
      <w:pPr>
        <w:numPr>
          <w:ilvl w:val="0"/>
          <w:numId w:val="6"/>
        </w:numPr>
        <w:tabs>
          <w:tab w:val="num" w:pos="0"/>
          <w:tab w:val="left" w:pos="1080"/>
          <w:tab w:val="left" w:pos="1560"/>
        </w:tabs>
        <w:ind w:left="0" w:firstLine="720"/>
        <w:jc w:val="both"/>
        <w:rPr>
          <w:color w:val="000000"/>
          <w:sz w:val="28"/>
          <w:szCs w:val="28"/>
        </w:rPr>
      </w:pPr>
      <w:r w:rsidRPr="00E34524">
        <w:rPr>
          <w:sz w:val="28"/>
          <w:szCs w:val="28"/>
        </w:rPr>
        <w:t xml:space="preserve">выдача заявителю путевки-направления в </w:t>
      </w:r>
      <w:r>
        <w:rPr>
          <w:sz w:val="28"/>
          <w:szCs w:val="28"/>
        </w:rPr>
        <w:t xml:space="preserve">Учреждение </w:t>
      </w:r>
      <w:r w:rsidRPr="00E34524">
        <w:rPr>
          <w:sz w:val="28"/>
          <w:szCs w:val="28"/>
        </w:rPr>
        <w:t>либо направление уведомления об отказе в выдаче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 xml:space="preserve">путевки-направления в </w:t>
      </w:r>
      <w:r>
        <w:rPr>
          <w:sz w:val="28"/>
          <w:szCs w:val="28"/>
        </w:rPr>
        <w:t>У</w:t>
      </w:r>
      <w:r w:rsidRPr="00E34524">
        <w:rPr>
          <w:sz w:val="28"/>
          <w:szCs w:val="28"/>
        </w:rPr>
        <w:t>чреждение на желаемый период зачисления;</w:t>
      </w:r>
    </w:p>
    <w:p w:rsidR="001E7705" w:rsidRPr="00302768" w:rsidRDefault="001E7705" w:rsidP="001C0B7B">
      <w:pPr>
        <w:pStyle w:val="ConsPlusNormal"/>
        <w:widowControl/>
        <w:numPr>
          <w:ilvl w:val="0"/>
          <w:numId w:val="6"/>
        </w:numPr>
        <w:tabs>
          <w:tab w:val="num" w:pos="0"/>
          <w:tab w:val="left" w:pos="1080"/>
        </w:tabs>
        <w:suppressAutoHyphens w:val="0"/>
        <w:autoSpaceDN w:val="0"/>
        <w:adjustRightInd w:val="0"/>
        <w:ind w:left="0" w:firstLine="720"/>
        <w:jc w:val="both"/>
      </w:pPr>
      <w:r w:rsidRPr="00302768">
        <w:rPr>
          <w:rFonts w:ascii="Times New Roman" w:hAnsi="Times New Roman" w:cs="Times New Roman"/>
          <w:color w:val="000000"/>
          <w:sz w:val="28"/>
          <w:szCs w:val="28"/>
        </w:rPr>
        <w:t>прием заявления и комплекта документов на зачисление ребенка в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е;</w:t>
      </w:r>
      <w:r w:rsidRPr="00302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7705" w:rsidRPr="009E2468" w:rsidRDefault="001E7705" w:rsidP="001C0B7B">
      <w:pPr>
        <w:pStyle w:val="ConsPlusNormal"/>
        <w:widowControl/>
        <w:numPr>
          <w:ilvl w:val="0"/>
          <w:numId w:val="6"/>
        </w:numPr>
        <w:tabs>
          <w:tab w:val="num" w:pos="0"/>
          <w:tab w:val="left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руководителя либо направление уведомления об отказе в зачислении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</w:t>
      </w:r>
      <w:r w:rsidRPr="009E2468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24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7705" w:rsidRPr="00E34524" w:rsidRDefault="001E7705" w:rsidP="005201F8">
      <w:pPr>
        <w:numPr>
          <w:ilvl w:val="0"/>
          <w:numId w:val="12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  <w:lang w:eastAsia="ar-SA"/>
        </w:rPr>
      </w:pPr>
      <w:r w:rsidRPr="00E34524">
        <w:rPr>
          <w:sz w:val="28"/>
          <w:szCs w:val="28"/>
          <w:lang w:eastAsia="ar-SA"/>
        </w:rPr>
        <w:t xml:space="preserve">заключение договора </w:t>
      </w:r>
      <w:r>
        <w:rPr>
          <w:sz w:val="28"/>
          <w:szCs w:val="28"/>
          <w:lang w:eastAsia="ar-SA"/>
        </w:rPr>
        <w:t>между Учреждением и заявителем</w:t>
      </w:r>
      <w:r w:rsidRPr="00E34524">
        <w:rPr>
          <w:sz w:val="28"/>
          <w:szCs w:val="28"/>
          <w:lang w:eastAsia="ar-SA"/>
        </w:rPr>
        <w:t>.</w:t>
      </w:r>
    </w:p>
    <w:p w:rsidR="001E7705" w:rsidRPr="00E34524" w:rsidRDefault="001E7705" w:rsidP="001C0B7B">
      <w:pPr>
        <w:numPr>
          <w:ilvl w:val="1"/>
          <w:numId w:val="3"/>
        </w:numPr>
        <w:tabs>
          <w:tab w:val="clear" w:pos="72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Последовательность и сроки выполнения административных процедур, а также требования к порядку их выполнения.</w:t>
      </w:r>
    </w:p>
    <w:p w:rsidR="001E7705" w:rsidRPr="00E34524" w:rsidRDefault="001E7705" w:rsidP="001C0B7B">
      <w:pPr>
        <w:pStyle w:val="ConsPlusNormal"/>
        <w:widowControl/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 xml:space="preserve">Прием заявления и комплекта документов, регистрация ребенка в журнале учета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E34524">
        <w:rPr>
          <w:rFonts w:ascii="Times New Roman" w:hAnsi="Times New Roman" w:cs="Times New Roman"/>
          <w:sz w:val="28"/>
          <w:szCs w:val="28"/>
        </w:rPr>
        <w:t xml:space="preserve">нуждающихся в определении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524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>, внесение данных в АИС «Комплектование»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7705" w:rsidRDefault="001E7705" w:rsidP="001C0B7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524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обращение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заявлением, оформленным в соответствии с приложением № 3 к настоящему административному регламенту.     </w:t>
      </w:r>
    </w:p>
    <w:p w:rsidR="001E7705" w:rsidRDefault="001E7705" w:rsidP="001C0B7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заявлению должны быть приложены документы, указанные в п. 2.6.1. настоящего административного регламента.  </w:t>
      </w:r>
    </w:p>
    <w:p w:rsidR="001E7705" w:rsidRPr="00E75D39" w:rsidRDefault="001E7705" w:rsidP="00B00C3D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прилагаемый комплект документов могут быть поданы заявителем в Комиссию лично,</w:t>
      </w:r>
      <w:r w:rsidRPr="00E676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05E1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Pr="00E405E1">
        <w:rPr>
          <w:rFonts w:ascii="Times New Roman" w:hAnsi="Times New Roman" w:cs="Times New Roman"/>
          <w:sz w:val="28"/>
          <w:szCs w:val="28"/>
        </w:rPr>
        <w:t>МАУ «МФЦ г.Воронежа»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направлены посредством почтового отправления,  электронной почты, </w:t>
      </w:r>
      <w:r w:rsidRPr="008C3DFA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B00C3D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услуг» в сети Интернет по адресу </w:t>
      </w:r>
      <w:hyperlink r:id="rId18" w:history="1">
        <w:r w:rsidRPr="00E311E3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311E3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E311E3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Pr="00E311E3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E311E3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311E3">
        <w:rPr>
          <w:rFonts w:ascii="Times New Roman" w:hAnsi="Times New Roman" w:cs="Times New Roman"/>
          <w:sz w:val="28"/>
          <w:szCs w:val="28"/>
        </w:rPr>
        <w:t xml:space="preserve">, информационной системы Воронежской области «Портал государственных и муниципальных услуг Воронежской области» в сети </w:t>
      </w:r>
      <w:r w:rsidRPr="00E75D39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9" w:history="1">
        <w:r w:rsidRPr="00E75D3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75D39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govvrn</w:t>
        </w:r>
        <w:r w:rsidRPr="00E75D39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75D39">
        <w:rPr>
          <w:rFonts w:ascii="Times New Roman" w:hAnsi="Times New Roman" w:cs="Times New Roman"/>
          <w:sz w:val="28"/>
          <w:szCs w:val="28"/>
          <w:u w:val="single"/>
        </w:rPr>
        <w:t>.,</w:t>
      </w:r>
      <w:r w:rsidRPr="00E75D39">
        <w:rPr>
          <w:rFonts w:ascii="Times New Roman" w:hAnsi="Times New Roman" w:cs="Times New Roman"/>
          <w:sz w:val="28"/>
          <w:szCs w:val="28"/>
        </w:rPr>
        <w:t xml:space="preserve">  АИС «Комплектование» </w:t>
      </w:r>
      <w:r w:rsidRPr="00E75D39">
        <w:rPr>
          <w:rFonts w:ascii="Times New Roman" w:hAnsi="Times New Roman" w:cs="Times New Roman"/>
          <w:bCs/>
          <w:sz w:val="28"/>
          <w:szCs w:val="28"/>
        </w:rPr>
        <w:t xml:space="preserve">в сети Интернет по адресу: </w:t>
      </w:r>
      <w:hyperlink r:id="rId20" w:history="1"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www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dou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goredu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-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vrn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hyperlink r:id="rId21" w:history="1"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www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mdou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iicavers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</w:rPr>
          <w:t>.</w:t>
        </w:r>
        <w:r w:rsidRPr="00E75D39">
          <w:rPr>
            <w:rStyle w:val="Hyperlink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E75D39">
        <w:rPr>
          <w:rFonts w:ascii="Times New Roman" w:hAnsi="Times New Roman" w:cs="Times New Roman"/>
          <w:bCs/>
          <w:sz w:val="28"/>
          <w:szCs w:val="28"/>
        </w:rPr>
        <w:t>.</w:t>
      </w:r>
    </w:p>
    <w:p w:rsidR="001E7705" w:rsidRDefault="001E7705" w:rsidP="00404266">
      <w:pPr>
        <w:ind w:firstLine="709"/>
        <w:jc w:val="both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При получении заявления и комплекта документов в электронном виде</w:t>
      </w:r>
      <w:r>
        <w:rPr>
          <w:sz w:val="28"/>
          <w:szCs w:val="28"/>
          <w:lang w:eastAsia="ar-SA"/>
        </w:rPr>
        <w:t xml:space="preserve">, в том числе и с использованием АИС «Комплектование», </w:t>
      </w:r>
      <w:r w:rsidRPr="005654B8">
        <w:rPr>
          <w:sz w:val="28"/>
          <w:szCs w:val="28"/>
          <w:lang w:eastAsia="ar-SA"/>
        </w:rPr>
        <w:t xml:space="preserve">документы распечатываются на бумажном носителе и в дальнейшем работа с ними ведется в установленном порядке. </w:t>
      </w:r>
    </w:p>
    <w:p w:rsidR="001E7705" w:rsidRPr="005654B8" w:rsidRDefault="001E7705" w:rsidP="00404266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4B8">
        <w:rPr>
          <w:rFonts w:ascii="Times New Roman" w:hAnsi="Times New Roman" w:cs="Times New Roman"/>
          <w:sz w:val="28"/>
          <w:szCs w:val="28"/>
        </w:rPr>
        <w:t>Специалист, ответственный за выполнение данной административной процедуры:</w:t>
      </w:r>
    </w:p>
    <w:p w:rsidR="001E7705" w:rsidRPr="00AF37FE" w:rsidRDefault="001E7705" w:rsidP="005201F8">
      <w:pPr>
        <w:numPr>
          <w:ilvl w:val="0"/>
          <w:numId w:val="12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 w:rsidRPr="00AF37FE">
        <w:rPr>
          <w:sz w:val="28"/>
          <w:szCs w:val="28"/>
          <w:lang w:eastAsia="ar-SA"/>
        </w:rPr>
        <w:t>устанавливает личность заявителя, проверяет документ, удостоверяющий личность заявителя;</w:t>
      </w:r>
    </w:p>
    <w:p w:rsidR="001E7705" w:rsidRPr="00AF37FE" w:rsidRDefault="001E7705" w:rsidP="005201F8">
      <w:pPr>
        <w:numPr>
          <w:ilvl w:val="0"/>
          <w:numId w:val="12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 w:rsidRPr="00AF37FE">
        <w:rPr>
          <w:sz w:val="28"/>
          <w:szCs w:val="28"/>
          <w:lang w:eastAsia="ar-SA"/>
        </w:rPr>
        <w:t>проверяет правильность заполнения заявления;</w:t>
      </w:r>
    </w:p>
    <w:p w:rsidR="001E7705" w:rsidRPr="00AF37FE" w:rsidRDefault="001E7705" w:rsidP="007C0FE5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  <w:tab w:val="left" w:pos="1080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7FE">
        <w:rPr>
          <w:rFonts w:ascii="Times New Roman" w:hAnsi="Times New Roman" w:cs="Times New Roman"/>
          <w:color w:val="000000"/>
          <w:sz w:val="28"/>
          <w:szCs w:val="28"/>
        </w:rPr>
        <w:t>проверяет наличие документов, указанных в пункте 2.6.1. настоящего регламента;</w:t>
      </w:r>
    </w:p>
    <w:p w:rsidR="001E7705" w:rsidRDefault="001E7705" w:rsidP="005201F8">
      <w:pPr>
        <w:pStyle w:val="ListParagraph"/>
        <w:numPr>
          <w:ilvl w:val="0"/>
          <w:numId w:val="1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eastAsia="ar-SA"/>
        </w:rPr>
      </w:pPr>
      <w:r w:rsidRPr="007C0FE5">
        <w:rPr>
          <w:sz w:val="28"/>
          <w:szCs w:val="28"/>
          <w:lang w:eastAsia="ar-SA"/>
        </w:rPr>
        <w:t xml:space="preserve">проверяет соответствие представленных документов следующим требованиям: </w:t>
      </w:r>
      <w:r>
        <w:rPr>
          <w:sz w:val="28"/>
          <w:szCs w:val="28"/>
          <w:lang w:eastAsia="ar-SA"/>
        </w:rPr>
        <w:t xml:space="preserve">документы, в установленных законодательством случаях, нотариально удостоверены, скреплены печатями, имеют надлежащие подписи определенных законодательством должностных лиц; </w:t>
      </w:r>
      <w:r w:rsidRPr="007C0FE5">
        <w:rPr>
          <w:sz w:val="28"/>
          <w:szCs w:val="28"/>
          <w:lang w:eastAsia="ar-SA"/>
        </w:rPr>
        <w:t>в документах нет подчисток, приписок, зачеркнутых слов и иных неоговоренных исправлений; документы не имеют серьёзных повреждений,  наличие которых не позволяет однозначно истолковать их содержание;</w:t>
      </w:r>
    </w:p>
    <w:p w:rsidR="001E7705" w:rsidRDefault="001E7705" w:rsidP="005201F8">
      <w:pPr>
        <w:pStyle w:val="ListParagraph"/>
        <w:numPr>
          <w:ilvl w:val="0"/>
          <w:numId w:val="1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eastAsia="ar-SA"/>
        </w:rPr>
      </w:pPr>
      <w:r w:rsidRPr="007C0FE5">
        <w:rPr>
          <w:sz w:val="28"/>
          <w:szCs w:val="28"/>
          <w:lang w:eastAsia="ar-SA"/>
        </w:rPr>
        <w:t>регистрирует ребенка в журнале учета детей, нуждающихся в определении в Учреждение, по формам согласно приложению № 7 к настоящему административному регламенту</w:t>
      </w:r>
      <w:r>
        <w:rPr>
          <w:sz w:val="28"/>
          <w:szCs w:val="28"/>
          <w:lang w:eastAsia="ar-SA"/>
        </w:rPr>
        <w:t>, вносит сведения о ребёнке в АИС «Комплектование» (если документы заявление и пакет документов были представлены лично или с использованием информационных систем);</w:t>
      </w:r>
    </w:p>
    <w:p w:rsidR="001E7705" w:rsidRPr="007C0FE5" w:rsidRDefault="001E7705" w:rsidP="005201F8">
      <w:pPr>
        <w:pStyle w:val="ListParagraph"/>
        <w:numPr>
          <w:ilvl w:val="0"/>
          <w:numId w:val="1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eastAsia="ar-SA"/>
        </w:rPr>
      </w:pPr>
      <w:r w:rsidRPr="007C0FE5">
        <w:rPr>
          <w:sz w:val="28"/>
          <w:szCs w:val="28"/>
          <w:lang w:eastAsia="ar-SA"/>
        </w:rPr>
        <w:t xml:space="preserve">выдает </w:t>
      </w:r>
      <w:r>
        <w:rPr>
          <w:sz w:val="28"/>
          <w:szCs w:val="28"/>
          <w:lang w:eastAsia="ar-SA"/>
        </w:rPr>
        <w:t xml:space="preserve">заявителю </w:t>
      </w:r>
      <w:r w:rsidRPr="007C0FE5">
        <w:rPr>
          <w:sz w:val="28"/>
          <w:szCs w:val="28"/>
          <w:lang w:eastAsia="ar-SA"/>
        </w:rPr>
        <w:t>справку (уведомление) о регистрации ребенка в журнале учета детей, нуждающихся в определении в Учреждени</w:t>
      </w:r>
      <w:r>
        <w:rPr>
          <w:sz w:val="28"/>
          <w:szCs w:val="28"/>
          <w:lang w:eastAsia="ar-SA"/>
        </w:rPr>
        <w:t xml:space="preserve">е, </w:t>
      </w:r>
      <w:r w:rsidRPr="007C0FE5">
        <w:rPr>
          <w:sz w:val="28"/>
          <w:szCs w:val="28"/>
          <w:lang w:eastAsia="ar-SA"/>
        </w:rPr>
        <w:t xml:space="preserve"> по форме согласно приложению № 8 к настоящему административному регламенту.</w:t>
      </w:r>
    </w:p>
    <w:p w:rsidR="001E7705" w:rsidRPr="005654B8" w:rsidRDefault="001E7705" w:rsidP="00171EF1">
      <w:pPr>
        <w:ind w:firstLine="709"/>
        <w:jc w:val="both"/>
        <w:rPr>
          <w:sz w:val="28"/>
          <w:szCs w:val="28"/>
          <w:lang w:eastAsia="ar-SA"/>
        </w:rPr>
      </w:pPr>
      <w:r w:rsidRPr="00AF37FE">
        <w:rPr>
          <w:sz w:val="28"/>
          <w:szCs w:val="28"/>
          <w:lang w:eastAsia="ar-SA"/>
        </w:rPr>
        <w:t>Справка (уведомление) о регистрации ребенка в журнале учета детей,</w:t>
      </w:r>
      <w:r w:rsidRPr="005654B8">
        <w:rPr>
          <w:sz w:val="28"/>
          <w:szCs w:val="28"/>
          <w:lang w:eastAsia="ar-SA"/>
        </w:rPr>
        <w:t xml:space="preserve"> нуждающихся в определении в Учреждения, может быть направлена заявителю:</w:t>
      </w:r>
    </w:p>
    <w:p w:rsidR="001E7705" w:rsidRPr="005654B8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почтовым отправлением (заказным письмом);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по электронной почте;</w:t>
      </w:r>
    </w:p>
    <w:p w:rsidR="001E7705" w:rsidRPr="005654B8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через  МАУ </w:t>
      </w:r>
      <w:r w:rsidRPr="00E405E1">
        <w:rPr>
          <w:sz w:val="28"/>
          <w:szCs w:val="28"/>
        </w:rPr>
        <w:t>«МФЦ г.Воронежа»</w:t>
      </w:r>
      <w:r>
        <w:rPr>
          <w:sz w:val="28"/>
          <w:szCs w:val="28"/>
        </w:rPr>
        <w:t>;</w:t>
      </w:r>
    </w:p>
    <w:p w:rsidR="001E7705" w:rsidRDefault="001E7705" w:rsidP="005201F8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передана лично при приеме.</w:t>
      </w:r>
    </w:p>
    <w:p w:rsidR="001E7705" w:rsidRDefault="001E7705" w:rsidP="00171EF1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4B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наличии оснований, указанных в п. 2.7. настоящего административного регламента, специалист, ответственный за выполнение данной административной процедуры, уведомляет заявителя о наличии препятствий к принятию документов, и рассмотрению вопроса 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>о регистрации ребенка в журнале учета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детей,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 нуждающихся в определении в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чреждение,  возвращает документы, объясняет заявителю содержание выявленных недостатков в представленных документах и  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>дает пояснения об их исправлении.</w:t>
      </w:r>
    </w:p>
    <w:p w:rsidR="001E7705" w:rsidRPr="008C3DFA" w:rsidRDefault="001E7705" w:rsidP="001A2DAA">
      <w:pPr>
        <w:tabs>
          <w:tab w:val="left" w:pos="851"/>
          <w:tab w:val="left" w:pos="1843"/>
          <w:tab w:val="left" w:pos="1985"/>
          <w:tab w:val="left" w:pos="2127"/>
          <w:tab w:val="left" w:pos="255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6283">
        <w:rPr>
          <w:sz w:val="28"/>
          <w:szCs w:val="28"/>
        </w:rPr>
        <w:t xml:space="preserve">Срок исполнения административной процедуры при личном обращении – в течение </w:t>
      </w:r>
      <w:r>
        <w:rPr>
          <w:sz w:val="28"/>
          <w:szCs w:val="28"/>
        </w:rPr>
        <w:t>20</w:t>
      </w:r>
      <w:r w:rsidRPr="00E66283">
        <w:rPr>
          <w:sz w:val="28"/>
          <w:szCs w:val="28"/>
        </w:rPr>
        <w:t xml:space="preserve"> минут; при </w:t>
      </w:r>
      <w:r w:rsidRPr="008C3DFA">
        <w:rPr>
          <w:sz w:val="28"/>
          <w:szCs w:val="28"/>
        </w:rPr>
        <w:t xml:space="preserve">получении </w:t>
      </w:r>
      <w:r>
        <w:rPr>
          <w:sz w:val="28"/>
          <w:szCs w:val="28"/>
        </w:rPr>
        <w:t>заявления и пакета документов</w:t>
      </w:r>
      <w:r w:rsidRPr="008C3DFA">
        <w:rPr>
          <w:sz w:val="28"/>
          <w:szCs w:val="28"/>
        </w:rPr>
        <w:t xml:space="preserve"> посредством почтового отправления или электронной почты, </w:t>
      </w:r>
      <w:r>
        <w:rPr>
          <w:sz w:val="28"/>
          <w:szCs w:val="28"/>
        </w:rPr>
        <w:t xml:space="preserve">через МАУ «МФЦ г.Воронежа», </w:t>
      </w:r>
      <w:r w:rsidRPr="008C3DFA">
        <w:rPr>
          <w:sz w:val="28"/>
          <w:szCs w:val="28"/>
        </w:rPr>
        <w:t>а также  с использованием федеральной государственной информационной системы «Единый портал государственных и муниципальных услуг»</w:t>
      </w:r>
      <w:r w:rsidRPr="008C3DFA">
        <w:rPr>
          <w:sz w:val="28"/>
          <w:szCs w:val="28"/>
          <w:u w:val="single"/>
        </w:rPr>
        <w:t>,</w:t>
      </w:r>
      <w:r w:rsidRPr="008C3DFA">
        <w:rPr>
          <w:sz w:val="28"/>
          <w:szCs w:val="28"/>
        </w:rPr>
        <w:t xml:space="preserve"> информационной системы Воронежской области «Портал государственных и муниципальных услуг Воронежской области»</w:t>
      </w:r>
      <w:r>
        <w:rPr>
          <w:sz w:val="28"/>
          <w:szCs w:val="28"/>
        </w:rPr>
        <w:t>, АИС «Комплектование»</w:t>
      </w:r>
      <w:r w:rsidRPr="008C3DFA">
        <w:rPr>
          <w:sz w:val="28"/>
          <w:szCs w:val="28"/>
        </w:rPr>
        <w:t xml:space="preserve"> – в течение рабочего дня.</w:t>
      </w:r>
    </w:p>
    <w:p w:rsidR="001E7705" w:rsidRPr="00E66283" w:rsidRDefault="001E7705" w:rsidP="00634B1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8C3DFA">
        <w:rPr>
          <w:sz w:val="28"/>
          <w:szCs w:val="28"/>
        </w:rPr>
        <w:t>Результатом администрати</w:t>
      </w:r>
      <w:r>
        <w:rPr>
          <w:sz w:val="28"/>
          <w:szCs w:val="28"/>
        </w:rPr>
        <w:t xml:space="preserve">вной процедуры является прием </w:t>
      </w:r>
      <w:r w:rsidRPr="008C3DFA">
        <w:rPr>
          <w:sz w:val="28"/>
          <w:szCs w:val="28"/>
        </w:rPr>
        <w:t xml:space="preserve">заявления и комплекта документов, </w:t>
      </w:r>
      <w:r w:rsidRPr="00E34524">
        <w:rPr>
          <w:sz w:val="28"/>
          <w:szCs w:val="28"/>
        </w:rPr>
        <w:t>регистрация ребенка в журнале учета детей, нуждающихся в определении в</w:t>
      </w:r>
      <w:r>
        <w:rPr>
          <w:sz w:val="28"/>
          <w:szCs w:val="28"/>
        </w:rPr>
        <w:t xml:space="preserve"> Учреждение, внесение данных о ребёнке в АИС «Комплектование».</w:t>
      </w:r>
    </w:p>
    <w:p w:rsidR="001E7705" w:rsidRPr="00576C7C" w:rsidRDefault="001E7705" w:rsidP="005201F8">
      <w:pPr>
        <w:pStyle w:val="ListParagraph"/>
        <w:numPr>
          <w:ilvl w:val="2"/>
          <w:numId w:val="20"/>
        </w:numPr>
        <w:tabs>
          <w:tab w:val="num" w:pos="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76C7C">
        <w:rPr>
          <w:color w:val="000000"/>
          <w:sz w:val="28"/>
          <w:szCs w:val="28"/>
        </w:rPr>
        <w:t>Комплектование Учреждений на очередной учебный год.</w:t>
      </w:r>
    </w:p>
    <w:p w:rsidR="001E7705" w:rsidRPr="00E34524" w:rsidRDefault="001E7705" w:rsidP="001C0B7B">
      <w:pPr>
        <w:pStyle w:val="ConsPlusNormal"/>
        <w:widowControl/>
        <w:tabs>
          <w:tab w:val="num" w:pos="0"/>
          <w:tab w:val="num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34524">
        <w:rPr>
          <w:rFonts w:ascii="Times New Roman" w:hAnsi="Times New Roman" w:cs="Times New Roman"/>
          <w:sz w:val="28"/>
          <w:szCs w:val="28"/>
        </w:rPr>
        <w:t xml:space="preserve"> осуществляется 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E34524">
        <w:rPr>
          <w:rFonts w:ascii="Times New Roman" w:hAnsi="Times New Roman" w:cs="Times New Roman"/>
          <w:sz w:val="28"/>
          <w:szCs w:val="28"/>
        </w:rPr>
        <w:t>учебный год.</w:t>
      </w:r>
    </w:p>
    <w:p w:rsidR="001E7705" w:rsidRPr="00E34524" w:rsidRDefault="001E7705" w:rsidP="001C0B7B">
      <w:pPr>
        <w:jc w:val="both"/>
        <w:rPr>
          <w:sz w:val="28"/>
          <w:szCs w:val="28"/>
        </w:rPr>
      </w:pPr>
      <w:r w:rsidRPr="00E34524">
        <w:rPr>
          <w:sz w:val="28"/>
          <w:szCs w:val="28"/>
          <w:lang w:eastAsia="ar-SA"/>
        </w:rPr>
        <w:tab/>
      </w:r>
      <w:r w:rsidRPr="00E34524">
        <w:rPr>
          <w:sz w:val="28"/>
          <w:szCs w:val="28"/>
        </w:rPr>
        <w:t xml:space="preserve">Комплектование групп </w:t>
      </w:r>
      <w:r>
        <w:rPr>
          <w:sz w:val="28"/>
          <w:szCs w:val="28"/>
        </w:rPr>
        <w:t xml:space="preserve">Учреждений </w:t>
      </w:r>
      <w:r w:rsidRPr="00E34524">
        <w:rPr>
          <w:sz w:val="28"/>
          <w:szCs w:val="28"/>
        </w:rPr>
        <w:t>детьми осуществляется по возрастному принципу: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 xml:space="preserve">ясельная группа от 2 месяцев (при наличии соответствующих условий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524">
        <w:rPr>
          <w:rFonts w:ascii="Times New Roman" w:hAnsi="Times New Roman" w:cs="Times New Roman"/>
          <w:sz w:val="28"/>
          <w:szCs w:val="28"/>
        </w:rPr>
        <w:t>чреждении) до 2 лет;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1 младшая группа - от 2 до 3 лет;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2 младшая группа - от 3 до 4 лет;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средняя группа - от 4 до 5 лет;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старшая группа - от 5 до 6 лет;</w:t>
      </w:r>
    </w:p>
    <w:p w:rsidR="001E7705" w:rsidRPr="00E34524" w:rsidRDefault="001E7705" w:rsidP="005201F8">
      <w:pPr>
        <w:pStyle w:val="ConsPlusNormal"/>
        <w:widowControl/>
        <w:numPr>
          <w:ilvl w:val="0"/>
          <w:numId w:val="14"/>
        </w:numPr>
        <w:tabs>
          <w:tab w:val="clear" w:pos="360"/>
          <w:tab w:val="num" w:pos="0"/>
          <w:tab w:val="num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подготовительная к школе группа - от 6 до 7 лет.</w:t>
      </w:r>
    </w:p>
    <w:p w:rsidR="001E7705" w:rsidRPr="00E34524" w:rsidRDefault="001E7705" w:rsidP="001C0B7B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 xml:space="preserve">В малокомплектных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524">
        <w:rPr>
          <w:rFonts w:ascii="Times New Roman" w:hAnsi="Times New Roman" w:cs="Times New Roman"/>
          <w:sz w:val="28"/>
          <w:szCs w:val="28"/>
        </w:rPr>
        <w:t>чреждениях допускается наличие в группе детей двух, трех возрастов.</w:t>
      </w:r>
    </w:p>
    <w:p w:rsidR="001E7705" w:rsidRPr="00E34524" w:rsidRDefault="001E7705" w:rsidP="001C0B7B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524">
        <w:rPr>
          <w:rFonts w:ascii="Times New Roman" w:hAnsi="Times New Roman" w:cs="Times New Roman"/>
          <w:sz w:val="28"/>
          <w:szCs w:val="28"/>
        </w:rPr>
        <w:t xml:space="preserve">чреждений воспитанниками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ежегодно с 1 июня по 31 августа </w:t>
      </w:r>
      <w:r w:rsidRPr="00E34524">
        <w:rPr>
          <w:rFonts w:ascii="Times New Roman" w:hAnsi="Times New Roman" w:cs="Times New Roman"/>
          <w:sz w:val="28"/>
          <w:szCs w:val="28"/>
        </w:rPr>
        <w:t>в соответствии с очер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34524">
        <w:rPr>
          <w:rFonts w:ascii="Times New Roman" w:hAnsi="Times New Roman" w:cs="Times New Roman"/>
          <w:sz w:val="28"/>
          <w:szCs w:val="28"/>
        </w:rPr>
        <w:t>дностью, в остальное время, при наличии освободившихся по различным причинам мест, проводится доукомплектование групп в соответствии с установленными нормами.</w:t>
      </w:r>
    </w:p>
    <w:p w:rsidR="001E7705" w:rsidRDefault="001E7705" w:rsidP="001C0B7B">
      <w:pPr>
        <w:jc w:val="both"/>
        <w:rPr>
          <w:color w:val="000000"/>
          <w:spacing w:val="3"/>
          <w:sz w:val="28"/>
          <w:szCs w:val="28"/>
        </w:rPr>
      </w:pPr>
      <w:r w:rsidRPr="00E34524">
        <w:rPr>
          <w:sz w:val="28"/>
          <w:szCs w:val="28"/>
          <w:lang w:eastAsia="ar-SA"/>
        </w:rPr>
        <w:tab/>
        <w:t>Комплектование У</w:t>
      </w:r>
      <w:r>
        <w:rPr>
          <w:sz w:val="28"/>
          <w:szCs w:val="28"/>
          <w:lang w:eastAsia="ar-SA"/>
        </w:rPr>
        <w:t>чреждений</w:t>
      </w:r>
      <w:r w:rsidRPr="00E34524">
        <w:rPr>
          <w:sz w:val="28"/>
          <w:szCs w:val="28"/>
          <w:lang w:eastAsia="ar-SA"/>
        </w:rPr>
        <w:t xml:space="preserve"> осуществляется в соответствии с квотами (не менее 30% освобождающихся мест) для детей, родители</w:t>
      </w:r>
      <w:r>
        <w:rPr>
          <w:sz w:val="28"/>
          <w:szCs w:val="28"/>
          <w:lang w:eastAsia="ar-SA"/>
        </w:rPr>
        <w:t xml:space="preserve"> (законные представители)</w:t>
      </w:r>
      <w:r w:rsidRPr="00E34524">
        <w:rPr>
          <w:sz w:val="28"/>
          <w:szCs w:val="28"/>
          <w:lang w:eastAsia="ar-SA"/>
        </w:rPr>
        <w:t xml:space="preserve"> которых имеют право внеочередного и</w:t>
      </w:r>
      <w:r>
        <w:rPr>
          <w:sz w:val="28"/>
          <w:szCs w:val="28"/>
          <w:lang w:eastAsia="ar-SA"/>
        </w:rPr>
        <w:t xml:space="preserve"> (или)</w:t>
      </w:r>
      <w:r w:rsidRPr="00E34524">
        <w:rPr>
          <w:sz w:val="28"/>
          <w:szCs w:val="28"/>
          <w:lang w:eastAsia="ar-SA"/>
        </w:rPr>
        <w:t xml:space="preserve"> первоочередного определения детей в </w:t>
      </w:r>
      <w:r>
        <w:rPr>
          <w:sz w:val="28"/>
          <w:szCs w:val="28"/>
          <w:lang w:eastAsia="ar-SA"/>
        </w:rPr>
        <w:t>У</w:t>
      </w:r>
      <w:r w:rsidRPr="00E34524">
        <w:rPr>
          <w:color w:val="000000"/>
          <w:spacing w:val="3"/>
          <w:sz w:val="28"/>
          <w:szCs w:val="28"/>
        </w:rPr>
        <w:t>чреждения, на оставшиеся места принимаются дети на общих основаниях.</w:t>
      </w:r>
    </w:p>
    <w:p w:rsidR="001E7705" w:rsidRPr="00E34524" w:rsidRDefault="001E7705" w:rsidP="0063368C">
      <w:pPr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Pr="00E34524">
        <w:rPr>
          <w:sz w:val="28"/>
          <w:szCs w:val="28"/>
        </w:rPr>
        <w:t>Ежегодно в срок до 10 апреля в Комиссии поступа</w:t>
      </w:r>
      <w:r>
        <w:rPr>
          <w:sz w:val="28"/>
          <w:szCs w:val="28"/>
        </w:rPr>
        <w:t>е</w:t>
      </w:r>
      <w:r w:rsidRPr="00E34524">
        <w:rPr>
          <w:sz w:val="28"/>
          <w:szCs w:val="28"/>
        </w:rPr>
        <w:t xml:space="preserve">т информация </w:t>
      </w:r>
      <w:r>
        <w:rPr>
          <w:sz w:val="28"/>
          <w:szCs w:val="28"/>
        </w:rPr>
        <w:t xml:space="preserve">от Учреждений </w:t>
      </w:r>
      <w:r w:rsidRPr="00E34524">
        <w:rPr>
          <w:sz w:val="28"/>
          <w:szCs w:val="28"/>
        </w:rPr>
        <w:t>о количестве высвобождающихся мест для вновь набираемых воспитанников.</w:t>
      </w:r>
    </w:p>
    <w:p w:rsidR="001E7705" w:rsidRPr="00E34524" w:rsidRDefault="001E7705" w:rsidP="001C0B7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Ежегодно в срок до 25 апреля на основании поданной </w:t>
      </w:r>
      <w:r>
        <w:rPr>
          <w:sz w:val="28"/>
          <w:szCs w:val="28"/>
        </w:rPr>
        <w:t>Учреждениями</w:t>
      </w:r>
      <w:r w:rsidRPr="00E34524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, </w:t>
      </w:r>
      <w:r w:rsidRPr="00E34524">
        <w:rPr>
          <w:sz w:val="28"/>
          <w:szCs w:val="28"/>
        </w:rPr>
        <w:t xml:space="preserve">в соответствии с данными журналов учета детей, нуждающихся в определении в </w:t>
      </w:r>
      <w:r>
        <w:rPr>
          <w:sz w:val="28"/>
          <w:szCs w:val="28"/>
        </w:rPr>
        <w:t>Учреждения и электронной очерёдности АИС «Комплектование»</w:t>
      </w:r>
      <w:r w:rsidRPr="00E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 xml:space="preserve"> Комиссии формируют предварительные списки </w:t>
      </w:r>
      <w:r>
        <w:rPr>
          <w:sz w:val="28"/>
          <w:szCs w:val="28"/>
        </w:rPr>
        <w:t>будущих воспитанников</w:t>
      </w:r>
      <w:r w:rsidRPr="00E34524">
        <w:rPr>
          <w:sz w:val="28"/>
          <w:szCs w:val="28"/>
        </w:rPr>
        <w:t>.</w:t>
      </w:r>
    </w:p>
    <w:p w:rsidR="001E7705" w:rsidRDefault="001E7705" w:rsidP="001C0B7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Окончательные списки </w:t>
      </w:r>
      <w:r>
        <w:rPr>
          <w:sz w:val="28"/>
          <w:szCs w:val="28"/>
        </w:rPr>
        <w:t xml:space="preserve">будущих </w:t>
      </w:r>
      <w:r w:rsidRPr="00E34524">
        <w:rPr>
          <w:sz w:val="28"/>
          <w:szCs w:val="28"/>
        </w:rPr>
        <w:t xml:space="preserve">воспитанников </w:t>
      </w:r>
      <w:r>
        <w:rPr>
          <w:sz w:val="28"/>
          <w:szCs w:val="28"/>
        </w:rPr>
        <w:t>Учреждений</w:t>
      </w:r>
      <w:r w:rsidRPr="00E34524">
        <w:rPr>
          <w:sz w:val="28"/>
          <w:szCs w:val="28"/>
        </w:rPr>
        <w:t xml:space="preserve"> формируются в срок до 25 мая</w:t>
      </w:r>
      <w:r>
        <w:rPr>
          <w:sz w:val="28"/>
          <w:szCs w:val="28"/>
        </w:rPr>
        <w:t>, утверждаются протоколом заседания Комиссии, и направляются в Учреждения</w:t>
      </w:r>
      <w:r w:rsidRPr="00E34524">
        <w:rPr>
          <w:sz w:val="28"/>
          <w:szCs w:val="28"/>
        </w:rPr>
        <w:t>.</w:t>
      </w:r>
    </w:p>
    <w:p w:rsidR="001E7705" w:rsidRPr="00E34524" w:rsidRDefault="001E7705" w:rsidP="001C0B7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данной административной процедуры является направление  в Учреждение окончательных списков будущих воспитанников. </w:t>
      </w:r>
    </w:p>
    <w:p w:rsidR="001E7705" w:rsidRPr="00E34524" w:rsidRDefault="001E7705" w:rsidP="005201F8">
      <w:pPr>
        <w:pStyle w:val="ConsPlusNormal"/>
        <w:widowControl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06B">
        <w:rPr>
          <w:rFonts w:ascii="Times New Roman" w:hAnsi="Times New Roman" w:cs="Times New Roman"/>
          <w:sz w:val="28"/>
          <w:szCs w:val="28"/>
        </w:rPr>
        <w:t>Выдача путевки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-направления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либо направление уведомления об отказе в выдаче путевки-направления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чреждение на желаемый период зачисления. </w:t>
      </w:r>
    </w:p>
    <w:p w:rsidR="001E7705" w:rsidRPr="007D053F" w:rsidRDefault="001E7705" w:rsidP="007D053F">
      <w:pPr>
        <w:pStyle w:val="ConsPlusNormal"/>
        <w:widowControl/>
        <w:tabs>
          <w:tab w:val="num" w:pos="0"/>
        </w:tabs>
        <w:jc w:val="both"/>
        <w:rPr>
          <w:sz w:val="28"/>
          <w:szCs w:val="28"/>
        </w:rPr>
      </w:pPr>
      <w:r w:rsidRPr="00E34524">
        <w:rPr>
          <w:rFonts w:ascii="Times New Roman" w:hAnsi="Times New Roman" w:cs="Times New Roman"/>
          <w:sz w:val="28"/>
          <w:szCs w:val="28"/>
        </w:rPr>
        <w:t>Путевка-направление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приложением </w:t>
      </w:r>
      <w:r w:rsidRPr="00576C7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4524">
        <w:rPr>
          <w:sz w:val="28"/>
          <w:szCs w:val="28"/>
        </w:rPr>
        <w:t xml:space="preserve"> </w:t>
      </w:r>
      <w:r w:rsidRPr="00576C7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6C7C">
        <w:rPr>
          <w:rFonts w:ascii="Times New Roman" w:hAnsi="Times New Roman" w:cs="Times New Roman"/>
          <w:sz w:val="28"/>
          <w:szCs w:val="28"/>
        </w:rPr>
        <w:t>подлежит обязательной</w:t>
      </w:r>
      <w:r w:rsidRPr="00E34524">
        <w:rPr>
          <w:rFonts w:ascii="Times New Roman" w:hAnsi="Times New Roman" w:cs="Times New Roman"/>
          <w:sz w:val="28"/>
          <w:szCs w:val="28"/>
        </w:rPr>
        <w:t xml:space="preserve"> </w:t>
      </w:r>
      <w:r w:rsidRPr="007D053F">
        <w:rPr>
          <w:rFonts w:ascii="Times New Roman" w:hAnsi="Times New Roman" w:cs="Times New Roman"/>
          <w:sz w:val="28"/>
          <w:szCs w:val="28"/>
        </w:rPr>
        <w:t>регистрации в журнале учета выдачи путевок-направлений в Учреждения соответствующего района городского округа город Воронеж.</w:t>
      </w:r>
      <w:r w:rsidRPr="007D053F">
        <w:rPr>
          <w:sz w:val="28"/>
          <w:szCs w:val="28"/>
        </w:rPr>
        <w:tab/>
      </w:r>
    </w:p>
    <w:p w:rsidR="001E7705" w:rsidRPr="00983E62" w:rsidRDefault="001E7705" w:rsidP="007D053F">
      <w:pPr>
        <w:jc w:val="both"/>
        <w:rPr>
          <w:sz w:val="28"/>
          <w:szCs w:val="28"/>
          <w:lang w:eastAsia="ar-SA"/>
        </w:rPr>
      </w:pPr>
      <w:r w:rsidRPr="007D053F">
        <w:rPr>
          <w:sz w:val="28"/>
          <w:szCs w:val="28"/>
          <w:lang w:eastAsia="ar-SA"/>
        </w:rPr>
        <w:tab/>
        <w:t>Специалист</w:t>
      </w:r>
      <w:r>
        <w:rPr>
          <w:sz w:val="28"/>
          <w:szCs w:val="28"/>
          <w:lang w:eastAsia="ar-SA"/>
        </w:rPr>
        <w:t xml:space="preserve">, ответственный за выполнение данной административной процедуры (член Комиссии), в рамках межведомственного и межуровневого </w:t>
      </w:r>
      <w:r w:rsidRPr="00983E62">
        <w:rPr>
          <w:sz w:val="28"/>
          <w:szCs w:val="28"/>
          <w:lang w:eastAsia="ar-SA"/>
        </w:rPr>
        <w:t>взаимодействия, в период с 01 июня по 25 июля текущего года выдает путевки-направления руководителю Учреждения под роспись. В случае доукомплектования Учреждений в течение всего года выдача путевки-направления руководителю Учреждения производится в течение трёх календарных дней с даты принятия решения о направлении ребёнка в Учреждение.</w:t>
      </w:r>
    </w:p>
    <w:p w:rsidR="001E7705" w:rsidRPr="005654B8" w:rsidRDefault="001E7705" w:rsidP="00B347EA">
      <w:pPr>
        <w:ind w:firstLine="709"/>
        <w:jc w:val="both"/>
        <w:rPr>
          <w:sz w:val="28"/>
          <w:szCs w:val="28"/>
          <w:lang w:eastAsia="ar-SA"/>
        </w:rPr>
      </w:pPr>
      <w:r w:rsidRPr="00983E62">
        <w:rPr>
          <w:sz w:val="28"/>
          <w:szCs w:val="28"/>
          <w:lang w:eastAsia="ar-SA"/>
        </w:rPr>
        <w:t>Заявитель информируется о выдаче путевки-направления в Учреждение</w:t>
      </w:r>
      <w:r>
        <w:rPr>
          <w:sz w:val="28"/>
          <w:szCs w:val="28"/>
          <w:lang w:eastAsia="ar-SA"/>
        </w:rPr>
        <w:t xml:space="preserve"> одним из следующих способов</w:t>
      </w:r>
      <w:r w:rsidRPr="005654B8">
        <w:rPr>
          <w:sz w:val="28"/>
          <w:szCs w:val="28"/>
          <w:lang w:eastAsia="ar-SA"/>
        </w:rPr>
        <w:t>:</w:t>
      </w:r>
    </w:p>
    <w:p w:rsidR="001E7705" w:rsidRPr="005654B8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почтовым отправлением (заказным письмом);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5654B8">
        <w:rPr>
          <w:sz w:val="28"/>
          <w:szCs w:val="28"/>
          <w:lang w:eastAsia="ar-SA"/>
        </w:rPr>
        <w:t>по электронной почте;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через  МАУ </w:t>
      </w:r>
      <w:r w:rsidRPr="00E405E1">
        <w:rPr>
          <w:sz w:val="28"/>
          <w:szCs w:val="28"/>
        </w:rPr>
        <w:t>«МФЦ г.Воронежа»</w:t>
      </w:r>
      <w:r>
        <w:rPr>
          <w:sz w:val="28"/>
          <w:szCs w:val="28"/>
        </w:rPr>
        <w:t xml:space="preserve"> (по месту обращения);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>по телефону;</w:t>
      </w:r>
    </w:p>
    <w:p w:rsidR="001E7705" w:rsidRPr="005654B8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>через АИС «Комплектование»;</w:t>
      </w:r>
    </w:p>
    <w:p w:rsidR="001E7705" w:rsidRPr="00983E62" w:rsidRDefault="001E7705" w:rsidP="005201F8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eastAsia="ar-SA"/>
        </w:rPr>
      </w:pPr>
      <w:r w:rsidRPr="00983E62">
        <w:rPr>
          <w:sz w:val="28"/>
          <w:szCs w:val="28"/>
          <w:lang w:eastAsia="ar-SA"/>
        </w:rPr>
        <w:t>лично при приеме.</w:t>
      </w:r>
    </w:p>
    <w:p w:rsidR="001E7705" w:rsidRPr="00983E62" w:rsidRDefault="001E7705" w:rsidP="007D053F">
      <w:pPr>
        <w:jc w:val="both"/>
        <w:rPr>
          <w:sz w:val="28"/>
          <w:szCs w:val="28"/>
          <w:lang w:eastAsia="ar-SA"/>
        </w:rPr>
      </w:pPr>
      <w:r w:rsidRPr="00983E62">
        <w:rPr>
          <w:sz w:val="28"/>
          <w:szCs w:val="28"/>
          <w:lang w:eastAsia="ar-SA"/>
        </w:rPr>
        <w:tab/>
        <w:t>Заявитель в месячный срок с даты выдачи путевки-направления представляет в Учреждение заявление и пакет документов для зачисления ребёнка в Учреждение.</w:t>
      </w:r>
      <w:r w:rsidRPr="00983E62">
        <w:rPr>
          <w:sz w:val="28"/>
          <w:szCs w:val="28"/>
        </w:rPr>
        <w:t xml:space="preserve"> </w:t>
      </w:r>
    </w:p>
    <w:p w:rsidR="001E7705" w:rsidRPr="00E34524" w:rsidRDefault="001E7705" w:rsidP="007D053F">
      <w:pPr>
        <w:pStyle w:val="ConsPlusNormal"/>
        <w:widowControl/>
        <w:tabs>
          <w:tab w:val="num" w:pos="0"/>
        </w:tabs>
        <w:jc w:val="both"/>
        <w:rPr>
          <w:sz w:val="28"/>
          <w:szCs w:val="28"/>
        </w:rPr>
      </w:pPr>
      <w:r w:rsidRPr="00983E62">
        <w:rPr>
          <w:rFonts w:ascii="Times New Roman" w:hAnsi="Times New Roman" w:cs="Times New Roman"/>
          <w:sz w:val="28"/>
          <w:szCs w:val="28"/>
        </w:rPr>
        <w:t>В случае отсутствия свободных мест в Учреждении, указанном заявителем в заявлении на желаемый период зачисления, члены Комиссии обязаны проинформировать заявителя об отказе в выдаче путевки-направления по форме согласно приложению № 10 к настоящему административному регламенту и предложить другое Учреждение,  имеющее свободные места,  и,  по возможности, максимально близко расположенное к месту жительства заявителя, или информировать о сроках предоставления места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чреждении, указанном в заявлении</w:t>
      </w:r>
      <w:r w:rsidRPr="00E345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7705" w:rsidRDefault="001E7705" w:rsidP="00204BC7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4BC7">
        <w:rPr>
          <w:rFonts w:ascii="Times New Roman" w:hAnsi="Times New Roman" w:cs="Times New Roman"/>
          <w:sz w:val="28"/>
          <w:szCs w:val="28"/>
        </w:rPr>
        <w:t>В случае неприбытия ребёнка в Учреждение в срок более чем один месяц с даты выдачи путевки-направления без уважительных причин, путевка-направление аннулируется и подлежит возврату в Комиссию. Повторная путевка-направление в Учреждение выдается на общих основаниях.</w:t>
      </w:r>
    </w:p>
    <w:p w:rsidR="001E7705" w:rsidRDefault="001E7705" w:rsidP="00204BC7">
      <w:pPr>
        <w:jc w:val="both"/>
        <w:rPr>
          <w:sz w:val="28"/>
          <w:szCs w:val="28"/>
          <w:lang w:eastAsia="ar-SA"/>
        </w:rPr>
      </w:pPr>
      <w:r w:rsidRPr="00204BC7">
        <w:rPr>
          <w:sz w:val="28"/>
          <w:szCs w:val="28"/>
          <w:lang w:eastAsia="ar-SA"/>
        </w:rPr>
        <w:tab/>
        <w:t>Заявитель вправе получить в Комиссии и представить путевку-направление в Учреждение самостоятельно.</w:t>
      </w:r>
      <w:r>
        <w:rPr>
          <w:sz w:val="28"/>
          <w:szCs w:val="28"/>
          <w:lang w:eastAsia="ar-SA"/>
        </w:rPr>
        <w:t xml:space="preserve"> </w:t>
      </w:r>
    </w:p>
    <w:p w:rsidR="001E7705" w:rsidRPr="00204BC7" w:rsidRDefault="001E7705" w:rsidP="00CA7F6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Результатом данной административной процедуры является выдача путевки-направления.</w:t>
      </w:r>
    </w:p>
    <w:p w:rsidR="001E7705" w:rsidRDefault="001E7705" w:rsidP="005201F8">
      <w:pPr>
        <w:pStyle w:val="ConsPlusNormal"/>
        <w:widowControl/>
        <w:numPr>
          <w:ilvl w:val="2"/>
          <w:numId w:val="20"/>
        </w:numPr>
        <w:tabs>
          <w:tab w:val="num" w:pos="0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B9">
        <w:rPr>
          <w:rFonts w:ascii="Times New Roman" w:hAnsi="Times New Roman" w:cs="Times New Roman"/>
          <w:color w:val="000000"/>
          <w:sz w:val="28"/>
          <w:szCs w:val="28"/>
        </w:rPr>
        <w:t>Прием заявл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и комплекта документов на </w:t>
      </w:r>
      <w:r w:rsidRPr="00456DB9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Учреждение.</w:t>
      </w:r>
      <w:r w:rsidRPr="00456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7705" w:rsidRPr="00983E62" w:rsidRDefault="001E7705" w:rsidP="001C0B7B">
      <w:pPr>
        <w:pStyle w:val="ConsPlusNormal"/>
        <w:widowControl/>
        <w:tabs>
          <w:tab w:val="num" w:pos="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DB9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процедуры, является обращение родителя (законного представителя) реб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456DB9">
        <w:rPr>
          <w:rFonts w:ascii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иного уполномоченного лица в Учреждение с заявлением о </w:t>
      </w:r>
      <w:r w:rsidRPr="00456DB9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зачислении ребенка в </w:t>
      </w:r>
      <w:r w:rsidRPr="00983E62">
        <w:rPr>
          <w:rFonts w:ascii="Times New Roman" w:hAnsi="Times New Roman" w:cs="Times New Roman"/>
          <w:sz w:val="28"/>
          <w:szCs w:val="28"/>
        </w:rPr>
        <w:t>Учреждение, и комплектом документов, указанных в пункте 2.6.2.  настоящего административного регламента.</w:t>
      </w:r>
    </w:p>
    <w:p w:rsidR="001E7705" w:rsidRPr="00983E62" w:rsidRDefault="001E7705" w:rsidP="001C0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62">
        <w:rPr>
          <w:sz w:val="28"/>
          <w:szCs w:val="28"/>
        </w:rPr>
        <w:t>Комплект документов, необходимых для предоставления муниципальной услуги, подается заявителем непосредственно в Учреждение.</w:t>
      </w:r>
    </w:p>
    <w:p w:rsidR="001E7705" w:rsidRPr="00983E62" w:rsidRDefault="001E7705" w:rsidP="007A497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83E62">
        <w:rPr>
          <w:sz w:val="28"/>
          <w:szCs w:val="28"/>
        </w:rPr>
        <w:t xml:space="preserve">В рамках межведомственного и межуровневого взаимодействия  ПМПК в Учреждение </w:t>
      </w:r>
      <w:r>
        <w:rPr>
          <w:sz w:val="28"/>
          <w:szCs w:val="28"/>
        </w:rPr>
        <w:t xml:space="preserve">выдается </w:t>
      </w:r>
      <w:r w:rsidRPr="00983E62">
        <w:rPr>
          <w:sz w:val="28"/>
          <w:szCs w:val="28"/>
        </w:rPr>
        <w:t xml:space="preserve"> протокол (заключение) территориальной психолого</w:t>
      </w:r>
      <w:r w:rsidRPr="00497394">
        <w:rPr>
          <w:sz w:val="28"/>
          <w:szCs w:val="28"/>
        </w:rPr>
        <w:t xml:space="preserve">-медико-педагогической комиссии городского округа город </w:t>
      </w:r>
      <w:r w:rsidRPr="00983E62">
        <w:rPr>
          <w:sz w:val="28"/>
          <w:szCs w:val="28"/>
        </w:rPr>
        <w:t>Воронеж (в случае зачисления детей с ограниченными возможностями здоровья, детей-инвалидов в группы компенсирующей и комбинированной направленности), а Комиссией – путевка-направление.</w:t>
      </w:r>
    </w:p>
    <w:p w:rsidR="001E7705" w:rsidRPr="00983E62" w:rsidRDefault="001E7705" w:rsidP="001C0B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83E62">
        <w:rPr>
          <w:sz w:val="28"/>
          <w:szCs w:val="28"/>
          <w:lang w:eastAsia="ar-SA"/>
        </w:rPr>
        <w:t>Должностное лицо Учреждения, ответственное за выполнение данной административной процедуры (руководитель Учреждения или иное лицо, на которое приказом руководителя Учреждения возложена ответственность за прием заявления и комплекта документов), осуществляет:</w:t>
      </w:r>
    </w:p>
    <w:p w:rsidR="001E7705" w:rsidRPr="00983E62" w:rsidRDefault="001E7705" w:rsidP="005201F8">
      <w:pPr>
        <w:numPr>
          <w:ilvl w:val="0"/>
          <w:numId w:val="12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 w:rsidRPr="00983E62">
        <w:rPr>
          <w:sz w:val="28"/>
          <w:szCs w:val="28"/>
          <w:lang w:eastAsia="ar-SA"/>
        </w:rPr>
        <w:t>прием заявления и комплекта документов от заявителя;</w:t>
      </w:r>
    </w:p>
    <w:p w:rsidR="001E7705" w:rsidRPr="00E34524" w:rsidRDefault="001E7705" w:rsidP="001C0B7B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  <w:tab w:val="left" w:pos="1080"/>
        </w:tabs>
        <w:suppressAutoHyphens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E62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документов, исходя из соответствующего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перечня.</w:t>
      </w:r>
    </w:p>
    <w:p w:rsidR="001E7705" w:rsidRDefault="001E7705" w:rsidP="001C0B7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Соответствующий требованиям настоящего административного регламента комплект документов принимается Учреждением для дальнейшего оформления зачисления ребёнка в Учреждение.</w:t>
      </w:r>
    </w:p>
    <w:p w:rsidR="001E7705" w:rsidRPr="00DE150E" w:rsidRDefault="001E7705" w:rsidP="00DE150E">
      <w:pPr>
        <w:ind w:firstLine="708"/>
        <w:jc w:val="both"/>
        <w:rPr>
          <w:lang w:eastAsia="ar-SA"/>
        </w:rPr>
      </w:pPr>
      <w:r w:rsidRPr="00DE150E">
        <w:rPr>
          <w:sz w:val="28"/>
          <w:szCs w:val="28"/>
          <w:lang w:eastAsia="ar-SA"/>
        </w:rPr>
        <w:t>При установления факта несовпадения сведений, содержащихся в представленных заявителем документах, и сведений о ребёнке и родителях (законных представителях), содержащихся в путевке-направлении, путевка-направление  аннулируется и подлежит возврату в Комиссию.</w:t>
      </w:r>
    </w:p>
    <w:p w:rsidR="001E7705" w:rsidRDefault="001E7705" w:rsidP="001C0B7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C6D">
        <w:rPr>
          <w:rFonts w:ascii="Times New Roman" w:hAnsi="Times New Roman" w:cs="Times New Roman"/>
          <w:sz w:val="28"/>
          <w:szCs w:val="28"/>
        </w:rPr>
        <w:t>При установлении факта несоответствия представленных документов требованиям, указанным в пункте 2.6.2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3C6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BA3C6D">
        <w:rPr>
          <w:rFonts w:ascii="Times New Roman" w:hAnsi="Times New Roman" w:cs="Times New Roman"/>
          <w:sz w:val="28"/>
          <w:szCs w:val="28"/>
        </w:rPr>
        <w:t xml:space="preserve">наличия медицинского заключения, препятствующего </w:t>
      </w:r>
      <w:r>
        <w:rPr>
          <w:rFonts w:ascii="Times New Roman" w:hAnsi="Times New Roman" w:cs="Times New Roman"/>
          <w:sz w:val="28"/>
          <w:szCs w:val="28"/>
        </w:rPr>
        <w:t>пребыванию</w:t>
      </w:r>
      <w:r w:rsidRPr="00BA3C6D">
        <w:rPr>
          <w:rFonts w:ascii="Times New Roman" w:hAnsi="Times New Roman" w:cs="Times New Roman"/>
          <w:sz w:val="28"/>
          <w:szCs w:val="28"/>
        </w:rPr>
        <w:t xml:space="preserve"> ребенка в Учреждении, родителю (законному представителю) направляется уведомление об отказе в зачислении ребенка в Учреждение по </w:t>
      </w:r>
      <w:r w:rsidRPr="003C724F">
        <w:rPr>
          <w:rFonts w:ascii="Times New Roman" w:hAnsi="Times New Roman" w:cs="Times New Roman"/>
          <w:sz w:val="28"/>
          <w:szCs w:val="28"/>
        </w:rPr>
        <w:t xml:space="preserve">форме согласно приложению № 11 к настоящему административному </w:t>
      </w:r>
      <w:r w:rsidRPr="00E66283">
        <w:rPr>
          <w:rFonts w:ascii="Times New Roman" w:hAnsi="Times New Roman" w:cs="Times New Roman"/>
          <w:sz w:val="28"/>
          <w:szCs w:val="28"/>
        </w:rPr>
        <w:t xml:space="preserve">регламенту. </w:t>
      </w:r>
    </w:p>
    <w:p w:rsidR="001E7705" w:rsidRDefault="001E7705" w:rsidP="001909CD">
      <w:pPr>
        <w:jc w:val="both"/>
        <w:rPr>
          <w:sz w:val="28"/>
          <w:szCs w:val="28"/>
        </w:rPr>
      </w:pPr>
      <w:r>
        <w:rPr>
          <w:lang w:eastAsia="ar-SA"/>
        </w:rPr>
        <w:tab/>
      </w:r>
      <w:r w:rsidRPr="00DE150E">
        <w:rPr>
          <w:sz w:val="28"/>
          <w:szCs w:val="28"/>
        </w:rPr>
        <w:t>Срок исполнения административной процедуры при личном обращении – в течение</w:t>
      </w:r>
      <w:r w:rsidRPr="00E66283">
        <w:rPr>
          <w:sz w:val="28"/>
          <w:szCs w:val="28"/>
        </w:rPr>
        <w:t xml:space="preserve"> 15 минут; при направлении заявления по почте – в течение рабочего дня.</w:t>
      </w:r>
    </w:p>
    <w:p w:rsidR="001E7705" w:rsidRPr="00667A0C" w:rsidRDefault="001E7705" w:rsidP="00667A0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sz w:val="28"/>
          <w:szCs w:val="28"/>
        </w:rPr>
        <w:t>Результатом данной административной процедуры является принятие положительного решения о приеме заявления и комплекта документов на зачисление ребёнка  в Учреждение или отказ.</w:t>
      </w:r>
    </w:p>
    <w:p w:rsidR="001E7705" w:rsidRPr="00EE5A8A" w:rsidRDefault="001E7705" w:rsidP="005201F8">
      <w:pPr>
        <w:pStyle w:val="ConsPlusNormal"/>
        <w:widowControl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4F">
        <w:rPr>
          <w:rFonts w:ascii="Times New Roman" w:hAnsi="Times New Roman" w:cs="Times New Roman"/>
          <w:color w:val="000000"/>
          <w:sz w:val="28"/>
          <w:szCs w:val="28"/>
        </w:rPr>
        <w:t>Зачисление реб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3C724F">
        <w:rPr>
          <w:rFonts w:ascii="Times New Roman" w:hAnsi="Times New Roman" w:cs="Times New Roman"/>
          <w:color w:val="000000"/>
          <w:sz w:val="28"/>
          <w:szCs w:val="28"/>
        </w:rPr>
        <w:t>нка в Учреждение приказом руководителя либо</w:t>
      </w:r>
      <w:r w:rsidRPr="00CA506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уведомления об отказе в зачислении ребенка в У</w:t>
      </w:r>
      <w:r w:rsidRPr="00CA5061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7705" w:rsidRPr="00E34524" w:rsidRDefault="001E7705" w:rsidP="001C0B7B">
      <w:pPr>
        <w:ind w:firstLine="720"/>
        <w:jc w:val="both"/>
        <w:rPr>
          <w:color w:val="000000"/>
          <w:sz w:val="28"/>
          <w:szCs w:val="28"/>
        </w:rPr>
      </w:pPr>
      <w:r w:rsidRPr="00E34524">
        <w:rPr>
          <w:color w:val="000000"/>
          <w:sz w:val="28"/>
          <w:szCs w:val="28"/>
        </w:rPr>
        <w:t>Основанием для начала данной административной процедуры, является принятие положительного решения о при</w:t>
      </w:r>
      <w:r>
        <w:rPr>
          <w:color w:val="000000"/>
          <w:sz w:val="28"/>
          <w:szCs w:val="28"/>
        </w:rPr>
        <w:t>еме</w:t>
      </w:r>
      <w:r w:rsidRPr="00E34524">
        <w:rPr>
          <w:color w:val="000000"/>
          <w:sz w:val="28"/>
          <w:szCs w:val="28"/>
        </w:rPr>
        <w:t xml:space="preserve"> от родителя (законного представителя) заявления и комплекта документов</w:t>
      </w:r>
      <w:r>
        <w:rPr>
          <w:color w:val="000000"/>
          <w:sz w:val="28"/>
          <w:szCs w:val="28"/>
        </w:rPr>
        <w:t xml:space="preserve">, необходимых для </w:t>
      </w:r>
      <w:r w:rsidRPr="00E34524">
        <w:rPr>
          <w:color w:val="000000"/>
          <w:sz w:val="28"/>
          <w:szCs w:val="28"/>
        </w:rPr>
        <w:t>зачислени</w:t>
      </w:r>
      <w:r>
        <w:rPr>
          <w:color w:val="000000"/>
          <w:sz w:val="28"/>
          <w:szCs w:val="28"/>
        </w:rPr>
        <w:t xml:space="preserve">я ребенка </w:t>
      </w:r>
      <w:r w:rsidRPr="00E3452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чреждение</w:t>
      </w:r>
      <w:r w:rsidRPr="00E34524">
        <w:rPr>
          <w:color w:val="000000"/>
          <w:sz w:val="28"/>
          <w:szCs w:val="28"/>
        </w:rPr>
        <w:t>.</w:t>
      </w:r>
    </w:p>
    <w:p w:rsidR="001E7705" w:rsidRPr="00E34524" w:rsidRDefault="001E7705" w:rsidP="001C0B7B">
      <w:pPr>
        <w:ind w:firstLine="720"/>
        <w:jc w:val="both"/>
        <w:rPr>
          <w:color w:val="000000"/>
          <w:sz w:val="28"/>
          <w:szCs w:val="28"/>
        </w:rPr>
      </w:pPr>
      <w:r w:rsidRPr="00E34524">
        <w:rPr>
          <w:color w:val="000000"/>
          <w:sz w:val="28"/>
          <w:szCs w:val="28"/>
        </w:rPr>
        <w:t xml:space="preserve">Руководителем </w:t>
      </w:r>
      <w:r>
        <w:rPr>
          <w:color w:val="000000"/>
          <w:sz w:val="28"/>
          <w:szCs w:val="28"/>
        </w:rPr>
        <w:t>У</w:t>
      </w:r>
      <w:r w:rsidRPr="00E34524">
        <w:rPr>
          <w:color w:val="000000"/>
          <w:sz w:val="28"/>
          <w:szCs w:val="28"/>
        </w:rPr>
        <w:t xml:space="preserve">чреждения издается приказ о зачислении ребенка в </w:t>
      </w:r>
      <w:r>
        <w:rPr>
          <w:color w:val="000000"/>
          <w:sz w:val="28"/>
          <w:szCs w:val="28"/>
        </w:rPr>
        <w:t>Учреждение</w:t>
      </w:r>
      <w:r w:rsidRPr="00E34524">
        <w:rPr>
          <w:color w:val="000000"/>
          <w:sz w:val="28"/>
          <w:szCs w:val="28"/>
        </w:rPr>
        <w:t>. Максимальный срок данной админис</w:t>
      </w:r>
      <w:r>
        <w:rPr>
          <w:color w:val="000000"/>
          <w:sz w:val="28"/>
          <w:szCs w:val="28"/>
        </w:rPr>
        <w:t xml:space="preserve">тративной процедуры составляет рабочий </w:t>
      </w:r>
      <w:r w:rsidRPr="00E34524">
        <w:rPr>
          <w:color w:val="000000"/>
          <w:sz w:val="28"/>
          <w:szCs w:val="28"/>
        </w:rPr>
        <w:t>1 день.</w:t>
      </w:r>
    </w:p>
    <w:p w:rsidR="001E7705" w:rsidRPr="00E34524" w:rsidRDefault="001E7705" w:rsidP="001C0B7B">
      <w:pPr>
        <w:ind w:firstLine="709"/>
        <w:jc w:val="both"/>
        <w:rPr>
          <w:sz w:val="28"/>
          <w:szCs w:val="28"/>
          <w:lang w:eastAsia="ar-SA"/>
        </w:rPr>
      </w:pPr>
      <w:r w:rsidRPr="00E34524">
        <w:rPr>
          <w:sz w:val="28"/>
          <w:szCs w:val="28"/>
          <w:lang w:eastAsia="ar-SA"/>
        </w:rPr>
        <w:t>Копия приказа (выписка из приказа) о зачислении ребенка в У</w:t>
      </w:r>
      <w:r>
        <w:rPr>
          <w:sz w:val="28"/>
          <w:szCs w:val="28"/>
          <w:lang w:eastAsia="ar-SA"/>
        </w:rPr>
        <w:t>чреждение</w:t>
      </w:r>
      <w:r w:rsidRPr="00E34524">
        <w:rPr>
          <w:sz w:val="28"/>
          <w:szCs w:val="28"/>
          <w:lang w:eastAsia="ar-SA"/>
        </w:rPr>
        <w:t xml:space="preserve"> может быть направлена заявителю:</w:t>
      </w:r>
    </w:p>
    <w:p w:rsidR="001E7705" w:rsidRPr="00E34524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E34524">
        <w:rPr>
          <w:sz w:val="28"/>
          <w:szCs w:val="28"/>
          <w:lang w:eastAsia="ar-SA"/>
        </w:rPr>
        <w:t>почтовым отправлением (заказным письмом);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E34524">
        <w:rPr>
          <w:sz w:val="28"/>
          <w:szCs w:val="28"/>
          <w:lang w:eastAsia="ar-SA"/>
        </w:rPr>
        <w:t>по электронной почте;</w:t>
      </w:r>
    </w:p>
    <w:p w:rsidR="001E7705" w:rsidRDefault="001E7705" w:rsidP="005201F8">
      <w:pPr>
        <w:numPr>
          <w:ilvl w:val="0"/>
          <w:numId w:val="13"/>
        </w:numPr>
        <w:ind w:left="0" w:firstLine="709"/>
        <w:rPr>
          <w:sz w:val="28"/>
          <w:szCs w:val="28"/>
          <w:lang w:eastAsia="ar-SA"/>
        </w:rPr>
      </w:pPr>
      <w:r w:rsidRPr="00E34524">
        <w:rPr>
          <w:sz w:val="28"/>
          <w:szCs w:val="28"/>
          <w:lang w:eastAsia="ar-SA"/>
        </w:rPr>
        <w:t>передана лично.</w:t>
      </w:r>
    </w:p>
    <w:p w:rsidR="001E7705" w:rsidRDefault="001E7705" w:rsidP="005201F8">
      <w:pPr>
        <w:pStyle w:val="ConsPlusNormal"/>
        <w:widowControl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6D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Pr="00BA3C6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и заявителем</w:t>
      </w:r>
      <w:r w:rsidRPr="00BA3C6D">
        <w:rPr>
          <w:rFonts w:ascii="Times New Roman" w:hAnsi="Times New Roman" w:cs="Times New Roman"/>
          <w:sz w:val="28"/>
          <w:szCs w:val="28"/>
        </w:rPr>
        <w:t>.</w:t>
      </w:r>
    </w:p>
    <w:p w:rsidR="001E7705" w:rsidRPr="00E34524" w:rsidRDefault="001E7705" w:rsidP="001C0B7B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Учреждением и заявителем при зачислении ребенка в Учреждение </w:t>
      </w:r>
      <w:r w:rsidRPr="00E34524">
        <w:rPr>
          <w:color w:val="000000"/>
          <w:sz w:val="28"/>
          <w:szCs w:val="28"/>
        </w:rPr>
        <w:t>заключает</w:t>
      </w:r>
      <w:r>
        <w:rPr>
          <w:color w:val="000000"/>
          <w:sz w:val="28"/>
          <w:szCs w:val="28"/>
        </w:rPr>
        <w:t>ся</w:t>
      </w:r>
      <w:r w:rsidRPr="00E3452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 w:rsidRPr="00E34524">
        <w:rPr>
          <w:sz w:val="28"/>
          <w:szCs w:val="28"/>
        </w:rPr>
        <w:t xml:space="preserve">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</w:t>
      </w:r>
      <w:r>
        <w:rPr>
          <w:sz w:val="28"/>
          <w:szCs w:val="28"/>
        </w:rPr>
        <w:t>ребенка</w:t>
      </w:r>
      <w:r w:rsidRPr="00E34524">
        <w:rPr>
          <w:sz w:val="28"/>
          <w:szCs w:val="28"/>
        </w:rPr>
        <w:t xml:space="preserve">, длительность пребывания ребенка в </w:t>
      </w:r>
      <w:r>
        <w:rPr>
          <w:sz w:val="28"/>
          <w:szCs w:val="28"/>
        </w:rPr>
        <w:t>У</w:t>
      </w:r>
      <w:r w:rsidRPr="00E34524">
        <w:rPr>
          <w:sz w:val="28"/>
          <w:szCs w:val="28"/>
        </w:rPr>
        <w:t xml:space="preserve">чреждении, а также расчет размера платы, взимаемой с родителей (законных представителей) за содержание ребенка в </w:t>
      </w:r>
      <w:r>
        <w:rPr>
          <w:sz w:val="28"/>
          <w:szCs w:val="28"/>
        </w:rPr>
        <w:t>У</w:t>
      </w:r>
      <w:r w:rsidRPr="00E34524">
        <w:rPr>
          <w:sz w:val="28"/>
          <w:szCs w:val="28"/>
        </w:rPr>
        <w:t xml:space="preserve">чреждении. </w:t>
      </w:r>
    </w:p>
    <w:p w:rsidR="001E7705" w:rsidRDefault="001E7705" w:rsidP="001C0B7B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Pr="00D70F7B">
        <w:rPr>
          <w:sz w:val="28"/>
          <w:szCs w:val="28"/>
          <w:lang w:eastAsia="ar-SA"/>
        </w:rPr>
        <w:t xml:space="preserve"> </w:t>
      </w:r>
      <w:r w:rsidRPr="00E34524">
        <w:rPr>
          <w:sz w:val="28"/>
          <w:szCs w:val="28"/>
        </w:rPr>
        <w:t xml:space="preserve">по типовой форме, указанной в приложении № 12 к настоящему административному регламенту, заключается в двух экземплярах, один из которых остается в </w:t>
      </w:r>
      <w:r>
        <w:rPr>
          <w:sz w:val="28"/>
          <w:szCs w:val="28"/>
        </w:rPr>
        <w:t>У</w:t>
      </w:r>
      <w:r w:rsidRPr="00E34524">
        <w:rPr>
          <w:sz w:val="28"/>
          <w:szCs w:val="28"/>
        </w:rPr>
        <w:t>чреждении, другой выдается родителю (законному представителю)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в</w:t>
      </w:r>
      <w:r>
        <w:rPr>
          <w:sz w:val="28"/>
          <w:szCs w:val="28"/>
        </w:rPr>
        <w:t xml:space="preserve"> день заключения указанного договора</w:t>
      </w:r>
      <w:r w:rsidRPr="00E34524">
        <w:rPr>
          <w:sz w:val="28"/>
          <w:szCs w:val="28"/>
        </w:rPr>
        <w:t xml:space="preserve">. </w:t>
      </w:r>
    </w:p>
    <w:p w:rsidR="001E7705" w:rsidRDefault="001E7705" w:rsidP="00DE0D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Результатом административной процедуры является выдача заявителю лично </w:t>
      </w:r>
      <w:r>
        <w:rPr>
          <w:sz w:val="28"/>
          <w:szCs w:val="28"/>
        </w:rPr>
        <w:t>договора</w:t>
      </w:r>
      <w:r w:rsidRPr="008C3D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 xml:space="preserve">Срок исполнения административной процедуры </w:t>
      </w:r>
      <w:r>
        <w:rPr>
          <w:sz w:val="28"/>
          <w:szCs w:val="28"/>
        </w:rPr>
        <w:t>–</w:t>
      </w:r>
      <w:r w:rsidRPr="008C3DF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C3DFA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й</w:t>
      </w:r>
      <w:r w:rsidRPr="008C3DFA">
        <w:rPr>
          <w:sz w:val="28"/>
          <w:szCs w:val="28"/>
        </w:rPr>
        <w:t xml:space="preserve"> </w:t>
      </w:r>
      <w:r>
        <w:rPr>
          <w:sz w:val="28"/>
          <w:szCs w:val="28"/>
        </w:rPr>
        <w:t>день.</w:t>
      </w:r>
    </w:p>
    <w:p w:rsidR="001E7705" w:rsidRPr="00E34524" w:rsidRDefault="001E7705" w:rsidP="00DE0D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E7705" w:rsidRPr="00612C29" w:rsidRDefault="001E7705" w:rsidP="005201F8">
      <w:pPr>
        <w:pStyle w:val="ListParagraph"/>
        <w:numPr>
          <w:ilvl w:val="0"/>
          <w:numId w:val="31"/>
        </w:numPr>
        <w:tabs>
          <w:tab w:val="left" w:pos="1080"/>
          <w:tab w:val="left" w:pos="1800"/>
        </w:tabs>
        <w:spacing w:after="0" w:line="240" w:lineRule="auto"/>
        <w:jc w:val="center"/>
        <w:rPr>
          <w:b/>
          <w:sz w:val="28"/>
          <w:szCs w:val="28"/>
        </w:rPr>
      </w:pPr>
      <w:r w:rsidRPr="00612C29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1E7705" w:rsidRPr="0045725A" w:rsidRDefault="001E7705" w:rsidP="005201F8">
      <w:pPr>
        <w:pStyle w:val="BodyText"/>
        <w:numPr>
          <w:ilvl w:val="1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>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муниципальной услуге.</w:t>
      </w:r>
    </w:p>
    <w:p w:rsidR="001E7705" w:rsidRPr="0045725A" w:rsidRDefault="001E7705" w:rsidP="005201F8">
      <w:pPr>
        <w:pStyle w:val="BodyText"/>
        <w:numPr>
          <w:ilvl w:val="2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соблюдения</w:t>
      </w:r>
      <w:r w:rsidRPr="0045725A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муниципальной услуги, и принятием решений  осуществляется должностными лицами </w:t>
      </w:r>
      <w:r>
        <w:rPr>
          <w:sz w:val="28"/>
          <w:szCs w:val="28"/>
        </w:rPr>
        <w:t>департамента и Учреждений</w:t>
      </w:r>
      <w:r w:rsidRPr="0045725A">
        <w:rPr>
          <w:sz w:val="28"/>
          <w:szCs w:val="28"/>
        </w:rPr>
        <w:t>, ответственными за организацию работы по предоставлению муниципальной услуги.</w:t>
      </w:r>
    </w:p>
    <w:p w:rsidR="001E7705" w:rsidRPr="0045725A" w:rsidRDefault="001E7705" w:rsidP="0045725A">
      <w:pPr>
        <w:pStyle w:val="BodyText"/>
        <w:ind w:firstLine="709"/>
        <w:rPr>
          <w:sz w:val="28"/>
          <w:szCs w:val="28"/>
        </w:rPr>
      </w:pPr>
      <w:r w:rsidRPr="0045725A">
        <w:rPr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:rsidR="001E7705" w:rsidRPr="0045725A" w:rsidRDefault="001E7705" w:rsidP="005201F8">
      <w:pPr>
        <w:pStyle w:val="BodyText"/>
        <w:numPr>
          <w:ilvl w:val="2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>Перечень должностных лиц, уполномоченных осуществлять текущий контроль, устанавливается приказом директора департамента</w:t>
      </w:r>
      <w:r>
        <w:rPr>
          <w:sz w:val="28"/>
          <w:szCs w:val="28"/>
        </w:rPr>
        <w:t>.</w:t>
      </w:r>
    </w:p>
    <w:p w:rsidR="001E7705" w:rsidRPr="0045725A" w:rsidRDefault="001E7705" w:rsidP="005201F8">
      <w:pPr>
        <w:pStyle w:val="BodyText"/>
        <w:numPr>
          <w:ilvl w:val="1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1E7705" w:rsidRPr="0045725A" w:rsidRDefault="001E7705" w:rsidP="0045725A">
      <w:pPr>
        <w:pStyle w:val="BodyText"/>
        <w:ind w:firstLine="709"/>
        <w:rPr>
          <w:sz w:val="28"/>
          <w:szCs w:val="28"/>
        </w:rPr>
      </w:pPr>
      <w:r w:rsidRPr="0045725A">
        <w:rPr>
          <w:sz w:val="28"/>
          <w:szCs w:val="28"/>
        </w:rPr>
        <w:t xml:space="preserve">Проведение плановых проверок полноты и качества предоставления муниципальной услуги осуществляется не реже двух раз в год. </w:t>
      </w:r>
    </w:p>
    <w:p w:rsidR="001E7705" w:rsidRPr="0045725A" w:rsidRDefault="001E7705" w:rsidP="0045725A">
      <w:pPr>
        <w:pStyle w:val="BodyText"/>
        <w:ind w:firstLine="709"/>
        <w:rPr>
          <w:sz w:val="28"/>
          <w:szCs w:val="28"/>
        </w:rPr>
      </w:pPr>
      <w:r w:rsidRPr="0045725A">
        <w:rPr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настоящего </w:t>
      </w:r>
      <w:r>
        <w:rPr>
          <w:sz w:val="28"/>
          <w:szCs w:val="28"/>
        </w:rPr>
        <w:t>административного р</w:t>
      </w:r>
      <w:r w:rsidRPr="0045725A">
        <w:rPr>
          <w:sz w:val="28"/>
          <w:szCs w:val="28"/>
        </w:rPr>
        <w:t>егламента, а также в случае получения обращений (жалоб) заявителей на действия (бездействие) должностных лиц структурного подразделения администрации городского округа город Воронеж</w:t>
      </w:r>
      <w:r>
        <w:rPr>
          <w:sz w:val="28"/>
          <w:szCs w:val="28"/>
        </w:rPr>
        <w:t xml:space="preserve"> и Учреждений</w:t>
      </w:r>
      <w:r w:rsidRPr="0045725A">
        <w:rPr>
          <w:sz w:val="28"/>
          <w:szCs w:val="28"/>
        </w:rPr>
        <w:t>, ответственн</w:t>
      </w:r>
      <w:r>
        <w:rPr>
          <w:sz w:val="28"/>
          <w:szCs w:val="28"/>
        </w:rPr>
        <w:t>ых</w:t>
      </w:r>
      <w:r w:rsidRPr="0045725A">
        <w:rPr>
          <w:sz w:val="28"/>
          <w:szCs w:val="28"/>
        </w:rPr>
        <w:t xml:space="preserve"> за предоставление муниципальной услуги.</w:t>
      </w:r>
    </w:p>
    <w:p w:rsidR="001E7705" w:rsidRPr="0045725A" w:rsidRDefault="001E7705" w:rsidP="005201F8">
      <w:pPr>
        <w:pStyle w:val="BodyText"/>
        <w:numPr>
          <w:ilvl w:val="1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1E7705" w:rsidRPr="0045725A" w:rsidRDefault="001E7705" w:rsidP="0045725A">
      <w:pPr>
        <w:pStyle w:val="BodyText"/>
        <w:ind w:firstLine="709"/>
        <w:rPr>
          <w:sz w:val="28"/>
          <w:szCs w:val="28"/>
        </w:rPr>
      </w:pPr>
      <w:r w:rsidRPr="0045725A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департамента и Учреждений</w:t>
      </w:r>
      <w:r w:rsidRPr="0045725A">
        <w:rPr>
          <w:sz w:val="28"/>
          <w:szCs w:val="28"/>
        </w:rPr>
        <w:t>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регламентом. По результатам проведенных проверок, в случае выявления нарушений, виновные лица могут привлекаться к ответственности в соответствии с законодательством Российской Федерации.</w:t>
      </w:r>
    </w:p>
    <w:p w:rsidR="001E7705" w:rsidRPr="0045725A" w:rsidRDefault="001E7705" w:rsidP="005201F8">
      <w:pPr>
        <w:pStyle w:val="BodyText"/>
        <w:numPr>
          <w:ilvl w:val="1"/>
          <w:numId w:val="31"/>
        </w:numPr>
        <w:ind w:left="0" w:firstLine="709"/>
        <w:rPr>
          <w:sz w:val="28"/>
          <w:szCs w:val="28"/>
        </w:rPr>
      </w:pPr>
      <w:r w:rsidRPr="0045725A">
        <w:rPr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E7705" w:rsidRPr="0045725A" w:rsidRDefault="001E7705" w:rsidP="0045725A">
      <w:pPr>
        <w:pStyle w:val="BodyText"/>
        <w:ind w:firstLine="709"/>
        <w:rPr>
          <w:sz w:val="28"/>
          <w:szCs w:val="28"/>
        </w:rPr>
      </w:pPr>
      <w:r w:rsidRPr="0045725A">
        <w:rPr>
          <w:sz w:val="28"/>
          <w:szCs w:val="28"/>
        </w:rPr>
        <w:t xml:space="preserve">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администрации городского округа город Воронеж </w:t>
      </w:r>
      <w:r>
        <w:rPr>
          <w:sz w:val="28"/>
          <w:szCs w:val="28"/>
        </w:rPr>
        <w:t xml:space="preserve">и Учреждений </w:t>
      </w:r>
      <w:r w:rsidRPr="0045725A">
        <w:rPr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E7705" w:rsidRPr="0045725A" w:rsidRDefault="001E7705" w:rsidP="0045725A">
      <w:pPr>
        <w:autoSpaceDE w:val="0"/>
        <w:autoSpaceDN w:val="0"/>
        <w:adjustRightInd w:val="0"/>
        <w:ind w:firstLine="709"/>
        <w:jc w:val="both"/>
        <w:outlineLvl w:val="1"/>
        <w:rPr>
          <w:color w:val="C00000"/>
          <w:sz w:val="28"/>
          <w:szCs w:val="28"/>
        </w:rPr>
      </w:pPr>
    </w:p>
    <w:p w:rsidR="001E7705" w:rsidRPr="0045725A" w:rsidRDefault="001E7705" w:rsidP="0045725A">
      <w:pPr>
        <w:autoSpaceDE w:val="0"/>
        <w:autoSpaceDN w:val="0"/>
        <w:adjustRightInd w:val="0"/>
        <w:ind w:firstLine="709"/>
        <w:jc w:val="both"/>
        <w:outlineLvl w:val="1"/>
        <w:rPr>
          <w:color w:val="C00000"/>
          <w:sz w:val="28"/>
          <w:szCs w:val="28"/>
        </w:rPr>
      </w:pPr>
    </w:p>
    <w:p w:rsidR="001E7705" w:rsidRPr="008C3DFA" w:rsidRDefault="001E7705" w:rsidP="005201F8">
      <w:pPr>
        <w:numPr>
          <w:ilvl w:val="0"/>
          <w:numId w:val="31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ДОСУДЕБНЫЙ (ВНЕСУДЕБНЫЙ) ПОРЯДОК ОБЖАЛОВАНИЯ</w:t>
      </w:r>
    </w:p>
    <w:p w:rsidR="001E7705" w:rsidRPr="008C3DFA" w:rsidRDefault="001E7705" w:rsidP="0045725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РЕШЕНИЙ И ДЕЙСТВИЙ (БЕЗДЕЙСТВИЯ) ОРГАНА, ПРЕДОСТАВЛЯЮЩЕГО</w:t>
      </w:r>
    </w:p>
    <w:p w:rsidR="001E7705" w:rsidRPr="008C3DFA" w:rsidRDefault="001E7705" w:rsidP="0045725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МУНИЦИПАЛЬНУЮ УСЛУГУ, А ТАКЖЕ ДОЛЖНОСТНЫХ ЛИЦ</w:t>
      </w:r>
    </w:p>
    <w:p w:rsidR="001E7705" w:rsidRPr="008C3DFA" w:rsidRDefault="001E7705" w:rsidP="00CE4C3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И МУНИЦИПАЛЬНЫХ СЛУЖАЩИХ</w:t>
      </w:r>
    </w:p>
    <w:p w:rsidR="001E7705" w:rsidRPr="006E48A8" w:rsidRDefault="001E7705" w:rsidP="005201F8">
      <w:pPr>
        <w:numPr>
          <w:ilvl w:val="1"/>
          <w:numId w:val="31"/>
        </w:numPr>
        <w:tabs>
          <w:tab w:val="left" w:pos="-5529"/>
          <w:tab w:val="left" w:pos="1560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Действия (бездействие) и решения органа, предоставляющего муниципальную услугу, а также должностных лиц, муниципальных служащих, принятые в рамках предоставления муниципальной услуги на основании настоящего административного регламента, могут быть обжалованы в досудебном порядке.</w:t>
      </w:r>
    </w:p>
    <w:p w:rsidR="001E7705" w:rsidRPr="006E48A8" w:rsidRDefault="001E7705" w:rsidP="005201F8">
      <w:pPr>
        <w:numPr>
          <w:ilvl w:val="1"/>
          <w:numId w:val="31"/>
        </w:numPr>
        <w:tabs>
          <w:tab w:val="left" w:pos="-5529"/>
          <w:tab w:val="left" w:pos="1560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Порядок досудебного (внесудебного) обжалования действий (бездействия) и решений, осуществляемых и принятых в ходе предоставления муниципальной услуги, исполняется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1E7705" w:rsidRPr="006E48A8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Предметом досудебного (внесудебного) обжалования является  решение или действие (бездействие) должностного лица, муниципального служащего</w:t>
      </w:r>
      <w:r>
        <w:rPr>
          <w:sz w:val="28"/>
          <w:szCs w:val="28"/>
        </w:rPr>
        <w:t xml:space="preserve"> или сотрудника Учреждения</w:t>
      </w:r>
      <w:r w:rsidRPr="006E48A8">
        <w:rPr>
          <w:sz w:val="28"/>
          <w:szCs w:val="28"/>
        </w:rPr>
        <w:t xml:space="preserve"> по рассмотрению обращения гражданина, принятое или осуществленное в ходе предоставления муниципальной услуги.</w:t>
      </w:r>
    </w:p>
    <w:p w:rsidR="001E7705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Действия (бездействие) муниципальных служащих и иных должностных лиц, а также принятые ими решения в ходе предоставления муниципальной услуги могут быть обжалованы:</w:t>
      </w:r>
    </w:p>
    <w:p w:rsidR="001E7705" w:rsidRPr="00E34524" w:rsidRDefault="001E7705" w:rsidP="005201F8">
      <w:pPr>
        <w:numPr>
          <w:ilvl w:val="0"/>
          <w:numId w:val="19"/>
        </w:numPr>
        <w:tabs>
          <w:tab w:val="left" w:pos="1560"/>
          <w:tab w:val="left" w:pos="162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>начальнику отдела образования соответствующего района департамента образования городского округа город Воронеж, по адресу, указанному в приложении №</w:t>
      </w:r>
      <w:r>
        <w:rPr>
          <w:sz w:val="28"/>
          <w:szCs w:val="28"/>
        </w:rPr>
        <w:t xml:space="preserve"> </w:t>
      </w:r>
      <w:r w:rsidRPr="00E34524">
        <w:rPr>
          <w:sz w:val="28"/>
          <w:szCs w:val="28"/>
        </w:rPr>
        <w:t>1 к настоящему административному регламенту;</w:t>
      </w:r>
    </w:p>
    <w:p w:rsidR="001E7705" w:rsidRPr="00E34524" w:rsidRDefault="001E7705" w:rsidP="005201F8">
      <w:pPr>
        <w:numPr>
          <w:ilvl w:val="0"/>
          <w:numId w:val="19"/>
        </w:numPr>
        <w:tabs>
          <w:tab w:val="left" w:pos="1560"/>
          <w:tab w:val="left" w:pos="162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д</w:t>
      </w:r>
      <w:r w:rsidRPr="00E34524">
        <w:rPr>
          <w:sz w:val="28"/>
          <w:szCs w:val="28"/>
        </w:rPr>
        <w:t>епартамента</w:t>
      </w:r>
      <w:r>
        <w:rPr>
          <w:sz w:val="28"/>
          <w:szCs w:val="28"/>
        </w:rPr>
        <w:t xml:space="preserve"> по адресу: 394036, </w:t>
      </w:r>
      <w:r w:rsidRPr="00E34524">
        <w:rPr>
          <w:sz w:val="28"/>
          <w:szCs w:val="28"/>
        </w:rPr>
        <w:t xml:space="preserve">г. Воронеж, улица Ф.Энгельса, дом 5; тел. </w:t>
      </w:r>
      <w:r>
        <w:rPr>
          <w:sz w:val="28"/>
          <w:szCs w:val="28"/>
        </w:rPr>
        <w:t xml:space="preserve">(473) </w:t>
      </w:r>
      <w:r w:rsidRPr="00E34524">
        <w:rPr>
          <w:sz w:val="28"/>
          <w:szCs w:val="28"/>
        </w:rPr>
        <w:t>255-54-28;</w:t>
      </w:r>
    </w:p>
    <w:p w:rsidR="001E7705" w:rsidRPr="00E34524" w:rsidRDefault="001E7705" w:rsidP="005201F8">
      <w:pPr>
        <w:numPr>
          <w:ilvl w:val="0"/>
          <w:numId w:val="19"/>
        </w:numPr>
        <w:tabs>
          <w:tab w:val="left" w:pos="1560"/>
          <w:tab w:val="left" w:pos="1620"/>
        </w:tabs>
        <w:ind w:left="0" w:firstLine="709"/>
        <w:jc w:val="both"/>
        <w:rPr>
          <w:sz w:val="28"/>
          <w:szCs w:val="28"/>
        </w:rPr>
      </w:pPr>
      <w:r w:rsidRPr="00E34524">
        <w:rPr>
          <w:sz w:val="28"/>
          <w:szCs w:val="28"/>
        </w:rPr>
        <w:t xml:space="preserve">первому заместителю главы администрации по социальной политике </w:t>
      </w:r>
      <w:r>
        <w:rPr>
          <w:sz w:val="28"/>
          <w:szCs w:val="28"/>
        </w:rPr>
        <w:t xml:space="preserve">по адресу: 394018, </w:t>
      </w:r>
      <w:r w:rsidRPr="00E34524">
        <w:rPr>
          <w:sz w:val="28"/>
          <w:szCs w:val="28"/>
        </w:rPr>
        <w:t>г. Воронеж, ул. Плехановская, 10; приемная тел.</w:t>
      </w:r>
      <w:r>
        <w:rPr>
          <w:sz w:val="28"/>
          <w:szCs w:val="28"/>
        </w:rPr>
        <w:t xml:space="preserve"> (473)</w:t>
      </w:r>
      <w:r w:rsidRPr="00E34524">
        <w:rPr>
          <w:sz w:val="28"/>
          <w:szCs w:val="28"/>
        </w:rPr>
        <w:t xml:space="preserve"> 255-14-70;</w:t>
      </w:r>
    </w:p>
    <w:p w:rsidR="001E7705" w:rsidRPr="008C3DFA" w:rsidRDefault="001E7705" w:rsidP="005201F8">
      <w:pPr>
        <w:numPr>
          <w:ilvl w:val="0"/>
          <w:numId w:val="30"/>
        </w:numPr>
        <w:tabs>
          <w:tab w:val="clear" w:pos="1440"/>
          <w:tab w:val="left" w:pos="-5529"/>
          <w:tab w:val="num" w:pos="0"/>
          <w:tab w:val="num" w:pos="142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главе городского округа город Воронеж по адресу: 394018,     г. Воронеж, ул. Плехановская, 10, приемная граждан, тел. (473) 255-14-17,  (473) 255-06-05;</w:t>
      </w:r>
    </w:p>
    <w:p w:rsidR="001E7705" w:rsidRPr="008C3DFA" w:rsidRDefault="001E7705" w:rsidP="005201F8">
      <w:pPr>
        <w:numPr>
          <w:ilvl w:val="0"/>
          <w:numId w:val="30"/>
        </w:numPr>
        <w:tabs>
          <w:tab w:val="clear" w:pos="1440"/>
          <w:tab w:val="left" w:pos="-5529"/>
          <w:tab w:val="num" w:pos="0"/>
          <w:tab w:val="num" w:pos="142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иные органы в соответствии с законодательством Российской Федерации.</w:t>
      </w:r>
    </w:p>
    <w:p w:rsidR="001E7705" w:rsidRPr="008C3DFA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Основанием для начала досудебного (внесудебного) обжалования является </w:t>
      </w:r>
      <w:r w:rsidRPr="006E48A8">
        <w:rPr>
          <w:sz w:val="28"/>
          <w:szCs w:val="28"/>
        </w:rPr>
        <w:t xml:space="preserve">поступление жалобы (претензии) гражданина, </w:t>
      </w:r>
      <w:r w:rsidRPr="008C3DFA">
        <w:rPr>
          <w:sz w:val="28"/>
          <w:szCs w:val="28"/>
        </w:rPr>
        <w:t>изложенной в письменной форме или форме электронного документа.</w:t>
      </w:r>
    </w:p>
    <w:p w:rsidR="001E7705" w:rsidRPr="008C3DFA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1E7705" w:rsidRPr="008C3DFA" w:rsidRDefault="001E7705" w:rsidP="001740C7">
      <w:pPr>
        <w:tabs>
          <w:tab w:val="left" w:pos="-5529"/>
          <w:tab w:val="num" w:pos="0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1E7705" w:rsidRPr="008C3DFA" w:rsidRDefault="001E7705" w:rsidP="001740C7">
      <w:pPr>
        <w:tabs>
          <w:tab w:val="left" w:pos="-5529"/>
          <w:tab w:val="num" w:pos="0"/>
          <w:tab w:val="left" w:pos="1560"/>
          <w:tab w:val="left" w:pos="18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1E7705" w:rsidRPr="008C3DFA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  <w:tab w:val="left" w:pos="180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Срок рассмотрения жалобы не должен превышать 30 календарных дней с момента ее регистрации.</w:t>
      </w:r>
    </w:p>
    <w:p w:rsidR="001E7705" w:rsidRPr="008C3DFA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По результатам рассмотрения жалобы должностное лицо, ответственное за рассмотрение жалобы,</w:t>
      </w:r>
      <w:r w:rsidRPr="008C3DFA">
        <w:rPr>
          <w:bCs/>
          <w:i/>
          <w:sz w:val="28"/>
          <w:szCs w:val="28"/>
        </w:rPr>
        <w:t xml:space="preserve"> </w:t>
      </w:r>
      <w:r w:rsidRPr="008C3DFA">
        <w:rPr>
          <w:sz w:val="28"/>
          <w:szCs w:val="28"/>
        </w:rPr>
        <w:t>принимает решение об удовлетворении требований заявителя  либо об отказе в их удовлетворении.</w:t>
      </w:r>
    </w:p>
    <w:p w:rsidR="001E7705" w:rsidRPr="008C3DFA" w:rsidRDefault="001E7705" w:rsidP="001740C7">
      <w:pPr>
        <w:tabs>
          <w:tab w:val="left" w:pos="-5529"/>
          <w:tab w:val="num" w:pos="0"/>
          <w:tab w:val="left" w:pos="1560"/>
          <w:tab w:val="left" w:pos="1800"/>
        </w:tabs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Письменный ответ, содержащий результаты рассмотрения жалобы, направляется заявителю. </w:t>
      </w:r>
    </w:p>
    <w:p w:rsidR="001E7705" w:rsidRPr="008C3DFA" w:rsidRDefault="001E7705" w:rsidP="005201F8">
      <w:pPr>
        <w:numPr>
          <w:ilvl w:val="1"/>
          <w:numId w:val="31"/>
        </w:numPr>
        <w:tabs>
          <w:tab w:val="left" w:pos="-5529"/>
          <w:tab w:val="num" w:pos="0"/>
          <w:tab w:val="left" w:pos="1560"/>
          <w:tab w:val="left" w:pos="1800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1E7705" w:rsidRPr="008C3DFA" w:rsidRDefault="001E7705" w:rsidP="001740C7">
      <w:pPr>
        <w:tabs>
          <w:tab w:val="left" w:pos="-5529"/>
          <w:tab w:val="num" w:pos="0"/>
          <w:tab w:val="left" w:pos="1560"/>
          <w:tab w:val="left" w:pos="18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Если текст жалобы не поддается прочтению, ответ на жалобу не дается, о чем заявителю, направившему жалобу</w:t>
      </w:r>
      <w:r>
        <w:rPr>
          <w:sz w:val="28"/>
          <w:szCs w:val="28"/>
        </w:rPr>
        <w:t>, сообщается</w:t>
      </w:r>
      <w:r w:rsidRPr="008C3DFA">
        <w:rPr>
          <w:sz w:val="28"/>
          <w:szCs w:val="28"/>
        </w:rPr>
        <w:t xml:space="preserve"> в письменном виде, если его почтовый адрес поддается прочтению.</w:t>
      </w:r>
    </w:p>
    <w:p w:rsidR="001E7705" w:rsidRPr="008C3DFA" w:rsidRDefault="001E7705" w:rsidP="001740C7">
      <w:pPr>
        <w:tabs>
          <w:tab w:val="left" w:pos="-5529"/>
          <w:tab w:val="num" w:pos="0"/>
          <w:tab w:val="left" w:pos="1560"/>
          <w:tab w:val="left" w:pos="18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 в письменном виде.</w:t>
      </w:r>
    </w:p>
    <w:p w:rsidR="001E7705" w:rsidRDefault="001E7705" w:rsidP="001C0B7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E7705" w:rsidRDefault="001E7705" w:rsidP="00311BA0">
      <w:pPr>
        <w:rPr>
          <w:sz w:val="28"/>
          <w:szCs w:val="28"/>
        </w:rPr>
      </w:pPr>
    </w:p>
    <w:p w:rsidR="001E7705" w:rsidRDefault="001E7705" w:rsidP="00311BA0">
      <w:pPr>
        <w:rPr>
          <w:sz w:val="28"/>
          <w:szCs w:val="28"/>
        </w:rPr>
      </w:pPr>
    </w:p>
    <w:p w:rsidR="001E7705" w:rsidRPr="001C0B7B" w:rsidRDefault="001E7705" w:rsidP="00311BA0">
      <w:pPr>
        <w:rPr>
          <w:sz w:val="28"/>
          <w:szCs w:val="28"/>
        </w:rPr>
      </w:pPr>
      <w:r w:rsidRPr="001C0B7B">
        <w:rPr>
          <w:sz w:val="28"/>
          <w:szCs w:val="28"/>
        </w:rPr>
        <w:t>Директор департамента образования</w:t>
      </w:r>
    </w:p>
    <w:p w:rsidR="001E7705" w:rsidRPr="001C0B7B" w:rsidRDefault="001E7705" w:rsidP="00311BA0">
      <w:pPr>
        <w:rPr>
          <w:sz w:val="28"/>
          <w:szCs w:val="28"/>
        </w:rPr>
      </w:pPr>
      <w:r w:rsidRPr="001C0B7B">
        <w:rPr>
          <w:sz w:val="28"/>
          <w:szCs w:val="28"/>
        </w:rPr>
        <w:t xml:space="preserve">администрации городского округа </w:t>
      </w:r>
    </w:p>
    <w:p w:rsidR="001E7705" w:rsidRPr="001C0B7B" w:rsidRDefault="001E7705" w:rsidP="00311BA0">
      <w:pPr>
        <w:rPr>
          <w:sz w:val="28"/>
          <w:szCs w:val="28"/>
        </w:rPr>
        <w:sectPr w:rsidR="001E7705" w:rsidRPr="001C0B7B" w:rsidSect="00B20620">
          <w:headerReference w:type="default" r:id="rId22"/>
          <w:footerReference w:type="even" r:id="rId23"/>
          <w:footerReference w:type="default" r:id="rId24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C0B7B">
        <w:rPr>
          <w:sz w:val="28"/>
          <w:szCs w:val="28"/>
        </w:rPr>
        <w:t>город Воронеж                                                                                К.Г. Викторов</w:t>
      </w:r>
    </w:p>
    <w:p w:rsidR="001E7705" w:rsidRPr="00912493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1249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E7705" w:rsidRPr="00912493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4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E7705" w:rsidRPr="001A7692" w:rsidRDefault="001E7705" w:rsidP="00311BA0">
      <w:pPr>
        <w:rPr>
          <w:lang w:eastAsia="ar-SA"/>
        </w:rPr>
      </w:pPr>
    </w:p>
    <w:p w:rsidR="001E7705" w:rsidRDefault="001E7705" w:rsidP="00311B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2493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>
        <w:rPr>
          <w:rFonts w:ascii="Times New Roman" w:hAnsi="Times New Roman" w:cs="Times New Roman"/>
          <w:sz w:val="28"/>
          <w:szCs w:val="28"/>
        </w:rPr>
        <w:t xml:space="preserve">отделах образования районов городского округа город Воронеж департамента образования и о районных Комиссиях по комплектованию образовательных учреждений, </w:t>
      </w:r>
      <w:r w:rsidRPr="001A7692">
        <w:rPr>
          <w:rFonts w:ascii="Times New Roman" w:hAnsi="Times New Roman" w:cs="Times New Roman"/>
          <w:sz w:val="28"/>
          <w:szCs w:val="28"/>
        </w:rPr>
        <w:t>реализующих основную общеобразовательную программу дошкольного образования</w:t>
      </w:r>
    </w:p>
    <w:p w:rsidR="001E7705" w:rsidRPr="001A7692" w:rsidRDefault="001E7705" w:rsidP="00311BA0">
      <w:pPr>
        <w:rPr>
          <w:lang w:eastAsia="ar-SA"/>
        </w:rPr>
      </w:pPr>
    </w:p>
    <w:p w:rsidR="001E7705" w:rsidRPr="001A7692" w:rsidRDefault="001E7705" w:rsidP="00311BA0">
      <w:pPr>
        <w:jc w:val="center"/>
        <w:rPr>
          <w:b/>
          <w:sz w:val="28"/>
          <w:szCs w:val="28"/>
          <w:u w:val="single"/>
          <w:lang w:eastAsia="ar-SA"/>
        </w:rPr>
      </w:pPr>
      <w:r w:rsidRPr="001A7692">
        <w:rPr>
          <w:b/>
          <w:sz w:val="28"/>
          <w:szCs w:val="28"/>
          <w:u w:val="single"/>
          <w:lang w:eastAsia="ar-SA"/>
        </w:rPr>
        <w:t xml:space="preserve">Отделы образования </w:t>
      </w:r>
      <w:r w:rsidRPr="001A7692">
        <w:rPr>
          <w:b/>
          <w:sz w:val="28"/>
          <w:szCs w:val="28"/>
          <w:u w:val="single"/>
        </w:rPr>
        <w:t>районов городского округа город Воронеж департамента образования</w:t>
      </w: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630"/>
        <w:gridCol w:w="2249"/>
        <w:gridCol w:w="4078"/>
        <w:gridCol w:w="3002"/>
        <w:gridCol w:w="2684"/>
      </w:tblGrid>
      <w:tr w:rsidR="001E7705" w:rsidRPr="000720EF" w:rsidTr="00B159A1">
        <w:tc>
          <w:tcPr>
            <w:tcW w:w="560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п/п №</w:t>
            </w:r>
          </w:p>
        </w:tc>
        <w:tc>
          <w:tcPr>
            <w:tcW w:w="2630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49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(место нахождения)</w:t>
            </w:r>
          </w:p>
        </w:tc>
        <w:tc>
          <w:tcPr>
            <w:tcW w:w="4078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002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Справочные телефоны</w:t>
            </w:r>
          </w:p>
        </w:tc>
        <w:tc>
          <w:tcPr>
            <w:tcW w:w="2684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Железнодорожного района 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Грибоедова, 5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20-60-08;</w:t>
            </w:r>
          </w:p>
          <w:p w:rsidR="001E7705" w:rsidRPr="00614DF4" w:rsidRDefault="001E7705" w:rsidP="00696288">
            <w:pPr>
              <w:rPr>
                <w:lang w:eastAsia="ar-SA"/>
              </w:rPr>
            </w:pP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Специалист по дошкольному образованию: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22-94-04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omogd@vmail.ru</w:t>
            </w:r>
          </w:p>
        </w:tc>
      </w:tr>
      <w:tr w:rsidR="001E7705" w:rsidRPr="00520471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Коминтерновского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228-31-41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705" w:rsidRPr="00614DF4" w:rsidRDefault="001E7705" w:rsidP="00696288">
            <w:pPr>
              <w:rPr>
                <w:lang w:eastAsia="ar-SA"/>
              </w:rPr>
            </w:pPr>
          </w:p>
          <w:p w:rsidR="001E7705" w:rsidRPr="00520471" w:rsidRDefault="001E7705" w:rsidP="00520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дошкольному образованию: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228-31-45</w:t>
            </w:r>
          </w:p>
        </w:tc>
        <w:tc>
          <w:tcPr>
            <w:tcW w:w="2684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tlsuntsova@cityhall.</w:t>
            </w:r>
          </w:p>
          <w:p w:rsidR="001E7705" w:rsidRPr="00520471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voronezh-city.ru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Ленинский проспект, 93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49-42-86;</w:t>
            </w:r>
          </w:p>
          <w:p w:rsidR="001E7705" w:rsidRPr="00614DF4" w:rsidRDefault="001E7705" w:rsidP="00696288">
            <w:pPr>
              <w:rPr>
                <w:lang w:eastAsia="ar-SA"/>
              </w:rPr>
            </w:pP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дошкольному образованию: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54-78-72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romlb@vmail.ru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Куколкина, 21а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77-78-04;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дошкольному образованию: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77-65-14</w:t>
            </w:r>
          </w:p>
        </w:tc>
        <w:tc>
          <w:tcPr>
            <w:tcW w:w="2684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vnchukhlebova@cityhall.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voronezh-city.ru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Домостроителей, 30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63-17-88;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Специалист по дошкольному образованию: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63-78-01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romosv@vmail.ru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Центрального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департамента образования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Никитинская, 8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Ежедневно, за исключением общероссийских праздничных и выходных дней с 9.00 до 18.00.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Приемный день: каждый понедельник с 16.00 до 18.00.</w:t>
            </w:r>
          </w:p>
        </w:tc>
        <w:tc>
          <w:tcPr>
            <w:tcW w:w="3002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Начальник отдела: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52-33-08;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Специалист по дошкольному образованию: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52-47-37,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59-76-83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oocentr@comch.ru</w:t>
            </w:r>
          </w:p>
        </w:tc>
      </w:tr>
      <w:tr w:rsidR="001E7705" w:rsidRPr="000720EF" w:rsidTr="00696288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3" w:type="dxa"/>
            <w:gridSpan w:val="5"/>
          </w:tcPr>
          <w:p w:rsidR="001E7705" w:rsidRDefault="001E7705" w:rsidP="00B159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1E7705" w:rsidRDefault="001E7705" w:rsidP="00B159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614D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Районные Комиссии по комплектованию образовательных учреждений, реализующих основную общеобразовательную программу дошкольного образования</w:t>
            </w:r>
          </w:p>
          <w:p w:rsidR="001E7705" w:rsidRPr="00B159A1" w:rsidRDefault="001E7705" w:rsidP="00B159A1">
            <w:pPr>
              <w:rPr>
                <w:lang w:val="en-US" w:eastAsia="ar-SA"/>
              </w:rPr>
            </w:pPr>
          </w:p>
        </w:tc>
      </w:tr>
      <w:tr w:rsidR="001E7705" w:rsidRPr="000720EF" w:rsidTr="00B159A1">
        <w:tc>
          <w:tcPr>
            <w:tcW w:w="560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п/п №</w:t>
            </w:r>
          </w:p>
        </w:tc>
        <w:tc>
          <w:tcPr>
            <w:tcW w:w="2630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49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(место нахождения)</w:t>
            </w:r>
          </w:p>
        </w:tc>
        <w:tc>
          <w:tcPr>
            <w:tcW w:w="4078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002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Справочные телефоны</w:t>
            </w:r>
          </w:p>
        </w:tc>
        <w:tc>
          <w:tcPr>
            <w:tcW w:w="2684" w:type="dxa"/>
          </w:tcPr>
          <w:p w:rsidR="001E7705" w:rsidRPr="00BC40B7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0B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1E7705" w:rsidRDefault="001E7705" w:rsidP="00B159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комплектованию МДОУ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елезнодорожного района</w:t>
            </w:r>
          </w:p>
          <w:p w:rsidR="001E7705" w:rsidRPr="00B159A1" w:rsidRDefault="001E7705" w:rsidP="00B159A1">
            <w:pPr>
              <w:rPr>
                <w:lang w:eastAsia="ar-SA"/>
              </w:rPr>
            </w:pP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Грибоедова, 5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1E7705" w:rsidRPr="00614DF4" w:rsidRDefault="001E7705" w:rsidP="00B159A1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20-60-08;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22-94-04</w:t>
            </w:r>
          </w:p>
        </w:tc>
        <w:tc>
          <w:tcPr>
            <w:tcW w:w="2684" w:type="dxa"/>
          </w:tcPr>
          <w:p w:rsidR="001E7705" w:rsidRPr="00585355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omogd@vmail.ru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1E7705" w:rsidRPr="00B159A1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МДОУ Коминтерновского    района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228-31-41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228-31-45</w:t>
            </w:r>
          </w:p>
        </w:tc>
        <w:tc>
          <w:tcPr>
            <w:tcW w:w="2684" w:type="dxa"/>
          </w:tcPr>
          <w:p w:rsidR="001E7705" w:rsidRPr="00B159A1" w:rsidRDefault="001E7705" w:rsidP="00B159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tlsuntsova</w:t>
            </w:r>
            <w:r w:rsidRPr="00B159A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cityhall</w:t>
            </w:r>
            <w:r w:rsidRPr="00B1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705" w:rsidRPr="00585355" w:rsidRDefault="001E7705" w:rsidP="00B159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voronezh</w:t>
            </w:r>
            <w:r w:rsidRPr="00B159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B1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МДОУ Левобережного    района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Ленинский проспект, 93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49-42-86;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54-78-72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1E7705" w:rsidRPr="00585355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romlb@vmail.ru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МДОУ Ленинского    района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Куколкина,21а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77-78-04;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77-65-14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1E7705" w:rsidRPr="00B159A1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vnchukhlebova@cityhall.</w:t>
            </w:r>
          </w:p>
          <w:p w:rsidR="001E7705" w:rsidRPr="00585355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A7">
              <w:rPr>
                <w:rFonts w:ascii="Times New Roman" w:hAnsi="Times New Roman" w:cs="Times New Roman"/>
                <w:sz w:val="24"/>
                <w:szCs w:val="24"/>
              </w:rPr>
              <w:t>voronezh-city.ru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МДОУ Советского    района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Домостроителей, 30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63-17-88;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 63-78-01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1E7705" w:rsidRPr="00585355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romosv@vmail.ru</w:t>
            </w:r>
          </w:p>
        </w:tc>
      </w:tr>
      <w:tr w:rsidR="001E7705" w:rsidRPr="000720EF" w:rsidTr="00B159A1">
        <w:tc>
          <w:tcPr>
            <w:tcW w:w="56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МДОУ Центрального    района</w:t>
            </w:r>
          </w:p>
        </w:tc>
        <w:tc>
          <w:tcPr>
            <w:tcW w:w="2249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ул. Никитинская, 8</w:t>
            </w:r>
          </w:p>
        </w:tc>
        <w:tc>
          <w:tcPr>
            <w:tcW w:w="4078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и среду с 14.00 до 19.00.</w:t>
            </w:r>
          </w:p>
        </w:tc>
        <w:tc>
          <w:tcPr>
            <w:tcW w:w="3002" w:type="dxa"/>
          </w:tcPr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52-33-08;</w:t>
            </w:r>
          </w:p>
          <w:p w:rsidR="001E770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 xml:space="preserve">52-47-37,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59-76-83</w:t>
            </w:r>
          </w:p>
          <w:p w:rsidR="001E7705" w:rsidRPr="00585355" w:rsidRDefault="001E7705" w:rsidP="006962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1E7705" w:rsidRPr="00585355" w:rsidRDefault="001E7705" w:rsidP="009469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55">
              <w:rPr>
                <w:rFonts w:ascii="Times New Roman" w:hAnsi="Times New Roman" w:cs="Times New Roman"/>
                <w:sz w:val="24"/>
                <w:szCs w:val="24"/>
              </w:rPr>
              <w:t>oocentr@comch.ru</w:t>
            </w:r>
          </w:p>
        </w:tc>
      </w:tr>
    </w:tbl>
    <w:p w:rsidR="001E7705" w:rsidRDefault="001E7705" w:rsidP="00311BA0">
      <w:pPr>
        <w:rPr>
          <w:lang w:eastAsia="ar-SA"/>
        </w:rPr>
      </w:pPr>
    </w:p>
    <w:p w:rsidR="001E7705" w:rsidRPr="00550D18" w:rsidRDefault="001E7705" w:rsidP="00311BA0">
      <w:pPr>
        <w:rPr>
          <w:lang w:eastAsia="ar-SA"/>
        </w:rPr>
      </w:pPr>
    </w:p>
    <w:p w:rsidR="001E7705" w:rsidRPr="00B159A1" w:rsidRDefault="001E7705" w:rsidP="00311BA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59A1">
        <w:rPr>
          <w:rFonts w:ascii="Times New Roman" w:hAnsi="Times New Roman" w:cs="Times New Roman"/>
          <w:sz w:val="28"/>
          <w:szCs w:val="28"/>
        </w:rPr>
        <w:t>Директор департамента образования                                                                                                                   К.Г.Викторов</w:t>
      </w: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Pr="00021EA7" w:rsidRDefault="001E7705" w:rsidP="00311BA0">
      <w:pPr>
        <w:jc w:val="right"/>
        <w:rPr>
          <w:sz w:val="28"/>
          <w:szCs w:val="28"/>
        </w:rPr>
      </w:pPr>
    </w:p>
    <w:p w:rsidR="001E7705" w:rsidRPr="00021EA7" w:rsidRDefault="001E7705" w:rsidP="00311BA0">
      <w:pPr>
        <w:jc w:val="center"/>
        <w:rPr>
          <w:sz w:val="28"/>
          <w:szCs w:val="28"/>
        </w:rPr>
      </w:pPr>
      <w:r w:rsidRPr="00021EA7">
        <w:rPr>
          <w:sz w:val="28"/>
          <w:szCs w:val="28"/>
        </w:rPr>
        <w:t>Информация</w:t>
      </w:r>
    </w:p>
    <w:p w:rsidR="001E7705" w:rsidRPr="00021EA7" w:rsidRDefault="001E7705" w:rsidP="00311BA0">
      <w:pPr>
        <w:jc w:val="center"/>
        <w:rPr>
          <w:sz w:val="28"/>
          <w:szCs w:val="28"/>
          <w:lang w:eastAsia="ar-SA"/>
        </w:rPr>
      </w:pPr>
      <w:r w:rsidRPr="00021EA7">
        <w:rPr>
          <w:sz w:val="28"/>
          <w:szCs w:val="28"/>
        </w:rPr>
        <w:t>об  образовательных учреждениях, реализующих основную общеобразовательную программу дошкольного образования</w:t>
      </w:r>
    </w:p>
    <w:p w:rsidR="001E7705" w:rsidRPr="00021EA7" w:rsidRDefault="001E7705" w:rsidP="00311BA0">
      <w:pPr>
        <w:jc w:val="center"/>
        <w:rPr>
          <w:sz w:val="28"/>
          <w:szCs w:val="28"/>
        </w:rPr>
      </w:pPr>
    </w:p>
    <w:p w:rsidR="001E7705" w:rsidRDefault="001E7705" w:rsidP="00311BA0">
      <w:pPr>
        <w:jc w:val="center"/>
        <w:rPr>
          <w:sz w:val="28"/>
          <w:szCs w:val="28"/>
          <w:u w:val="single"/>
        </w:rPr>
      </w:pPr>
      <w:r w:rsidRPr="00614DF4">
        <w:rPr>
          <w:sz w:val="28"/>
          <w:szCs w:val="28"/>
          <w:u w:val="single"/>
        </w:rPr>
        <w:t>Железнодорожный район городского округа город Воронеж</w:t>
      </w:r>
    </w:p>
    <w:tbl>
      <w:tblPr>
        <w:tblW w:w="148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4809"/>
        <w:gridCol w:w="2050"/>
        <w:gridCol w:w="2774"/>
        <w:gridCol w:w="1478"/>
        <w:gridCol w:w="2700"/>
      </w:tblGrid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№ пп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Наименование учреждения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Адрес МБДОУ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Ф.И.О. руководителя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Рабочие</w:t>
            </w:r>
          </w:p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>те</w:t>
            </w:r>
            <w:r w:rsidRPr="00337D58">
              <w:rPr>
                <w:b/>
              </w:rPr>
              <w:softHyphen/>
              <w:t>лефоны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 w:rsidRPr="00337D58">
              <w:rPr>
                <w:b/>
              </w:rPr>
              <w:t xml:space="preserve">Адрес электронной почты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</w:t>
            </w:r>
          </w:p>
        </w:tc>
        <w:tc>
          <w:tcPr>
            <w:tcW w:w="4809" w:type="dxa"/>
          </w:tcPr>
          <w:p w:rsidR="001E7705" w:rsidRPr="00337D58" w:rsidRDefault="001E7705" w:rsidP="009469F4">
            <w:r w:rsidRPr="00337D58">
              <w:rPr>
                <w:b/>
              </w:rPr>
              <w:t>МБДОУ «Детский сад компенсирующего вида № 4»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Остужева, 14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ПРОВОЛУКИНА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Наталья Юрьевна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222-97-32</w:t>
            </w:r>
          </w:p>
          <w:p w:rsidR="001E7705" w:rsidRPr="00337D58" w:rsidRDefault="001E7705" w:rsidP="009469F4">
            <w:pPr>
              <w:jc w:val="center"/>
            </w:pP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25" w:history="1">
              <w:r w:rsidRPr="00337D58">
                <w:rPr>
                  <w:rStyle w:val="Hyperlink"/>
                </w:rPr>
                <w:t>sadik4.voronezh@yandex.ru</w:t>
              </w:r>
            </w:hyperlink>
          </w:p>
          <w:p w:rsidR="001E7705" w:rsidRPr="00337D58" w:rsidRDefault="001E7705" w:rsidP="009469F4">
            <w:pPr>
              <w:jc w:val="center"/>
            </w:pP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2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общеразвивающего вида № 10»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394 044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Деповская, 2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СОИНА  </w:t>
            </w:r>
          </w:p>
          <w:p w:rsidR="001E7705" w:rsidRPr="00337D58" w:rsidRDefault="001E7705" w:rsidP="009469F4">
            <w:pPr>
              <w:jc w:val="both"/>
            </w:pPr>
            <w:r w:rsidRPr="00337D58">
              <w:t>Надежда Андреевна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265-51-49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265-70-41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3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№ 11»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394 080</w:t>
            </w:r>
          </w:p>
          <w:p w:rsidR="001E7705" w:rsidRPr="00337D58" w:rsidRDefault="001E7705" w:rsidP="009469F4">
            <w:r w:rsidRPr="00337D58">
              <w:t xml:space="preserve">п. Краснолесный, 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К. Маркса, 8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ДАНИЛОВА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>Елена Анатольевна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259-42-60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26" w:history="1">
              <w:r w:rsidRPr="00337D58">
                <w:rPr>
                  <w:rStyle w:val="Hyperlink"/>
                </w:rPr>
                <w:t>postmaster@sad11.vsi.ru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4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 «Детский сад  № 19»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394 011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п.г.т. Сомово,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Сосновая, 26д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ПОЛЕССКАЯ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Елена Валентиновна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227-48-50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r w:rsidRPr="00337D58">
              <w:t>-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5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№ 26»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394 094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п. Репное, ул. Пятилетка, 34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ПОПОВА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>Алевтина Петровна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221-69-18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r w:rsidRPr="00337D58">
              <w:t>-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6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№ 43»</w:t>
            </w:r>
          </w:p>
          <w:p w:rsidR="001E7705" w:rsidRPr="00337D58" w:rsidRDefault="001E7705" w:rsidP="009469F4">
            <w:r w:rsidRPr="00337D58">
              <w:rPr>
                <w:b/>
              </w:rPr>
              <w:t xml:space="preserve"> </w:t>
            </w:r>
          </w:p>
          <w:p w:rsidR="001E7705" w:rsidRPr="00337D58" w:rsidRDefault="001E7705" w:rsidP="009469F4">
            <w:pPr>
              <w:rPr>
                <w:b/>
              </w:rPr>
            </w:pP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Default="001E7705" w:rsidP="0024612A">
            <w:pPr>
              <w:jc w:val="center"/>
            </w:pPr>
            <w:r>
              <w:t>у</w:t>
            </w:r>
            <w:r w:rsidRPr="00337D58">
              <w:t xml:space="preserve">л. </w:t>
            </w:r>
            <w:r>
              <w:t>П</w:t>
            </w:r>
            <w:r w:rsidRPr="00337D58">
              <w:t xml:space="preserve">еревёрткина </w:t>
            </w:r>
          </w:p>
          <w:p w:rsidR="001E7705" w:rsidRPr="00337D58" w:rsidRDefault="001E7705" w:rsidP="0024612A">
            <w:pPr>
              <w:jc w:val="center"/>
            </w:pPr>
            <w:r w:rsidRPr="00337D58">
              <w:t>д. 50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  <w:rPr>
                <w:caps/>
              </w:rPr>
            </w:pPr>
            <w:r w:rsidRPr="00337D58">
              <w:rPr>
                <w:caps/>
              </w:rPr>
              <w:t>Иванова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>Анжелика Геннадьевна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223-37-13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r w:rsidRPr="00337D58">
              <w:t>-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7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№ 57»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394 010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Артамонова, 30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РУСАНОВА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>Надежда Владимировна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265-71-38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27" w:history="1">
              <w:r w:rsidRPr="00337D58">
                <w:rPr>
                  <w:rStyle w:val="Hyperlink"/>
                </w:rPr>
                <w:t>detsadik57@mail.ru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8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66»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Остужева, 9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ПЕРЕСЛАВЦЕВА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Людмила Васильевна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226-18-95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28" w:history="1">
              <w:r w:rsidRPr="00337D58">
                <w:t>sad66@bk.ru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9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№ 69»</w:t>
            </w:r>
          </w:p>
          <w:p w:rsidR="001E7705" w:rsidRPr="00337D58" w:rsidRDefault="001E7705" w:rsidP="009469F4">
            <w:pPr>
              <w:rPr>
                <w:bCs/>
              </w:rPr>
            </w:pP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  <w:rPr>
                <w:bCs/>
              </w:rPr>
            </w:pPr>
            <w:r w:rsidRPr="00337D58">
              <w:t>394 050</w:t>
            </w:r>
          </w:p>
          <w:p w:rsidR="001E7705" w:rsidRPr="00337D58" w:rsidRDefault="001E7705" w:rsidP="009469F4">
            <w:pPr>
              <w:jc w:val="center"/>
            </w:pPr>
            <w:r w:rsidRPr="00337D58">
              <w:rPr>
                <w:bCs/>
              </w:rPr>
              <w:t>пос. Боровое,  ул. Попова,2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ЯНШЕВА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>Галина Павловна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 xml:space="preserve">227-05-15 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29" w:history="1">
              <w:r w:rsidRPr="00337D58">
                <w:t>grad129@rambler.ru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10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96»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Ленинский пр-т, 175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 ВОЛГИНА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Оксана Васильевна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23-79-34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0" w:history="1">
              <w:r w:rsidRPr="00337D58">
                <w:t>mdou96@bk.ru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11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104»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Ленинский пр-т, 191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 СТУКАЛОВА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Людмила Викторовна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223-62-40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1" w:history="1">
              <w:r w:rsidRPr="00337D58">
                <w:t>detskiysad104@rambler.ru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12</w:t>
            </w:r>
          </w:p>
        </w:tc>
        <w:tc>
          <w:tcPr>
            <w:tcW w:w="4809" w:type="dxa"/>
          </w:tcPr>
          <w:p w:rsidR="001E7705" w:rsidRPr="00337D58" w:rsidRDefault="001E7705" w:rsidP="009469F4">
            <w:r w:rsidRPr="00337D58">
              <w:rPr>
                <w:b/>
              </w:rPr>
              <w:t>МБДОУ «Центр развития ребенка - детский сад № 120»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Остужева, 38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ПУЗАКОВА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>Лариса Михайловна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226-66-79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2" w:history="1">
              <w:r w:rsidRPr="00337D58">
                <w:t>dc120@mail.ru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13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121»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Ленинский пр-т, 140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НОВИКОВА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Елена Александровна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226-34-41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r w:rsidRPr="00337D58">
              <w:t>-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14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«Детский сад общеразвивающего вида № 125»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25 Января, 44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СТЕПАНОВА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Ольга Александровна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223-11-13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3" w:history="1">
              <w:r w:rsidRPr="00337D58">
                <w:t>d-s125@yandex.ru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15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128»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Ленинский пр-т, 177а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rPr>
                <w:caps/>
              </w:rPr>
            </w:pPr>
            <w:r w:rsidRPr="00337D58">
              <w:rPr>
                <w:caps/>
              </w:rPr>
              <w:t>Меркулова</w:t>
            </w:r>
          </w:p>
          <w:p w:rsidR="001E7705" w:rsidRPr="00337D58" w:rsidRDefault="001E7705" w:rsidP="009469F4">
            <w:r w:rsidRPr="00337D58">
              <w:t xml:space="preserve"> Инга Германовна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223-95-73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224-07-71 (бухгалтерия)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4" w:history="1">
              <w:r w:rsidRPr="00337D58">
                <w:t>inga-merkulva@rambler.ru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16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131»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Минская, 33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БУРЦЕВА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Тамара Александровна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223-54-75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226-88-60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5" w:history="1">
              <w:r w:rsidRPr="00337D58">
                <w:t>detsad131@inbox.ru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17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 xml:space="preserve">МБДОУ «Детский сад общеразвивающего вида </w:t>
            </w:r>
          </w:p>
          <w:p w:rsidR="001E7705" w:rsidRPr="00337D58" w:rsidRDefault="001E7705" w:rsidP="006E73B7">
            <w:r w:rsidRPr="00337D58">
              <w:rPr>
                <w:b/>
              </w:rPr>
              <w:t>№ 148»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394 011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п.г.т. Сомово, ул. Речная, 7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ЛЕСНЫХ</w:t>
            </w:r>
          </w:p>
          <w:p w:rsidR="001E7705" w:rsidRPr="00337D58" w:rsidRDefault="001E7705" w:rsidP="009469F4">
            <w:pPr>
              <w:jc w:val="both"/>
            </w:pPr>
            <w:r w:rsidRPr="00337D58">
              <w:t>Наталия Николаевна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227-48-79</w:t>
            </w:r>
          </w:p>
        </w:tc>
        <w:tc>
          <w:tcPr>
            <w:tcW w:w="2700" w:type="dxa"/>
          </w:tcPr>
          <w:p w:rsidR="001E7705" w:rsidRDefault="001E7705" w:rsidP="009469F4">
            <w:pPr>
              <w:jc w:val="center"/>
            </w:pPr>
            <w:hyperlink r:id="rId36" w:history="1">
              <w:r w:rsidRPr="00337D58">
                <w:t>MDOU148@gmail.com</w:t>
              </w:r>
            </w:hyperlink>
            <w:r w:rsidRPr="00337D58">
              <w:t xml:space="preserve"> </w:t>
            </w:r>
          </w:p>
          <w:p w:rsidR="001E7705" w:rsidRPr="00337D58" w:rsidRDefault="001E7705" w:rsidP="009469F4">
            <w:pPr>
              <w:jc w:val="center"/>
            </w:pP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18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– детский сад № 176»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394 063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ул. 25 Января, 42а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ЛЕВЫШКИНА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Ирина Васильевна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223-58-76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7" w:history="1">
              <w:r w:rsidRPr="00337D58">
                <w:t>mdou176@box.vsi.ru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19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ребенка - детский сад № 191»</w:t>
            </w:r>
          </w:p>
          <w:p w:rsidR="001E7705" w:rsidRPr="00337D58" w:rsidRDefault="001E7705" w:rsidP="009469F4"/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394 042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пер.Серафимовича, 4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 xml:space="preserve">КОВАРДА </w:t>
            </w:r>
          </w:p>
          <w:p w:rsidR="001E7705" w:rsidRPr="00337D58" w:rsidRDefault="001E7705" w:rsidP="009469F4">
            <w:pPr>
              <w:jc w:val="both"/>
            </w:pPr>
            <w:r w:rsidRPr="00337D58">
              <w:t xml:space="preserve">Татьяна Николаевна 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  <w:r w:rsidRPr="00337D58">
              <w:t>226-55-38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39-41-96 бух.</w:t>
            </w: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  <w:hyperlink r:id="rId38" w:history="1">
              <w:r w:rsidRPr="00337D58">
                <w:t>detsad191@bk.ru</w:t>
              </w:r>
            </w:hyperlink>
            <w:r w:rsidRPr="00337D58">
              <w:t xml:space="preserve"> </w:t>
            </w:r>
          </w:p>
        </w:tc>
      </w:tr>
      <w:tr w:rsidR="001E7705" w:rsidRPr="00CF3287" w:rsidTr="006E73B7">
        <w:tc>
          <w:tcPr>
            <w:tcW w:w="1080" w:type="dxa"/>
          </w:tcPr>
          <w:p w:rsidR="001E7705" w:rsidRPr="00337D58" w:rsidRDefault="001E7705" w:rsidP="009469F4">
            <w:pPr>
              <w:ind w:left="360"/>
              <w:jc w:val="center"/>
            </w:pPr>
            <w:r w:rsidRPr="00337D58">
              <w:t>20</w:t>
            </w:r>
          </w:p>
        </w:tc>
        <w:tc>
          <w:tcPr>
            <w:tcW w:w="4809" w:type="dxa"/>
          </w:tcPr>
          <w:p w:rsidR="001E7705" w:rsidRPr="00337D58" w:rsidRDefault="001E7705" w:rsidP="009469F4">
            <w:pPr>
              <w:rPr>
                <w:b/>
              </w:rPr>
            </w:pPr>
            <w:r w:rsidRPr="00337D58">
              <w:rPr>
                <w:b/>
              </w:rPr>
              <w:t>МБДОУ «Центр развития ребёнка-детский сад № 99»</w:t>
            </w:r>
          </w:p>
        </w:tc>
        <w:tc>
          <w:tcPr>
            <w:tcW w:w="2050" w:type="dxa"/>
          </w:tcPr>
          <w:p w:rsidR="001E7705" w:rsidRPr="00337D58" w:rsidRDefault="001E7705" w:rsidP="009469F4">
            <w:pPr>
              <w:jc w:val="center"/>
            </w:pPr>
            <w:r w:rsidRPr="00337D58">
              <w:t>394002</w:t>
            </w:r>
          </w:p>
          <w:p w:rsidR="001E7705" w:rsidRPr="00337D58" w:rsidRDefault="001E7705" w:rsidP="009469F4">
            <w:pPr>
              <w:jc w:val="center"/>
            </w:pPr>
            <w:r w:rsidRPr="00337D58">
              <w:t>Пер. Павловский, 58</w:t>
            </w:r>
          </w:p>
        </w:tc>
        <w:tc>
          <w:tcPr>
            <w:tcW w:w="2774" w:type="dxa"/>
          </w:tcPr>
          <w:p w:rsidR="001E7705" w:rsidRPr="00337D58" w:rsidRDefault="001E7705" w:rsidP="009469F4">
            <w:pPr>
              <w:jc w:val="both"/>
            </w:pPr>
            <w:r w:rsidRPr="00337D58">
              <w:t>ПАНЕВИНА</w:t>
            </w:r>
          </w:p>
          <w:p w:rsidR="001E7705" w:rsidRPr="00337D58" w:rsidRDefault="001E7705" w:rsidP="009469F4">
            <w:pPr>
              <w:jc w:val="both"/>
            </w:pPr>
            <w:r w:rsidRPr="00337D58">
              <w:t>Светлана Юрьевна</w:t>
            </w:r>
          </w:p>
        </w:tc>
        <w:tc>
          <w:tcPr>
            <w:tcW w:w="1478" w:type="dxa"/>
          </w:tcPr>
          <w:p w:rsidR="001E7705" w:rsidRPr="00337D58" w:rsidRDefault="001E7705" w:rsidP="009469F4">
            <w:pPr>
              <w:jc w:val="center"/>
            </w:pPr>
          </w:p>
        </w:tc>
        <w:tc>
          <w:tcPr>
            <w:tcW w:w="2700" w:type="dxa"/>
          </w:tcPr>
          <w:p w:rsidR="001E7705" w:rsidRPr="00337D58" w:rsidRDefault="001E7705" w:rsidP="009469F4">
            <w:pPr>
              <w:jc w:val="center"/>
            </w:pPr>
          </w:p>
        </w:tc>
      </w:tr>
    </w:tbl>
    <w:p w:rsidR="001E7705" w:rsidRPr="00365E70" w:rsidRDefault="001E7705" w:rsidP="00337D58">
      <w:pPr>
        <w:jc w:val="center"/>
        <w:rPr>
          <w:sz w:val="20"/>
          <w:szCs w:val="20"/>
        </w:rPr>
      </w:pPr>
    </w:p>
    <w:p w:rsidR="001E7705" w:rsidRPr="00365E70" w:rsidRDefault="001E7705" w:rsidP="00337D58">
      <w:pPr>
        <w:jc w:val="center"/>
        <w:rPr>
          <w:sz w:val="20"/>
          <w:szCs w:val="20"/>
        </w:rPr>
      </w:pPr>
    </w:p>
    <w:p w:rsidR="001E7705" w:rsidRDefault="001E7705" w:rsidP="006E73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Коминтерновский </w:t>
      </w:r>
      <w:r w:rsidRPr="00614DF4">
        <w:rPr>
          <w:sz w:val="28"/>
          <w:szCs w:val="28"/>
          <w:u w:val="single"/>
        </w:rPr>
        <w:t xml:space="preserve"> район городского округа город Воронеж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4397"/>
        <w:gridCol w:w="2304"/>
        <w:gridCol w:w="2799"/>
        <w:gridCol w:w="1701"/>
        <w:gridCol w:w="2620"/>
      </w:tblGrid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>№ пп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>Наименование учреждения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Адрес МБ</w:t>
            </w:r>
            <w:r w:rsidRPr="006E73B7">
              <w:rPr>
                <w:b/>
              </w:rPr>
              <w:t>ОУ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>Ф.И.О. руководителя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>Рабочие</w:t>
            </w:r>
          </w:p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>те</w:t>
            </w:r>
            <w:r w:rsidRPr="006E73B7">
              <w:rPr>
                <w:b/>
              </w:rPr>
              <w:softHyphen/>
              <w:t>лефоны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 w:rsidRPr="006E73B7">
              <w:rPr>
                <w:b/>
              </w:rPr>
              <w:t xml:space="preserve">Адрес электронной почты 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15»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394 026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проспект Труда, 31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ГЛЕБОВА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  <w:lang w:val="en-US"/>
              </w:rPr>
            </w:pPr>
            <w:r w:rsidRPr="006E73B7">
              <w:t>Светлана Викторовна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246-33-47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для детей раннего возраста № 22»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Солнечная, 30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Гридасова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Галина Петровна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246-30-20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общеразвивающего вида № 28»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394 019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Торпедо, 34а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ТЕСТОВА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Лидия Анатольевна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276-13-83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4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МКДОУ «Детский сад комбинированного вида  № 29»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Торпедо, 31а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не функционирует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5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39»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Машиностроителей, 25,а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СИТНИКОВА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Нина Вячеславовна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276-13-53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6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40»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394 061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проспект Труда, 19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ГУСАРОВА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Светлана Ивановна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278-46-65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7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47»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394 026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Варейкиса, 57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Глазкова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Наталия Викторовна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221-00-24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8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59»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394 026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45 Стрелковой дивизии, 26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Рязанцева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Людмила Михайловна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237-28-59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9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60»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394 049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пер. Автогенный, 19а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СОЛОХИНА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t>Галина Ивановна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246-29-39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10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62»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Солнечная, 32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Стародубцева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Мария Николаевна 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246-28-51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64»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Торпедо, 37а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Шпакова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Татьяна Владимировна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276-13-37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12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92»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проезд Ясный, д.12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НОГТИКОВА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Наталья  Викторовна 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241-22-55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13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102»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394 068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Беговая, 2а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Данилова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Наталья Николаевна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279-98-95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14</w:t>
            </w:r>
          </w:p>
        </w:tc>
        <w:tc>
          <w:tcPr>
            <w:tcW w:w="4397" w:type="dxa"/>
          </w:tcPr>
          <w:p w:rsidR="001E7705" w:rsidRPr="006E73B7" w:rsidRDefault="001E7705" w:rsidP="009469F4">
            <w:r w:rsidRPr="006E73B7">
              <w:rPr>
                <w:b/>
              </w:rPr>
              <w:t>МБДОУ «Детский сад общеразвивающего вида № 105»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394 068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Хользунова, 27</w:t>
            </w:r>
          </w:p>
        </w:tc>
        <w:tc>
          <w:tcPr>
            <w:tcW w:w="2799" w:type="dxa"/>
          </w:tcPr>
          <w:p w:rsidR="001E7705" w:rsidRPr="006E73B7" w:rsidRDefault="001E7705" w:rsidP="009469F4">
            <w:r w:rsidRPr="006E73B7">
              <w:t>НЕМЦОВА</w:t>
            </w:r>
          </w:p>
          <w:p w:rsidR="001E7705" w:rsidRPr="006E73B7" w:rsidRDefault="001E7705" w:rsidP="009469F4">
            <w:r w:rsidRPr="006E73B7">
              <w:t>Валентина Павловна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234-10-90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234-17-61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15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107»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9 Января, 122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МИХАЙЛОВА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О</w:t>
            </w:r>
            <w:r w:rsidRPr="006E73B7">
              <w:t>льга Александровна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276-26-11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16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 xml:space="preserve">МБДОУ «Детский сад общеразвивающего вида № 110» 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Торпедо, 13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Хрячкова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Александра Ивановна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276-01-80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17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«Центр развития ребёнка-детский сад № 111»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 xml:space="preserve"> ул. Лизюкова, 97а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ПАНКОВА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t>Любовь Ивановна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266-44-44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18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135»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394 053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60 Армии, 13</w:t>
            </w:r>
          </w:p>
        </w:tc>
        <w:tc>
          <w:tcPr>
            <w:tcW w:w="2799" w:type="dxa"/>
          </w:tcPr>
          <w:p w:rsidR="001E7705" w:rsidRPr="006E73B7" w:rsidRDefault="001E7705" w:rsidP="009469F4">
            <w:r w:rsidRPr="006E73B7">
              <w:rPr>
                <w:caps/>
              </w:rPr>
              <w:t>Пустовалова</w:t>
            </w:r>
            <w:r w:rsidRPr="006E73B7">
              <w:t xml:space="preserve"> </w:t>
            </w:r>
          </w:p>
          <w:p w:rsidR="001E7705" w:rsidRPr="006E73B7" w:rsidRDefault="001E7705" w:rsidP="009469F4">
            <w:r w:rsidRPr="006E73B7">
              <w:t>Анжела Александровна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264-77-30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19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138»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394 053</w:t>
            </w:r>
          </w:p>
          <w:p w:rsidR="001E7705" w:rsidRDefault="001E7705" w:rsidP="009469F4">
            <w:pPr>
              <w:jc w:val="center"/>
            </w:pPr>
            <w:r w:rsidRPr="006E73B7">
              <w:t>ул.  Генерала Лизюкова, 41</w:t>
            </w:r>
          </w:p>
          <w:p w:rsidR="001E7705" w:rsidRPr="006E73B7" w:rsidRDefault="001E7705" w:rsidP="009469F4">
            <w:pPr>
              <w:jc w:val="center"/>
              <w:rPr>
                <w:lang w:val="en-US"/>
              </w:rPr>
            </w:pP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МАСЛОВА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Ирина Викторовна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264-77-50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273-97-40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rPr>
                <w:lang w:val="en-US"/>
              </w:rPr>
              <w:t>mdou_138@mail.ru</w:t>
            </w:r>
            <w:r w:rsidRPr="006E73B7">
              <w:t xml:space="preserve"> 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20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141»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394 068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Шишкова, 59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ЧЕРЕМИСИНОВА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Майя Дмитриевна 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234-18-18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144»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Бульвар Победы д.11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  <w:lang w:val="en-US"/>
              </w:rPr>
              <w:t>НОВИЦКАЯ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Светлана Федоровна 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266-28-18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22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146»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394 053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 генерала Лизюкова, 73-а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caps/>
              </w:rPr>
              <w:t>Тамбовцева</w:t>
            </w:r>
            <w:r w:rsidRPr="006E73B7">
              <w:rPr>
                <w:b/>
              </w:rPr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Татьяна Владимировна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266-32-39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23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147»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 Генерала Лизюкова, 30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Панова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Елена Николаевна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266-06-14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24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149»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ул. Хользунова, 56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КОТЛЯРОВА</w:t>
            </w:r>
          </w:p>
          <w:p w:rsidR="001E7705" w:rsidRPr="006E73B7" w:rsidRDefault="001E7705" w:rsidP="009469F4">
            <w:r w:rsidRPr="006E73B7">
              <w:t>Ирина Александровна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266-73-91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227-21-34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25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151»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394 088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Новгородская, 123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СТРУКОВА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Вера Павловна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266-34-90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26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152»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394 088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Вл. Невского, 5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ЩЕГОЛЕВА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Ольга Ивановна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267-36-58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27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комбинированного вида № 153»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</w:p>
          <w:p w:rsidR="001E7705" w:rsidRPr="006E73B7" w:rsidRDefault="001E7705" w:rsidP="009469F4">
            <w:pPr>
              <w:jc w:val="center"/>
            </w:pPr>
            <w:r w:rsidRPr="006E73B7">
              <w:t xml:space="preserve"> Ул.Хользунова, д.86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КАНИЩЕВА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Татьяна Юрьевна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241-85-63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28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155»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Default="001E7705" w:rsidP="009469F4">
            <w:pPr>
              <w:jc w:val="center"/>
            </w:pPr>
            <w:r w:rsidRPr="006E73B7">
              <w:t>Московский пр-т, 107</w:t>
            </w:r>
          </w:p>
          <w:p w:rsidR="001E7705" w:rsidRPr="006E73B7" w:rsidRDefault="001E7705" w:rsidP="009469F4">
            <w:pPr>
              <w:jc w:val="center"/>
              <w:rPr>
                <w:lang w:val="en-US"/>
              </w:rPr>
            </w:pP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ЛОВЯГИНА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Татьяна Васильевна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266-18-62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rPr>
                <w:lang w:val="en-US"/>
              </w:rPr>
              <w:t>mdou155vrn@ mail.ru</w:t>
            </w:r>
            <w:r w:rsidRPr="006E73B7">
              <w:t xml:space="preserve"> 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29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МКДОУ «Детский сад № 158»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(НЕ ФУНКЦИОНИРУЕТ)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394 026</w:t>
            </w:r>
          </w:p>
          <w:p w:rsidR="001E7705" w:rsidRDefault="001E7705" w:rsidP="009469F4">
            <w:pPr>
              <w:jc w:val="center"/>
            </w:pPr>
            <w:r w:rsidRPr="006E73B7">
              <w:t>ул. Электросигнальная, 18</w:t>
            </w:r>
          </w:p>
          <w:p w:rsidR="001E7705" w:rsidRPr="006E73B7" w:rsidRDefault="001E7705" w:rsidP="009469F4">
            <w:pPr>
              <w:jc w:val="center"/>
            </w:pP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Кобзарева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Ольга Кузьминична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246-10-10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30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160»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394 026</w:t>
            </w:r>
          </w:p>
          <w:p w:rsidR="001E7705" w:rsidRPr="006E73B7" w:rsidRDefault="001E7705" w:rsidP="009469F4">
            <w:pPr>
              <w:jc w:val="both"/>
            </w:pPr>
            <w:r w:rsidRPr="006E73B7">
              <w:t>Ул. Геращенко, 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Московский пр-т, 10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ГАМАЮНОВА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Ирина Николаевна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246-71-40, 246-71-10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161»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394 053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60 лет ВЛКСМ, 17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 xml:space="preserve"> ЗВЕРЕВА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 Инна Петровна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266-58-50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32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162»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Б.Победы, 23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ЧЕБОТАРЕВА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 Наталия  Вилениновна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266-14-18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33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166»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394 088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Хользунова, 90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Тарабрина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Людмила Ивановна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266-56-36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34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№171»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пер. Партизанский, 2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КУЗНЕЦОВА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Елена Степановна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246-33-73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35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173»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394 088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Хользунова, 104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БОЛУЧЕВСКАЯ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Ирина Валерьевна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267-49-55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36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182»</w:t>
            </w:r>
            <w:r w:rsidRPr="006E73B7">
              <w:t xml:space="preserve"> 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Б.Победы, 14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>Бычкова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Ирина Николаевна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273-26-85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37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 185»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394 016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45 Стр. Дивизии, 281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>НЕДОРЕЗОВА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Ольга Владимировна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279-02-81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lang w:val="en-US"/>
              </w:rPr>
            </w:pPr>
            <w:r w:rsidRPr="006E73B7">
              <w:rPr>
                <w:lang w:val="en-US"/>
              </w:rPr>
              <w:t>mdou182@mail.</w:t>
            </w:r>
          </w:p>
          <w:p w:rsidR="001E7705" w:rsidRPr="006E73B7" w:rsidRDefault="001E7705" w:rsidP="009469F4">
            <w:pPr>
              <w:jc w:val="center"/>
            </w:pPr>
            <w:r w:rsidRPr="006E73B7">
              <w:rPr>
                <w:lang w:val="en-US"/>
              </w:rPr>
              <w:t>ru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38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«Детский сад общеразвивающего вида №186»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394 049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Ватутина, 2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РОГОВА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Наталья Давыдовна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246-59-75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39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«Центр развития ребенка – детский сад № 188»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Б.Победы, 5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Лифанова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Галина Игоревна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266-19-38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 xml:space="preserve"> </w:t>
            </w:r>
            <w:r w:rsidRPr="006E73B7">
              <w:rPr>
                <w:lang w:val="en-US"/>
              </w:rPr>
              <w:t xml:space="preserve"> mdou 188vrn@mail.ru </w:t>
            </w:r>
            <w:r w:rsidRPr="006E73B7">
              <w:t xml:space="preserve"> 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40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№189»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394 077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60 Армии, 33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Серватинская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Лариса Васильевна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273-91-55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41</w:t>
            </w:r>
          </w:p>
        </w:tc>
        <w:tc>
          <w:tcPr>
            <w:tcW w:w="4397" w:type="dxa"/>
          </w:tcPr>
          <w:p w:rsidR="001E7705" w:rsidRPr="006E73B7" w:rsidRDefault="001E7705" w:rsidP="006E73B7">
            <w:pPr>
              <w:tabs>
                <w:tab w:val="left" w:pos="5103"/>
                <w:tab w:val="left" w:pos="6237"/>
              </w:tabs>
            </w:pPr>
            <w:r w:rsidRPr="006E73B7">
              <w:rPr>
                <w:b/>
              </w:rPr>
              <w:t>МБДОУ «Центр развития ребенка – детский сад № 193»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394 077</w:t>
            </w:r>
          </w:p>
          <w:p w:rsidR="001E7705" w:rsidRPr="006E73B7" w:rsidRDefault="001E7705" w:rsidP="009469F4">
            <w:pPr>
              <w:jc w:val="center"/>
            </w:pPr>
            <w:r w:rsidRPr="006E73B7">
              <w:t>ул. В.Невского, 44 б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rPr>
                <w:caps/>
              </w:rPr>
              <w:t>Варфоломеева</w:t>
            </w:r>
            <w:r w:rsidRPr="006E73B7">
              <w:t xml:space="preserve">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</w:pPr>
            <w:r w:rsidRPr="006E73B7">
              <w:t xml:space="preserve">Ирина Константиновна 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273-02-97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  <w:r w:rsidRPr="006E73B7">
              <w:t>-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42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№ 51»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Г. Воронеж, ул. Жемчужная, 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Беляева 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t>Людмила Владимировна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234-75-22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9469F4">
            <w:pPr>
              <w:jc w:val="center"/>
            </w:pPr>
            <w:r w:rsidRPr="006E73B7">
              <w:t>43</w:t>
            </w:r>
          </w:p>
        </w:tc>
        <w:tc>
          <w:tcPr>
            <w:tcW w:w="4397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b/>
              </w:rPr>
            </w:pPr>
            <w:r w:rsidRPr="006E73B7">
              <w:rPr>
                <w:b/>
              </w:rPr>
              <w:t>МБДОУ «Детский сад общеразвивающего вида № 93»</w:t>
            </w:r>
          </w:p>
        </w:tc>
        <w:tc>
          <w:tcPr>
            <w:tcW w:w="2304" w:type="dxa"/>
          </w:tcPr>
          <w:p w:rsidR="001E7705" w:rsidRPr="006E73B7" w:rsidRDefault="001E7705" w:rsidP="009469F4">
            <w:pPr>
              <w:jc w:val="center"/>
            </w:pPr>
            <w:r w:rsidRPr="006E73B7">
              <w:t>Ул. Донская, 73</w:t>
            </w:r>
          </w:p>
        </w:tc>
        <w:tc>
          <w:tcPr>
            <w:tcW w:w="2799" w:type="dxa"/>
          </w:tcPr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rPr>
                <w:caps/>
              </w:rPr>
              <w:t xml:space="preserve">Вобленко </w:t>
            </w:r>
          </w:p>
          <w:p w:rsidR="001E7705" w:rsidRPr="006E73B7" w:rsidRDefault="001E7705" w:rsidP="009469F4">
            <w:pPr>
              <w:tabs>
                <w:tab w:val="left" w:pos="5103"/>
                <w:tab w:val="left" w:pos="6237"/>
              </w:tabs>
              <w:rPr>
                <w:caps/>
              </w:rPr>
            </w:pPr>
            <w:r w:rsidRPr="006E73B7">
              <w:t>Елена Александровна</w:t>
            </w:r>
          </w:p>
        </w:tc>
        <w:tc>
          <w:tcPr>
            <w:tcW w:w="1701" w:type="dxa"/>
          </w:tcPr>
          <w:p w:rsidR="001E7705" w:rsidRPr="006E73B7" w:rsidRDefault="001E7705" w:rsidP="009469F4">
            <w:pPr>
              <w:jc w:val="center"/>
            </w:pPr>
            <w:r w:rsidRPr="006E73B7">
              <w:t>241-76-44</w:t>
            </w:r>
          </w:p>
        </w:tc>
        <w:tc>
          <w:tcPr>
            <w:tcW w:w="2620" w:type="dxa"/>
          </w:tcPr>
          <w:p w:rsidR="001E7705" w:rsidRPr="006E73B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6E73B7">
            <w:pPr>
              <w:jc w:val="center"/>
            </w:pPr>
            <w:r>
              <w:t>44</w:t>
            </w:r>
          </w:p>
        </w:tc>
        <w:tc>
          <w:tcPr>
            <w:tcW w:w="4397" w:type="dxa"/>
          </w:tcPr>
          <w:p w:rsidR="001E7705" w:rsidRPr="006E73B7" w:rsidRDefault="001E7705" w:rsidP="006E73B7">
            <w:pPr>
              <w:tabs>
                <w:tab w:val="left" w:pos="5103"/>
                <w:tab w:val="left" w:pos="6237"/>
              </w:tabs>
              <w:jc w:val="center"/>
              <w:rPr>
                <w:b/>
              </w:rPr>
            </w:pPr>
            <w:r w:rsidRPr="006E73B7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6E73B7">
              <w:rPr>
                <w:b/>
              </w:rPr>
              <w:t>ОУ Прогимназия № 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</w:pPr>
            <w:r>
              <w:t>Г.Воронеж,</w:t>
            </w:r>
          </w:p>
          <w:p w:rsidR="001E7705" w:rsidRDefault="001E7705" w:rsidP="009469F4">
            <w:pPr>
              <w:jc w:val="center"/>
            </w:pPr>
            <w:r>
              <w:t>Ул. В Невского, 65б</w:t>
            </w:r>
          </w:p>
        </w:tc>
        <w:tc>
          <w:tcPr>
            <w:tcW w:w="2799" w:type="dxa"/>
          </w:tcPr>
          <w:p w:rsidR="001E7705" w:rsidRPr="00F40EC7" w:rsidRDefault="001E7705" w:rsidP="009469F4">
            <w:pPr>
              <w:tabs>
                <w:tab w:val="left" w:pos="5103"/>
                <w:tab w:val="left" w:pos="6237"/>
              </w:tabs>
              <w:jc w:val="center"/>
            </w:pPr>
            <w:r>
              <w:rPr>
                <w:caps/>
              </w:rPr>
              <w:t xml:space="preserve">Булгакова </w:t>
            </w:r>
            <w:r>
              <w:t>Надежда Николаевна</w:t>
            </w:r>
          </w:p>
        </w:tc>
        <w:tc>
          <w:tcPr>
            <w:tcW w:w="1701" w:type="dxa"/>
          </w:tcPr>
          <w:p w:rsidR="001E7705" w:rsidRPr="00F40EC7" w:rsidRDefault="001E7705" w:rsidP="009469F4">
            <w:pPr>
              <w:jc w:val="center"/>
            </w:pPr>
            <w:r>
              <w:t>273-30-10</w:t>
            </w:r>
          </w:p>
        </w:tc>
        <w:tc>
          <w:tcPr>
            <w:tcW w:w="2620" w:type="dxa"/>
          </w:tcPr>
          <w:p w:rsidR="001E7705" w:rsidRPr="00F40EC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6E73B7">
            <w:pPr>
              <w:jc w:val="center"/>
            </w:pPr>
            <w:r>
              <w:t>45</w:t>
            </w:r>
          </w:p>
        </w:tc>
        <w:tc>
          <w:tcPr>
            <w:tcW w:w="4397" w:type="dxa"/>
          </w:tcPr>
          <w:p w:rsidR="001E7705" w:rsidRPr="006E73B7" w:rsidRDefault="001E7705" w:rsidP="006E73B7">
            <w:pPr>
              <w:tabs>
                <w:tab w:val="left" w:pos="5103"/>
                <w:tab w:val="left" w:pos="6237"/>
              </w:tabs>
              <w:jc w:val="center"/>
              <w:rPr>
                <w:b/>
              </w:rPr>
            </w:pPr>
            <w:r w:rsidRPr="006E73B7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6E73B7">
              <w:rPr>
                <w:b/>
              </w:rPr>
              <w:t>ОУ Начальная школа-детский сад № 1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</w:pPr>
            <w:r>
              <w:t>Г.Воронеж,</w:t>
            </w:r>
          </w:p>
          <w:p w:rsidR="001E7705" w:rsidRDefault="001E7705" w:rsidP="009469F4">
            <w:pPr>
              <w:jc w:val="center"/>
            </w:pPr>
            <w:r>
              <w:t>Ул. Хользунова, 108 а</w:t>
            </w:r>
          </w:p>
        </w:tc>
        <w:tc>
          <w:tcPr>
            <w:tcW w:w="2799" w:type="dxa"/>
          </w:tcPr>
          <w:p w:rsidR="001E7705" w:rsidRDefault="001E7705" w:rsidP="009469F4">
            <w:pPr>
              <w:tabs>
                <w:tab w:val="left" w:pos="5103"/>
                <w:tab w:val="left" w:pos="6237"/>
              </w:tabs>
              <w:jc w:val="center"/>
              <w:rPr>
                <w:caps/>
              </w:rPr>
            </w:pPr>
            <w:r>
              <w:rPr>
                <w:caps/>
              </w:rPr>
              <w:t>Азарова</w:t>
            </w:r>
          </w:p>
          <w:p w:rsidR="001E7705" w:rsidRPr="00B4339F" w:rsidRDefault="001E7705" w:rsidP="009469F4">
            <w:pPr>
              <w:tabs>
                <w:tab w:val="left" w:pos="5103"/>
                <w:tab w:val="left" w:pos="6237"/>
              </w:tabs>
              <w:jc w:val="center"/>
              <w:rPr>
                <w:caps/>
              </w:rPr>
            </w:pPr>
            <w:r>
              <w:t>Наталья Александровна</w:t>
            </w:r>
          </w:p>
        </w:tc>
        <w:tc>
          <w:tcPr>
            <w:tcW w:w="1701" w:type="dxa"/>
          </w:tcPr>
          <w:p w:rsidR="001E7705" w:rsidRPr="00F40EC7" w:rsidRDefault="001E7705" w:rsidP="009469F4">
            <w:pPr>
              <w:jc w:val="center"/>
            </w:pPr>
            <w:r>
              <w:t>267-28-18</w:t>
            </w:r>
          </w:p>
        </w:tc>
        <w:tc>
          <w:tcPr>
            <w:tcW w:w="2620" w:type="dxa"/>
          </w:tcPr>
          <w:p w:rsidR="001E7705" w:rsidRPr="00F40EC7" w:rsidRDefault="001E7705" w:rsidP="009469F4">
            <w:pPr>
              <w:jc w:val="center"/>
            </w:pPr>
          </w:p>
        </w:tc>
      </w:tr>
      <w:tr w:rsidR="001E7705" w:rsidRPr="006E73B7" w:rsidTr="006E73B7">
        <w:tc>
          <w:tcPr>
            <w:tcW w:w="956" w:type="dxa"/>
          </w:tcPr>
          <w:p w:rsidR="001E7705" w:rsidRPr="006E73B7" w:rsidRDefault="001E7705" w:rsidP="006E73B7">
            <w:pPr>
              <w:jc w:val="center"/>
            </w:pPr>
            <w:r>
              <w:t>46</w:t>
            </w:r>
          </w:p>
        </w:tc>
        <w:tc>
          <w:tcPr>
            <w:tcW w:w="4397" w:type="dxa"/>
          </w:tcPr>
          <w:p w:rsidR="001E7705" w:rsidRPr="006E73B7" w:rsidRDefault="001E7705" w:rsidP="006E73B7">
            <w:pPr>
              <w:tabs>
                <w:tab w:val="left" w:pos="5103"/>
                <w:tab w:val="left" w:pos="6237"/>
              </w:tabs>
              <w:jc w:val="center"/>
              <w:rPr>
                <w:b/>
              </w:rPr>
            </w:pPr>
            <w:r w:rsidRPr="006E73B7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6E73B7">
              <w:rPr>
                <w:b/>
              </w:rPr>
              <w:t>ОУ Начальная школа-детский сад № 2</w:t>
            </w:r>
          </w:p>
        </w:tc>
        <w:tc>
          <w:tcPr>
            <w:tcW w:w="2304" w:type="dxa"/>
          </w:tcPr>
          <w:p w:rsidR="001E7705" w:rsidRDefault="001E7705" w:rsidP="009469F4">
            <w:pPr>
              <w:jc w:val="center"/>
            </w:pPr>
            <w:r>
              <w:t>Г.Воронеж,</w:t>
            </w:r>
          </w:p>
          <w:p w:rsidR="001E7705" w:rsidRDefault="001E7705" w:rsidP="009469F4">
            <w:pPr>
              <w:jc w:val="center"/>
            </w:pPr>
            <w:r>
              <w:t>Ул. 60 лет ВЛКСМ, 19</w:t>
            </w:r>
          </w:p>
        </w:tc>
        <w:tc>
          <w:tcPr>
            <w:tcW w:w="2799" w:type="dxa"/>
          </w:tcPr>
          <w:p w:rsidR="001E7705" w:rsidRDefault="001E7705" w:rsidP="009469F4">
            <w:pPr>
              <w:tabs>
                <w:tab w:val="left" w:pos="5103"/>
                <w:tab w:val="left" w:pos="6237"/>
              </w:tabs>
              <w:jc w:val="center"/>
            </w:pPr>
            <w:r>
              <w:rPr>
                <w:caps/>
              </w:rPr>
              <w:t>Пискунова</w:t>
            </w:r>
          </w:p>
          <w:p w:rsidR="001E7705" w:rsidRPr="00B4339F" w:rsidRDefault="001E7705" w:rsidP="009469F4">
            <w:pPr>
              <w:tabs>
                <w:tab w:val="left" w:pos="5103"/>
                <w:tab w:val="left" w:pos="6237"/>
              </w:tabs>
              <w:jc w:val="center"/>
              <w:rPr>
                <w:caps/>
              </w:rPr>
            </w:pPr>
            <w:r>
              <w:t>Валентина Васильевна</w:t>
            </w:r>
          </w:p>
        </w:tc>
        <w:tc>
          <w:tcPr>
            <w:tcW w:w="1701" w:type="dxa"/>
          </w:tcPr>
          <w:p w:rsidR="001E7705" w:rsidRPr="00F40EC7" w:rsidRDefault="001E7705" w:rsidP="009469F4">
            <w:pPr>
              <w:jc w:val="center"/>
            </w:pPr>
            <w:r>
              <w:t>241-81-51</w:t>
            </w:r>
          </w:p>
        </w:tc>
        <w:tc>
          <w:tcPr>
            <w:tcW w:w="2620" w:type="dxa"/>
          </w:tcPr>
          <w:p w:rsidR="001E7705" w:rsidRPr="00F40EC7" w:rsidRDefault="001E7705" w:rsidP="009469F4">
            <w:pPr>
              <w:jc w:val="center"/>
            </w:pPr>
          </w:p>
        </w:tc>
      </w:tr>
    </w:tbl>
    <w:p w:rsidR="001E7705" w:rsidRPr="006E73B7" w:rsidRDefault="001E7705" w:rsidP="00337D58">
      <w:pPr>
        <w:jc w:val="center"/>
        <w:rPr>
          <w:b/>
        </w:rPr>
      </w:pPr>
    </w:p>
    <w:p w:rsidR="001E7705" w:rsidRDefault="001E7705" w:rsidP="00E5004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Левобережный </w:t>
      </w:r>
      <w:r w:rsidRPr="00614DF4">
        <w:rPr>
          <w:sz w:val="28"/>
          <w:szCs w:val="28"/>
          <w:u w:val="single"/>
        </w:rPr>
        <w:t xml:space="preserve"> район городского округа город Воронеж</w:t>
      </w:r>
    </w:p>
    <w:p w:rsidR="001E7705" w:rsidRDefault="001E7705" w:rsidP="00337D58">
      <w:pPr>
        <w:jc w:val="center"/>
        <w:rPr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435"/>
        <w:gridCol w:w="2302"/>
        <w:gridCol w:w="2801"/>
        <w:gridCol w:w="1701"/>
        <w:gridCol w:w="2693"/>
      </w:tblGrid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№ пп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Наименование учреждения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Адрес М</w:t>
            </w:r>
            <w:r>
              <w:rPr>
                <w:b/>
              </w:rPr>
              <w:t>Б</w:t>
            </w:r>
            <w:r w:rsidRPr="00DF36CF">
              <w:rPr>
                <w:b/>
              </w:rPr>
              <w:t>ДОУ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Ф.И.О. руководителя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Рабочие</w:t>
            </w:r>
          </w:p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те</w:t>
            </w:r>
            <w:r w:rsidRPr="00DF36CF">
              <w:rPr>
                <w:b/>
              </w:rPr>
              <w:softHyphen/>
              <w:t>лефоны</w:t>
            </w:r>
          </w:p>
        </w:tc>
        <w:tc>
          <w:tcPr>
            <w:tcW w:w="2693" w:type="dxa"/>
          </w:tcPr>
          <w:p w:rsidR="001E7705" w:rsidRPr="00DF36CF" w:rsidRDefault="001E7705" w:rsidP="00044D7F">
            <w:pPr>
              <w:jc w:val="center"/>
              <w:rPr>
                <w:b/>
              </w:rPr>
            </w:pPr>
            <w:r w:rsidRPr="00DF36CF">
              <w:rPr>
                <w:b/>
              </w:rPr>
              <w:t xml:space="preserve">Адрес электронной почты 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  «Детский сад № 1»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394083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с. Никольское,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Майская, 1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КЛЫШНИКОВА</w:t>
            </w:r>
          </w:p>
          <w:p w:rsidR="001E7705" w:rsidRPr="00DF36CF" w:rsidRDefault="001E7705" w:rsidP="009469F4">
            <w:r w:rsidRPr="00DF36CF">
              <w:t xml:space="preserve">Людмила Григорьевна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244-41-41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 «Детский сад  компенсирующего вида № 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394007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 Ленинградская, 50 б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 РУДЯКОВА </w:t>
            </w:r>
          </w:p>
          <w:p w:rsidR="001E7705" w:rsidRPr="00DF36CF" w:rsidRDefault="001E7705" w:rsidP="009469F4">
            <w:r w:rsidRPr="00DF36CF">
              <w:t xml:space="preserve">Ольга Владимировна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249-27-79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249-27-57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mdoudc2@mail.ru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общеразвивающего вида № 5» 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394029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УлЛенинградская, 128 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ДАВЫДОВА</w:t>
            </w:r>
          </w:p>
          <w:p w:rsidR="001E7705" w:rsidRPr="00DF36CF" w:rsidRDefault="001E7705" w:rsidP="009469F4">
            <w:r w:rsidRPr="00DF36CF">
              <w:t>Ирина Валерьевна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249-21-13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mdou.5@yandex.ru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4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№ 7» 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394029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Ленинский пр-т, 13, 17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ГУЛЯЕВА</w:t>
            </w:r>
          </w:p>
          <w:p w:rsidR="001E7705" w:rsidRPr="00DF36CF" w:rsidRDefault="001E7705" w:rsidP="009469F4">
            <w:r w:rsidRPr="00DF36CF">
              <w:t>Елена Васильевна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249-92-20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249-01-15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ds7vrn@mail.ru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5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«Детский сад комбинированного вида № 8» 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394007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ул.Ленинградская, 36-б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СОРОЦКАЯ</w:t>
            </w:r>
          </w:p>
          <w:p w:rsidR="001E7705" w:rsidRPr="00DF36CF" w:rsidRDefault="001E7705" w:rsidP="009469F4">
            <w:r w:rsidRPr="00DF36CF">
              <w:t xml:space="preserve">Тамара Ивановна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254-70-37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detsad_8@mail.ru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6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ребенка-детский сад  № 12»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Ленинский пр-т, 63а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ФИЛЬЧАКОВА </w:t>
            </w:r>
          </w:p>
          <w:p w:rsidR="001E7705" w:rsidRPr="00DF36CF" w:rsidRDefault="001E7705" w:rsidP="009469F4">
            <w:r w:rsidRPr="00DF36CF">
              <w:t>Елена Ивановна</w:t>
            </w:r>
          </w:p>
          <w:p w:rsidR="001E7705" w:rsidRPr="00DF36CF" w:rsidRDefault="001E7705" w:rsidP="009469F4"/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254-78-21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mdou.12@mail.ru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7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 комбинированного вида № 16»</w:t>
            </w:r>
          </w:p>
          <w:p w:rsidR="001E7705" w:rsidRPr="00DF36CF" w:rsidRDefault="001E7705" w:rsidP="009469F4">
            <w:pPr>
              <w:rPr>
                <w:b/>
              </w:rPr>
            </w:pP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394007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Ленинский пр-т, 116/2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КОРШУНОВА </w:t>
            </w:r>
          </w:p>
          <w:p w:rsidR="001E7705" w:rsidRPr="00DF36CF" w:rsidRDefault="001E7705" w:rsidP="009469F4">
            <w:r w:rsidRPr="00DF36CF">
              <w:t>Галина Дмитриевна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226-64-43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237-97-60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dsad_16@mail.ru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8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 общеразвивающего вида № 27»</w:t>
            </w:r>
          </w:p>
          <w:p w:rsidR="001E7705" w:rsidRPr="00DF36CF" w:rsidRDefault="001E7705" w:rsidP="009469F4">
            <w:pPr>
              <w:rPr>
                <w:b/>
              </w:rPr>
            </w:pP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Танеева - 1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ТОЛСТОВА</w:t>
            </w:r>
          </w:p>
          <w:p w:rsidR="001E7705" w:rsidRPr="00DF36CF" w:rsidRDefault="001E7705" w:rsidP="009469F4">
            <w:r w:rsidRPr="00DF36CF">
              <w:t>Ольга Николаевна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268-58-60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mdoudc27@yandex.ru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9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31»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Ростовская, 52а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ПОТЕПАЛОВА</w:t>
            </w:r>
          </w:p>
          <w:p w:rsidR="001E7705" w:rsidRPr="00DF36CF" w:rsidRDefault="001E7705" w:rsidP="009469F4">
            <w:r w:rsidRPr="00DF36CF">
              <w:t xml:space="preserve">Людмила Федоровна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268-90-24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268-25-42 бухг.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alds31@box.vsi.ru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10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«Центр развития ребенка – детский сад № 36» 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394014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Менделеева, 2а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ЛЕВЧЕНКО</w:t>
            </w:r>
          </w:p>
          <w:p w:rsidR="001E7705" w:rsidRPr="00DF36CF" w:rsidRDefault="001E7705" w:rsidP="009469F4">
            <w:r w:rsidRPr="00DF36CF">
              <w:t xml:space="preserve">Анна Михайловна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268-09-86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cool.levchencko@yandex.ru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МКДОУ «Детский сад  комбинированного вида № 42»</w:t>
            </w:r>
          </w:p>
          <w:p w:rsidR="001E7705" w:rsidRPr="00DF36CF" w:rsidRDefault="001E7705" w:rsidP="00044D7F">
            <w:pPr>
              <w:rPr>
                <w:b/>
              </w:rPr>
            </w:pPr>
            <w:r w:rsidRPr="00DF36CF">
              <w:rPr>
                <w:b/>
              </w:rPr>
              <w:t>НЕ ФУНКЦИОНИРУЕТ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394028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Туполева 13,а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Медведева </w:t>
            </w:r>
          </w:p>
          <w:p w:rsidR="001E7705" w:rsidRPr="00DF36CF" w:rsidRDefault="001E7705" w:rsidP="009469F4">
            <w:r w:rsidRPr="00DF36CF">
              <w:t>Яна Викторовна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12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44»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394029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Героев Стратосферы, 2 б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САВРАСОВА</w:t>
            </w:r>
          </w:p>
          <w:p w:rsidR="001E7705" w:rsidRPr="00DF36CF" w:rsidRDefault="001E7705" w:rsidP="009469F4">
            <w:r w:rsidRPr="00DF36CF">
              <w:t>Ольга Владимировна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249-47-33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dsov44@yandex.ru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13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50»</w:t>
            </w:r>
          </w:p>
          <w:p w:rsidR="001E7705" w:rsidRPr="00DF36CF" w:rsidRDefault="001E7705" w:rsidP="009469F4">
            <w:pPr>
              <w:rPr>
                <w:b/>
              </w:rPr>
            </w:pP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Ростовская, 52/4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ПАНИНА</w:t>
            </w:r>
          </w:p>
          <w:p w:rsidR="001E7705" w:rsidRPr="00DF36CF" w:rsidRDefault="001E7705" w:rsidP="009469F4">
            <w:r w:rsidRPr="00DF36CF">
              <w:t>Ольга Алексеевна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268-43-30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268-51-17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mdou-50@yandex.ru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14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 общеразвивающего вида № 52»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Небольсина, 13/1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ШЕПТУХА</w:t>
            </w:r>
          </w:p>
          <w:p w:rsidR="001E7705" w:rsidRPr="00DF36CF" w:rsidRDefault="001E7705" w:rsidP="009469F4">
            <w:r w:rsidRPr="00DF36CF">
              <w:t xml:space="preserve">Марина Ивановна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249-33-66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mdou52@yandex.ru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15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 общеразвивающего вида № 56»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Азовская, 55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РЯБИКИНА</w:t>
            </w:r>
          </w:p>
          <w:p w:rsidR="001E7705" w:rsidRPr="00DF36CF" w:rsidRDefault="001E7705" w:rsidP="009469F4">
            <w:r w:rsidRPr="00DF36CF">
              <w:t>Татьяна Викторовна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249-12-75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16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ребенка – детский сад № 71»</w:t>
            </w:r>
            <w:r w:rsidRPr="00DF36CF">
              <w:t xml:space="preserve"> 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394084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Чебышева, 2 б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БЫКОВА</w:t>
            </w:r>
          </w:p>
          <w:p w:rsidR="001E7705" w:rsidRPr="00DF36CF" w:rsidRDefault="001E7705" w:rsidP="009469F4">
            <w:r w:rsidRPr="00DF36CF">
              <w:t xml:space="preserve">Надежда Митрофановна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268-09-11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268-48-89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17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 общеразвивающего вида № 76» </w:t>
            </w:r>
          </w:p>
          <w:p w:rsidR="001E7705" w:rsidRPr="00DF36CF" w:rsidRDefault="001E7705" w:rsidP="009469F4">
            <w:pPr>
              <w:rPr>
                <w:b/>
              </w:rPr>
            </w:pPr>
          </w:p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394033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Ленинский пр-т, 90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ЕВСЮКОВА</w:t>
            </w:r>
          </w:p>
          <w:p w:rsidR="001E7705" w:rsidRPr="00DF36CF" w:rsidRDefault="001E7705" w:rsidP="009469F4">
            <w:r w:rsidRPr="00DF36CF">
              <w:t>Марина Владимировна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254-79-96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dsov76@yandex.ru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18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79»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Ярославская, 26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ЛЮКОВА</w:t>
            </w:r>
          </w:p>
          <w:p w:rsidR="001E7705" w:rsidRPr="00DF36CF" w:rsidRDefault="001E7705" w:rsidP="009469F4">
            <w:r w:rsidRPr="00DF36CF">
              <w:t xml:space="preserve">Валентина Михайловна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268-99-05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mdou79@yandex.ru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19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82»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394002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Димитрова, 128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КЛЮШНИКОВА</w:t>
            </w:r>
          </w:p>
          <w:p w:rsidR="001E7705" w:rsidRPr="00DF36CF" w:rsidRDefault="001E7705" w:rsidP="009469F4">
            <w:r w:rsidRPr="00DF36CF">
              <w:t xml:space="preserve">Марина Викторовна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221-94-58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sadik82@list.ru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20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87»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Ростовская, 56/3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rPr>
                <w:caps/>
              </w:rPr>
            </w:pPr>
            <w:r w:rsidRPr="00DF36CF">
              <w:rPr>
                <w:caps/>
              </w:rPr>
              <w:t>Сафонова</w:t>
            </w:r>
          </w:p>
          <w:p w:rsidR="001E7705" w:rsidRPr="00DF36CF" w:rsidRDefault="001E7705" w:rsidP="009469F4">
            <w:r w:rsidRPr="00DF36CF">
              <w:t>Галина Ивановна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268-73-92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safonowa.galia@yandex.ru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88»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394028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Баррикадная 43.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АРТЕМЬЕВА</w:t>
            </w:r>
          </w:p>
          <w:p w:rsidR="001E7705" w:rsidRPr="00DF36CF" w:rsidRDefault="001E7705" w:rsidP="009469F4">
            <w:r w:rsidRPr="00DF36CF">
              <w:t>Людмила Ивановна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222-42-20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detskiysad88@rbcmail.ru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22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95»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394008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Волго-Донская, 38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МАЗАЕВА</w:t>
            </w:r>
          </w:p>
          <w:p w:rsidR="001E7705" w:rsidRPr="00DF36CF" w:rsidRDefault="001E7705" w:rsidP="009469F4">
            <w:r w:rsidRPr="00DF36CF">
              <w:t xml:space="preserve">Марина Александровна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243- 12-00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mdoudc95@yandex.ru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23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101»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394002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Волгоградская, 28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РОДИОНОВА</w:t>
            </w:r>
          </w:p>
          <w:p w:rsidR="001E7705" w:rsidRPr="00DF36CF" w:rsidRDefault="001E7705" w:rsidP="009469F4">
            <w:r w:rsidRPr="00DF36CF">
              <w:t xml:space="preserve">Татьяна Николаевна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247-54-04 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rPr>
                <w:lang w:val="en-US"/>
              </w:rPr>
              <w:t>s</w:t>
            </w:r>
            <w:r w:rsidRPr="00DF36CF">
              <w:t>adik.101@yandex.ru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24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126»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394056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с. Масловка,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Полякова, 5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ПЕТРОВА</w:t>
            </w:r>
          </w:p>
          <w:p w:rsidR="001E7705" w:rsidRPr="00DF36CF" w:rsidRDefault="001E7705" w:rsidP="009469F4">
            <w:r w:rsidRPr="00DF36CF">
              <w:t xml:space="preserve">Вера Николаевна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244-01-38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petrovavn1953@mail.ru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25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«Детский сад общеразвивающего вида № 130» 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394072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Иркутская, 25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РОМАНЧЕНКО</w:t>
            </w:r>
          </w:p>
          <w:p w:rsidR="001E7705" w:rsidRPr="00DF36CF" w:rsidRDefault="001E7705" w:rsidP="009469F4">
            <w:r w:rsidRPr="00DF36CF">
              <w:t xml:space="preserve">Елена Николаевна 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222-43-21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mdou130@yandex.ru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26</w:t>
            </w:r>
          </w:p>
        </w:tc>
        <w:tc>
          <w:tcPr>
            <w:tcW w:w="4435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«Центр развития ребенка – детский сад № 133» 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394028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Туполева, 15а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МАКАРОВА</w:t>
            </w:r>
          </w:p>
          <w:p w:rsidR="001E7705" w:rsidRPr="00DF36CF" w:rsidRDefault="001E7705" w:rsidP="009469F4">
            <w:r w:rsidRPr="00DF36CF">
              <w:t xml:space="preserve">Валентина Николаевна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249-10-86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2377-760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mdou133.vrn@yandex.ru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27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139»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394090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Новосибирская, 31-А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ГЛУШКОВА</w:t>
            </w:r>
          </w:p>
          <w:p w:rsidR="001E7705" w:rsidRPr="00DF36CF" w:rsidRDefault="001E7705" w:rsidP="009469F4">
            <w:r w:rsidRPr="00DF36CF">
              <w:t xml:space="preserve">Ирина Борисовна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237-49-25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ded-sad139@bk.ru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28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140»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пер. Ольховый, 15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КИРЮХИНА</w:t>
            </w:r>
          </w:p>
          <w:p w:rsidR="001E7705" w:rsidRPr="00DF36CF" w:rsidRDefault="001E7705" w:rsidP="009469F4">
            <w:r w:rsidRPr="00DF36CF">
              <w:t xml:space="preserve">Елена Дмитриевна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249-32-20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mdou_140@mail.ru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29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142»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394083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с.Никольское, ул. Глинки, 11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КУЛЕШОВА </w:t>
            </w:r>
          </w:p>
          <w:p w:rsidR="001E7705" w:rsidRPr="00DF36CF" w:rsidRDefault="001E7705" w:rsidP="009469F4">
            <w:r w:rsidRPr="00DF36CF">
              <w:t>Елена Витальевна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244-42-05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30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 «Центр развития ребенка – детский сад № 175»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394007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Ильича, 59-А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ПЕТРОСЯНЦ </w:t>
            </w:r>
          </w:p>
          <w:p w:rsidR="001E7705" w:rsidRPr="00DF36CF" w:rsidRDefault="001E7705" w:rsidP="009469F4">
            <w:r w:rsidRPr="00DF36CF">
              <w:t xml:space="preserve">Ирина Анатольевна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226-59-57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227-38-49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ira175a@mail.ru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179»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394029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Героев Стратосферы, 3-А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ГУСЕВА</w:t>
            </w:r>
          </w:p>
          <w:p w:rsidR="001E7705" w:rsidRPr="00DF36CF" w:rsidRDefault="001E7705" w:rsidP="009469F4">
            <w:r w:rsidRPr="00DF36CF">
              <w:t xml:space="preserve">Людмила Викторовна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249-47-97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  <w:rPr>
                <w:lang w:val="en-US"/>
              </w:rPr>
            </w:pPr>
            <w:r w:rsidRPr="00DF36CF">
              <w:rPr>
                <w:lang w:val="en-US"/>
              </w:rPr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32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183»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394002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Рижская, 8-А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КОЛЯДИНА</w:t>
            </w:r>
          </w:p>
          <w:p w:rsidR="001E7705" w:rsidRPr="00DF36CF" w:rsidRDefault="001E7705" w:rsidP="009469F4">
            <w:r w:rsidRPr="00DF36CF">
              <w:t xml:space="preserve">Наталья Юрьевна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221-80-68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det-sad183@mail.ru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33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№ 192»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394008</w:t>
            </w:r>
          </w:p>
          <w:p w:rsidR="001E7705" w:rsidRPr="00DF36CF" w:rsidRDefault="001E7705" w:rsidP="009469F4">
            <w:pPr>
              <w:snapToGrid w:val="0"/>
              <w:jc w:val="center"/>
              <w:rPr>
                <w:lang w:val="en-US"/>
              </w:rPr>
            </w:pPr>
            <w:r w:rsidRPr="00DF36CF">
              <w:t>ул. Азовская, 22-А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СКУЛКОВА </w:t>
            </w:r>
          </w:p>
          <w:p w:rsidR="001E7705" w:rsidRDefault="001E7705" w:rsidP="009469F4">
            <w:r w:rsidRPr="00DF36CF">
              <w:t xml:space="preserve">Елена Викторовна </w:t>
            </w:r>
          </w:p>
          <w:p w:rsidR="001E7705" w:rsidRPr="00DF36CF" w:rsidRDefault="001E7705" w:rsidP="009469F4"/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244-52-21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  <w:rPr>
                <w:lang w:val="en-US"/>
              </w:rPr>
            </w:pPr>
            <w:r w:rsidRPr="00DF36CF">
              <w:rPr>
                <w:lang w:val="en-US"/>
              </w:rPr>
              <w:t>-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34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196»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394090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ул. Новосибирская, 51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 xml:space="preserve"> ПАЛЬЧИКОВА</w:t>
            </w:r>
          </w:p>
          <w:p w:rsidR="001E7705" w:rsidRPr="00DF36CF" w:rsidRDefault="001E7705" w:rsidP="009469F4">
            <w:r w:rsidRPr="00DF36CF">
              <w:t xml:space="preserve">Лариса Валерьевна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268-47-32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mdou196@live.ru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35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198»</w:t>
            </w:r>
          </w:p>
          <w:p w:rsidR="001E7705" w:rsidRPr="00DF36CF" w:rsidRDefault="001E7705" w:rsidP="009469F4"/>
        </w:tc>
        <w:tc>
          <w:tcPr>
            <w:tcW w:w="2302" w:type="dxa"/>
          </w:tcPr>
          <w:p w:rsidR="001E7705" w:rsidRPr="00DF36CF" w:rsidRDefault="001E7705" w:rsidP="009469F4">
            <w:pPr>
              <w:snapToGrid w:val="0"/>
              <w:jc w:val="center"/>
            </w:pPr>
            <w:r w:rsidRPr="00DF36CF">
              <w:t>394004</w:t>
            </w:r>
          </w:p>
          <w:p w:rsidR="001E7705" w:rsidRPr="00DF36CF" w:rsidRDefault="001E7705" w:rsidP="009469F4">
            <w:pPr>
              <w:snapToGrid w:val="0"/>
              <w:jc w:val="center"/>
            </w:pPr>
            <w:r w:rsidRPr="00DF36CF">
              <w:t>Набережная авиастроите</w:t>
            </w:r>
            <w:r w:rsidRPr="00DF36CF">
              <w:softHyphen/>
              <w:t>лей, 30</w:t>
            </w:r>
          </w:p>
        </w:tc>
        <w:tc>
          <w:tcPr>
            <w:tcW w:w="2801" w:type="dxa"/>
          </w:tcPr>
          <w:p w:rsidR="001E7705" w:rsidRPr="00DF36CF" w:rsidRDefault="001E7705" w:rsidP="009469F4">
            <w:r w:rsidRPr="00DF36CF">
              <w:t>МЕНЬШИХ</w:t>
            </w:r>
          </w:p>
          <w:p w:rsidR="001E7705" w:rsidRPr="00DF36CF" w:rsidRDefault="001E7705" w:rsidP="009469F4">
            <w:r w:rsidRPr="00DF36CF">
              <w:t xml:space="preserve">Татьяна Сергеевна 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  <w:r w:rsidRPr="00DF36CF">
              <w:t>248-77-88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248-78-65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snapToGrid w:val="0"/>
              <w:spacing w:line="360" w:lineRule="auto"/>
            </w:pPr>
            <w:r w:rsidRPr="00DF36CF">
              <w:t>mdou198@mail.ru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36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МКДОУ «Детский сад № 41»</w:t>
            </w:r>
          </w:p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НЕ ФУНКЦИОНИРУЕТ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Волжская, 15а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</w:pPr>
            <w:r w:rsidRPr="00DF36CF">
              <w:t>Не функционирует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center"/>
            </w:pP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Не работает</w:t>
            </w: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37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180»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394 028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г. Воронеж.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Туполева,4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center"/>
            </w:pPr>
            <w:r w:rsidRPr="00DF36CF">
              <w:t>РЫКОВА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Галина Николаевна</w:t>
            </w: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both"/>
            </w:pPr>
            <w:r w:rsidRPr="00DF36CF">
              <w:t>230-99-90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</w:p>
        </w:tc>
      </w:tr>
      <w:tr w:rsidR="001E7705" w:rsidRPr="00DF36CF" w:rsidTr="00DF36CF">
        <w:tc>
          <w:tcPr>
            <w:tcW w:w="918" w:type="dxa"/>
          </w:tcPr>
          <w:p w:rsidR="001E7705" w:rsidRPr="00DF36CF" w:rsidRDefault="001E7705" w:rsidP="009469F4">
            <w:pPr>
              <w:jc w:val="center"/>
            </w:pPr>
            <w:r w:rsidRPr="00DF36CF">
              <w:t>38</w:t>
            </w:r>
          </w:p>
        </w:tc>
        <w:tc>
          <w:tcPr>
            <w:tcW w:w="443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МБДОУ «Детский сад № 68»</w:t>
            </w:r>
          </w:p>
        </w:tc>
        <w:tc>
          <w:tcPr>
            <w:tcW w:w="2302" w:type="dxa"/>
          </w:tcPr>
          <w:p w:rsidR="001E7705" w:rsidRPr="00DF36CF" w:rsidRDefault="001E7705" w:rsidP="009469F4">
            <w:pPr>
              <w:jc w:val="center"/>
            </w:pPr>
            <w:r w:rsidRPr="00DF36CF">
              <w:t>Героев Стратосферы, 11а</w:t>
            </w:r>
          </w:p>
        </w:tc>
        <w:tc>
          <w:tcPr>
            <w:tcW w:w="2801" w:type="dxa"/>
          </w:tcPr>
          <w:p w:rsidR="001E7705" w:rsidRPr="00DF36CF" w:rsidRDefault="001E7705" w:rsidP="009469F4">
            <w:pPr>
              <w:jc w:val="both"/>
            </w:pPr>
            <w:r w:rsidRPr="00DF36CF">
              <w:t>САПРЫКИНА</w:t>
            </w:r>
          </w:p>
          <w:p w:rsidR="001E7705" w:rsidRPr="00DF36CF" w:rsidRDefault="001E7705" w:rsidP="009469F4">
            <w:pPr>
              <w:jc w:val="both"/>
            </w:pPr>
            <w:r w:rsidRPr="00DF36CF">
              <w:t xml:space="preserve"> Татьяна Николаевна</w:t>
            </w:r>
          </w:p>
          <w:p w:rsidR="001E7705" w:rsidRPr="00DF36CF" w:rsidRDefault="001E7705" w:rsidP="009469F4">
            <w:pPr>
              <w:jc w:val="both"/>
            </w:pPr>
          </w:p>
        </w:tc>
        <w:tc>
          <w:tcPr>
            <w:tcW w:w="1701" w:type="dxa"/>
          </w:tcPr>
          <w:p w:rsidR="001E7705" w:rsidRPr="00DF36CF" w:rsidRDefault="001E7705" w:rsidP="009469F4">
            <w:pPr>
              <w:jc w:val="both"/>
            </w:pPr>
            <w:r w:rsidRPr="00DF36CF">
              <w:t>249-53-04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</w:p>
        </w:tc>
      </w:tr>
    </w:tbl>
    <w:p w:rsidR="001E7705" w:rsidRPr="00DF36CF" w:rsidRDefault="001E7705" w:rsidP="00337D58">
      <w:pPr>
        <w:jc w:val="center"/>
        <w:rPr>
          <w:b/>
        </w:rPr>
      </w:pPr>
    </w:p>
    <w:p w:rsidR="001E7705" w:rsidRPr="00DF36CF" w:rsidRDefault="001E7705" w:rsidP="00337D58">
      <w:pPr>
        <w:jc w:val="center"/>
        <w:rPr>
          <w:b/>
        </w:rPr>
      </w:pPr>
    </w:p>
    <w:p w:rsidR="001E7705" w:rsidRDefault="001E7705" w:rsidP="006573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Ленинский </w:t>
      </w:r>
      <w:r w:rsidRPr="00614DF4">
        <w:rPr>
          <w:sz w:val="28"/>
          <w:szCs w:val="28"/>
          <w:u w:val="single"/>
        </w:rPr>
        <w:t>район городского округа город Воронеж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345"/>
        <w:gridCol w:w="2340"/>
        <w:gridCol w:w="2700"/>
        <w:gridCol w:w="1764"/>
        <w:gridCol w:w="2693"/>
      </w:tblGrid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№ пп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Наименование учреждения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Адрес М</w:t>
            </w:r>
            <w:r>
              <w:rPr>
                <w:b/>
              </w:rPr>
              <w:t>Б</w:t>
            </w:r>
            <w:r w:rsidRPr="00DF36CF">
              <w:rPr>
                <w:b/>
              </w:rPr>
              <w:t>ДОУ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Ф.И.О. руководителя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Рабочие</w:t>
            </w:r>
          </w:p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те</w:t>
            </w:r>
            <w:r w:rsidRPr="00DF36CF">
              <w:rPr>
                <w:b/>
              </w:rPr>
              <w:softHyphen/>
              <w:t>лефоны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 xml:space="preserve">Адрес электронной почты 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«Аленушка» –</w:t>
            </w:r>
            <w:r w:rsidRPr="00DF36CF">
              <w:rPr>
                <w:b/>
                <w:u w:val="words"/>
              </w:rPr>
              <w:t xml:space="preserve"> </w:t>
            </w:r>
            <w:r w:rsidRPr="00DF36CF">
              <w:rPr>
                <w:b/>
              </w:rPr>
              <w:t xml:space="preserve">детский сад № 3» 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ind w:right="-127"/>
              <w:jc w:val="center"/>
              <w:rPr>
                <w:lang w:val="en-US"/>
              </w:rPr>
            </w:pPr>
            <w:r w:rsidRPr="00DF36CF">
              <w:t>ул. Куцыгина, 37</w:t>
            </w:r>
          </w:p>
        </w:tc>
        <w:tc>
          <w:tcPr>
            <w:tcW w:w="2700" w:type="dxa"/>
          </w:tcPr>
          <w:p w:rsidR="001E7705" w:rsidRPr="00DF36CF" w:rsidRDefault="001E7705" w:rsidP="009469F4">
            <w:r w:rsidRPr="00DF36CF">
              <w:t xml:space="preserve">ХОМУК </w:t>
            </w:r>
          </w:p>
          <w:p w:rsidR="001E7705" w:rsidRPr="00DF36CF" w:rsidRDefault="001E7705" w:rsidP="009469F4">
            <w:r w:rsidRPr="00DF36CF">
              <w:t>Валентина Викторовна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277-42-25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ind w:right="-127"/>
              <w:jc w:val="center"/>
              <w:rPr>
                <w:lang w:val="en-US"/>
              </w:rPr>
            </w:pPr>
            <w:r w:rsidRPr="00DF36CF">
              <w:rPr>
                <w:lang w:val="en-US"/>
              </w:rPr>
              <w:t>alenkads3@</w:t>
            </w:r>
          </w:p>
          <w:p w:rsidR="001E7705" w:rsidRPr="00DF36CF" w:rsidRDefault="001E7705" w:rsidP="009469F4">
            <w:pPr>
              <w:ind w:right="-127"/>
              <w:jc w:val="center"/>
              <w:rPr>
                <w:lang w:val="en-US"/>
              </w:rPr>
            </w:pPr>
            <w:r w:rsidRPr="00DF36CF">
              <w:rPr>
                <w:lang w:val="en-US"/>
              </w:rPr>
              <w:t>yandex.ru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2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9»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Моисеева, 11</w:t>
            </w:r>
          </w:p>
        </w:tc>
        <w:tc>
          <w:tcPr>
            <w:tcW w:w="2700" w:type="dxa"/>
          </w:tcPr>
          <w:p w:rsidR="001E7705" w:rsidRPr="00DF36CF" w:rsidRDefault="001E7705" w:rsidP="009469F4">
            <w:r w:rsidRPr="00DF36CF">
              <w:t>АМПЛЕЕВА</w:t>
            </w:r>
          </w:p>
          <w:p w:rsidR="001E7705" w:rsidRPr="00DF36CF" w:rsidRDefault="001E7705" w:rsidP="009469F4">
            <w:r w:rsidRPr="00DF36CF">
              <w:t>Алевтина Валентиновна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271-58-72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271-57-27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3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20»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Красноармейская, 17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ГЛЕБОВА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Светлана Валентиновна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271-83-35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4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для детей раннего возраста № 25»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394018</w:t>
            </w:r>
          </w:p>
          <w:p w:rsidR="001E7705" w:rsidRPr="00DF36CF" w:rsidRDefault="001E7705" w:rsidP="009469F4">
            <w:pPr>
              <w:ind w:right="-127"/>
              <w:jc w:val="center"/>
            </w:pPr>
            <w:r w:rsidRPr="00DF36CF">
              <w:t>пл. Ленина, 3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КОСЫХ</w:t>
            </w:r>
          </w:p>
          <w:p w:rsidR="001E7705" w:rsidRPr="00DF36CF" w:rsidRDefault="001E7705" w:rsidP="009469F4">
            <w:pPr>
              <w:jc w:val="both"/>
            </w:pPr>
            <w:r w:rsidRPr="00DF36CF">
              <w:t xml:space="preserve">Оксана Владимировна 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252-46-37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5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для детей раннего возраста № 30»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Кольцовская, 82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ТАРАСОВА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Любовь Федоровна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276-52-37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6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35»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Куцыгина, 19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ШУБИНА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Ирина  Михайловна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277-43-84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7</w:t>
            </w:r>
          </w:p>
        </w:tc>
        <w:tc>
          <w:tcPr>
            <w:tcW w:w="4345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«Детский сад общеразвивающего вида № 38» 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394052</w:t>
            </w:r>
          </w:p>
          <w:p w:rsidR="001E7705" w:rsidRPr="00DF36CF" w:rsidRDefault="001E7705" w:rsidP="009469F4">
            <w:pPr>
              <w:ind w:right="-127"/>
              <w:jc w:val="center"/>
            </w:pPr>
            <w:r w:rsidRPr="00DF36CF">
              <w:t>пер. Острогожский, 1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СУРКОВА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Елена Александровна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241-36-74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8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49»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пер. Алтайский, 28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ФИНСКАЯ</w:t>
            </w:r>
          </w:p>
          <w:p w:rsidR="001E7705" w:rsidRPr="00DF36CF" w:rsidRDefault="001E7705" w:rsidP="009469F4">
            <w:pPr>
              <w:jc w:val="both"/>
            </w:pPr>
            <w:r w:rsidRPr="00DF36CF">
              <w:t>Елена Валентиновна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271-57-95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9</w:t>
            </w:r>
          </w:p>
        </w:tc>
        <w:tc>
          <w:tcPr>
            <w:tcW w:w="4345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67»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394018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пл. Ленина, 5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ТОРИКОВА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Елена Ивановна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277-15-20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10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ребенка – детский сад № 73»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394031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Ульяновская, 31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ЗИБРОВА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Надежда Алексеевна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236-48-86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11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80»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Плехановская, 47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КОМОВА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Ольга Васильевна</w:t>
            </w:r>
          </w:p>
          <w:p w:rsidR="001E7705" w:rsidRPr="00DF36CF" w:rsidRDefault="001E7705" w:rsidP="009469F4">
            <w:pPr>
              <w:jc w:val="both"/>
            </w:pPr>
          </w:p>
          <w:p w:rsidR="001E7705" w:rsidRPr="00DF36CF" w:rsidRDefault="001E7705" w:rsidP="009469F4">
            <w:pPr>
              <w:jc w:val="both"/>
            </w:pP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35-56-08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12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№ 83»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394018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Ф.Энгельса, 39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КИТАЕВА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Вера Ивановна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252-17-11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13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86»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Красноармейская, 33/11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 xml:space="preserve">ПРЕСНЯКОВА </w:t>
            </w:r>
          </w:p>
          <w:p w:rsidR="001E7705" w:rsidRPr="00DF36CF" w:rsidRDefault="001E7705" w:rsidP="009469F4">
            <w:pPr>
              <w:jc w:val="both"/>
            </w:pPr>
            <w:r w:rsidRPr="00DF36CF">
              <w:t>Надежда Ильинична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277-07-78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14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98»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Куцыгина, 30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БЕЛЕНОВА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Галина Ивановна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277-14-97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4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15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100»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20 лет Октября, 52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 xml:space="preserve">УРВАНЦЕВА </w:t>
            </w:r>
          </w:p>
          <w:p w:rsidR="001E7705" w:rsidRPr="00DF36CF" w:rsidRDefault="001E7705" w:rsidP="009469F4">
            <w:pPr>
              <w:jc w:val="both"/>
            </w:pPr>
            <w:r w:rsidRPr="00DF36CF">
              <w:t>Нина  Валентиновна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271-57-05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16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МДОУ «Центр развития ребенка – детский сад № 103»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Революции 1905 года, 72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БУДКОВА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Людмила Васильевна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277-08-12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17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МДОУ «Детский сад  комбинированного вида № 143»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ind w:right="-127"/>
              <w:jc w:val="center"/>
            </w:pPr>
            <w:r w:rsidRPr="00DF36CF">
              <w:t>ул. Моисеева, 27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  <w:rPr>
                <w:lang w:val="en-US"/>
              </w:rPr>
            </w:pPr>
            <w:r w:rsidRPr="00DF36CF">
              <w:t xml:space="preserve"> </w:t>
            </w:r>
            <w:r w:rsidRPr="00DF36CF">
              <w:rPr>
                <w:lang w:val="en-US"/>
              </w:rPr>
              <w:t>ГРЕЗИНА</w:t>
            </w:r>
          </w:p>
          <w:p w:rsidR="001E7705" w:rsidRPr="00DF36CF" w:rsidRDefault="001E7705" w:rsidP="009469F4">
            <w:pPr>
              <w:jc w:val="both"/>
            </w:pPr>
            <w:r w:rsidRPr="00DF36CF">
              <w:t xml:space="preserve"> Елена Сергеевна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236-93-23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236-94-75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18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МДОУ «Детский сад комбинированного вида № 174»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394055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Моисеева, 53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СЕРГИЕНКО</w:t>
            </w:r>
          </w:p>
          <w:p w:rsidR="001E7705" w:rsidRPr="00DF36CF" w:rsidRDefault="001E7705" w:rsidP="009469F4">
            <w:pPr>
              <w:jc w:val="both"/>
            </w:pPr>
            <w:r w:rsidRPr="00DF36CF">
              <w:t>Галина Николаевна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</w:p>
          <w:p w:rsidR="001E7705" w:rsidRPr="00DF36CF" w:rsidRDefault="001E7705" w:rsidP="009469F4">
            <w:pPr>
              <w:jc w:val="center"/>
            </w:pPr>
            <w:r w:rsidRPr="00DF36CF">
              <w:t>277-24-04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573F3">
        <w:tc>
          <w:tcPr>
            <w:tcW w:w="1008" w:type="dxa"/>
          </w:tcPr>
          <w:p w:rsidR="001E7705" w:rsidRPr="00DF36CF" w:rsidRDefault="001E7705" w:rsidP="009469F4">
            <w:pPr>
              <w:jc w:val="center"/>
            </w:pPr>
            <w:r w:rsidRPr="00DF36CF">
              <w:t>19</w:t>
            </w:r>
          </w:p>
        </w:tc>
        <w:tc>
          <w:tcPr>
            <w:tcW w:w="4345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МДОУ «Детский  сад комбинированного  вида № 178»</w:t>
            </w:r>
          </w:p>
          <w:p w:rsidR="001E7705" w:rsidRPr="00DF36CF" w:rsidRDefault="001E7705" w:rsidP="009469F4"/>
        </w:tc>
        <w:tc>
          <w:tcPr>
            <w:tcW w:w="2340" w:type="dxa"/>
          </w:tcPr>
          <w:p w:rsidR="001E7705" w:rsidRPr="00DF36CF" w:rsidRDefault="001E7705" w:rsidP="009469F4">
            <w:pPr>
              <w:ind w:right="-127"/>
              <w:jc w:val="center"/>
            </w:pPr>
            <w:r w:rsidRPr="00DF36CF">
              <w:t>394006</w:t>
            </w:r>
          </w:p>
          <w:p w:rsidR="001E7705" w:rsidRPr="00DF36CF" w:rsidRDefault="001E7705" w:rsidP="009469F4">
            <w:pPr>
              <w:ind w:right="-127"/>
            </w:pPr>
            <w:r w:rsidRPr="00DF36CF">
              <w:t xml:space="preserve">        пер. Балтийский, 76</w:t>
            </w:r>
          </w:p>
        </w:tc>
        <w:tc>
          <w:tcPr>
            <w:tcW w:w="2700" w:type="dxa"/>
          </w:tcPr>
          <w:p w:rsidR="001E7705" w:rsidRPr="00DF36CF" w:rsidRDefault="001E7705" w:rsidP="009469F4">
            <w:pPr>
              <w:jc w:val="both"/>
            </w:pPr>
            <w:r w:rsidRPr="00DF36CF">
              <w:t>АСТАНИНА</w:t>
            </w:r>
          </w:p>
          <w:p w:rsidR="001E7705" w:rsidRPr="00DF36CF" w:rsidRDefault="001E7705" w:rsidP="009469F4">
            <w:pPr>
              <w:jc w:val="both"/>
            </w:pPr>
            <w:r w:rsidRPr="00DF36CF">
              <w:t>Галина Анатольевна</w:t>
            </w:r>
          </w:p>
        </w:tc>
        <w:tc>
          <w:tcPr>
            <w:tcW w:w="1764" w:type="dxa"/>
          </w:tcPr>
          <w:p w:rsidR="001E7705" w:rsidRPr="00DF36CF" w:rsidRDefault="001E7705" w:rsidP="009469F4">
            <w:pPr>
              <w:jc w:val="center"/>
            </w:pPr>
            <w:r w:rsidRPr="00DF36CF">
              <w:t>277-58-53</w:t>
            </w:r>
          </w:p>
        </w:tc>
        <w:tc>
          <w:tcPr>
            <w:tcW w:w="2693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</w:tbl>
    <w:p w:rsidR="001E7705" w:rsidRPr="00DF36CF" w:rsidRDefault="001E7705" w:rsidP="00337D58">
      <w:pPr>
        <w:jc w:val="center"/>
      </w:pPr>
    </w:p>
    <w:p w:rsidR="001E7705" w:rsidRDefault="001E7705" w:rsidP="009469F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Советский </w:t>
      </w:r>
      <w:r w:rsidRPr="00614DF4">
        <w:rPr>
          <w:sz w:val="28"/>
          <w:szCs w:val="28"/>
          <w:u w:val="single"/>
        </w:rPr>
        <w:t>район городского округа город Воронеж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4357"/>
        <w:gridCol w:w="2444"/>
        <w:gridCol w:w="2674"/>
        <w:gridCol w:w="1828"/>
        <w:gridCol w:w="2542"/>
      </w:tblGrid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№ пп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Наименование учреждения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Адрес М</w:t>
            </w:r>
            <w:r>
              <w:rPr>
                <w:b/>
              </w:rPr>
              <w:t>Б</w:t>
            </w:r>
            <w:r w:rsidRPr="00DF36CF">
              <w:rPr>
                <w:b/>
              </w:rPr>
              <w:t>ДОУ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Ф.И.О. руководителя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Рабочие</w:t>
            </w:r>
          </w:p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те</w:t>
            </w:r>
            <w:r w:rsidRPr="00DF36CF">
              <w:rPr>
                <w:b/>
              </w:rPr>
              <w:softHyphen/>
              <w:t>лефоны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 xml:space="preserve">Адрес электронной почты 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№ 3»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394040</w:t>
            </w:r>
          </w:p>
          <w:p w:rsidR="001E7705" w:rsidRPr="00DF36CF" w:rsidRDefault="001E7705" w:rsidP="009469F4">
            <w:r w:rsidRPr="00DF36CF">
              <w:t xml:space="preserve">п. Придонской, 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Защитников Родины, 3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ГОРОЖАНКИНА</w:t>
            </w:r>
          </w:p>
          <w:p w:rsidR="001E7705" w:rsidRPr="00DF36CF" w:rsidRDefault="001E7705" w:rsidP="009469F4">
            <w:r w:rsidRPr="00DF36CF">
              <w:t xml:space="preserve">Ольга Витальевна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224-86-63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224-40-09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243-95-25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hyperlink r:id="rId39" w:history="1">
              <w:r w:rsidRPr="00DF36CF">
                <w:rPr>
                  <w:rStyle w:val="Hyperlink"/>
                  <w:lang w:val="en-US"/>
                </w:rPr>
                <w:t>cadik3@yandex.ru</w:t>
              </w:r>
            </w:hyperlink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№ 14»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394027</w:t>
            </w:r>
          </w:p>
          <w:p w:rsidR="001E7705" w:rsidRDefault="001E7705" w:rsidP="009469F4">
            <w:pPr>
              <w:jc w:val="center"/>
            </w:pPr>
            <w:r w:rsidRPr="00DF36CF">
              <w:t>ул. 9 Января, 125, 129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ГАДАР</w:t>
            </w:r>
          </w:p>
          <w:p w:rsidR="001E7705" w:rsidRPr="00DF36CF" w:rsidRDefault="001E7705" w:rsidP="009469F4">
            <w:r w:rsidRPr="00DF36CF">
              <w:t>Елена Викторовна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276-28-56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3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24»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394038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Пеше-Стрелецкая, 105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 ИВАНОВА</w:t>
            </w:r>
            <w:r w:rsidRPr="00DF36CF">
              <w:br/>
              <w:t xml:space="preserve">Марина Владимировна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263-00-05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4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 «Центр развития</w:t>
            </w:r>
          </w:p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ребенка - детский сад № 32»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 писателя Маршака, 15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ДЕВЯТОВА </w:t>
            </w:r>
          </w:p>
          <w:p w:rsidR="001E7705" w:rsidRPr="00DF36CF" w:rsidRDefault="001E7705" w:rsidP="009469F4">
            <w:r w:rsidRPr="00DF36CF">
              <w:t xml:space="preserve">Марина Митрофановна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263-18-85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5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</w:t>
            </w:r>
            <w:r w:rsidRPr="00DF36CF">
              <w:rPr>
                <w:b/>
              </w:rPr>
              <w:softHyphen/>
              <w:t>развивающего вида № 34»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 писателя Маршака, 12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БОЛОТОВА </w:t>
            </w:r>
          </w:p>
          <w:p w:rsidR="001E7705" w:rsidRPr="00DF36CF" w:rsidRDefault="001E7705" w:rsidP="009469F4">
            <w:r w:rsidRPr="00DF36CF">
              <w:t>Светлана Александровна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263-25-82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272-38-34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6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 «Центр развития ребенка – детский сад № 45»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394038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бульвар Пионеров, 23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СПИЦЫНА</w:t>
            </w:r>
          </w:p>
          <w:p w:rsidR="001E7705" w:rsidRPr="00DF36CF" w:rsidRDefault="001E7705" w:rsidP="009469F4">
            <w:r w:rsidRPr="00DF36CF">
              <w:t>Екатерина Михайловна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263-21-85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263-94-65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7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– детский сад № 53»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бульвар Пионеров, 7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СТЕПАНОВА </w:t>
            </w:r>
          </w:p>
          <w:p w:rsidR="001E7705" w:rsidRPr="00DF36CF" w:rsidRDefault="001E7705" w:rsidP="009469F4">
            <w:r w:rsidRPr="00DF36CF">
              <w:t xml:space="preserve">Надежда Васильевна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263-55-36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8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 Детский сад общеразвивающего вида № 55»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394038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Пеше-Стрелецкая, 133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ВОЛЧКОВА </w:t>
            </w:r>
          </w:p>
          <w:p w:rsidR="001E7705" w:rsidRPr="00DF36CF" w:rsidRDefault="001E7705" w:rsidP="009469F4">
            <w:r w:rsidRPr="00DF36CF">
              <w:t>Нина Ильинична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263-90-42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241-32-03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9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 «Центр развития ребенка – детский сад № 58»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394055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Домостроителей, 47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НАТАРОВА </w:t>
            </w:r>
          </w:p>
          <w:p w:rsidR="001E7705" w:rsidRPr="00DF36CF" w:rsidRDefault="001E7705" w:rsidP="009469F4">
            <w:r w:rsidRPr="00DF36CF">
              <w:t xml:space="preserve">Вера Ивановна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263-58-28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10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комбинированного вида № 63»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394038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бульвар Пионеров, 18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ЖАБИНА </w:t>
            </w:r>
          </w:p>
          <w:p w:rsidR="001E7705" w:rsidRPr="00DF36CF" w:rsidRDefault="001E7705" w:rsidP="009469F4">
            <w:r w:rsidRPr="00DF36CF">
              <w:t xml:space="preserve">Светлана Федоровна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263-42-05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№ 70»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394038</w:t>
            </w:r>
          </w:p>
          <w:p w:rsidR="001E7705" w:rsidRDefault="001E7705" w:rsidP="009469F4">
            <w:pPr>
              <w:jc w:val="center"/>
            </w:pPr>
            <w:r w:rsidRPr="00DF36CF">
              <w:t>ул. Пеше-Стрелецкая, 68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ПОТАПОВА</w:t>
            </w:r>
          </w:p>
          <w:p w:rsidR="001E7705" w:rsidRPr="00DF36CF" w:rsidRDefault="001E7705" w:rsidP="009469F4">
            <w:r w:rsidRPr="00DF36CF">
              <w:t>Светлана Николаевна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263-16-14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tabs>
                <w:tab w:val="left" w:pos="272"/>
                <w:tab w:val="center" w:pos="390"/>
              </w:tabs>
              <w:jc w:val="center"/>
            </w:pPr>
            <w:r w:rsidRPr="00DF36CF">
              <w:t>12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72»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ул.Г.Сибиряков, 39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КАДАЕВА </w:t>
            </w:r>
          </w:p>
          <w:p w:rsidR="001E7705" w:rsidRPr="00DF36CF" w:rsidRDefault="001E7705" w:rsidP="009469F4">
            <w:r w:rsidRPr="00DF36CF">
              <w:t xml:space="preserve">Елена Валентиновна </w:t>
            </w:r>
          </w:p>
          <w:p w:rsidR="001E7705" w:rsidRPr="00DF36CF" w:rsidRDefault="001E7705" w:rsidP="009469F4"/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263-04-07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13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 Детский сад № 97»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394027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9 Января, 157/4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УШАКОВА </w:t>
            </w:r>
          </w:p>
          <w:p w:rsidR="001E7705" w:rsidRPr="00DF36CF" w:rsidRDefault="001E7705" w:rsidP="009469F4">
            <w:r w:rsidRPr="00DF36CF">
              <w:t xml:space="preserve">Мария Ивановна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276-24-81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14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№ 106»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394027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Семилукская, 34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rPr>
                <w:caps/>
              </w:rPr>
              <w:t>Кузнецова</w:t>
            </w:r>
            <w:r w:rsidRPr="00DF36CF">
              <w:t xml:space="preserve"> </w:t>
            </w:r>
          </w:p>
          <w:p w:rsidR="001E7705" w:rsidRPr="00DF36CF" w:rsidRDefault="001E7705" w:rsidP="009469F4">
            <w:r w:rsidRPr="00DF36CF">
              <w:t>Алла Анатольевна</w:t>
            </w:r>
          </w:p>
          <w:p w:rsidR="001E7705" w:rsidRPr="00DF36CF" w:rsidRDefault="001E7705" w:rsidP="009469F4"/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276-14-04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15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115»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ул.Г.Сибиряков, 95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caps/>
              </w:rPr>
              <w:t>Землянухина</w:t>
            </w:r>
            <w:r w:rsidRPr="00DF36CF">
              <w:rPr>
                <w:b/>
              </w:rPr>
              <w:t xml:space="preserve"> </w:t>
            </w:r>
          </w:p>
          <w:p w:rsidR="001E7705" w:rsidRPr="00DF36CF" w:rsidRDefault="001E7705" w:rsidP="009469F4">
            <w:r w:rsidRPr="00DF36CF">
              <w:t>Татьяна Тимофеевна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263-10-33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16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</w:t>
            </w:r>
          </w:p>
          <w:p w:rsidR="001E7705" w:rsidRPr="00DF36CF" w:rsidRDefault="001E7705" w:rsidP="009469F4">
            <w:r w:rsidRPr="00DF36CF">
              <w:rPr>
                <w:b/>
              </w:rPr>
              <w:t>компенсирующего вида №116»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ул.Г.Сибиряков, 71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ПРОВОЛУКИНА</w:t>
            </w:r>
          </w:p>
          <w:p w:rsidR="001E7705" w:rsidRPr="00DF36CF" w:rsidRDefault="001E7705" w:rsidP="009469F4">
            <w:r w:rsidRPr="00DF36CF">
              <w:t xml:space="preserve">Елизавета Викторовна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263-60-03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17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 детский сад №117»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394065</w:t>
            </w:r>
          </w:p>
          <w:p w:rsidR="001E7705" w:rsidRPr="00DF36CF" w:rsidRDefault="001E7705" w:rsidP="009469F4">
            <w:pPr>
              <w:jc w:val="center"/>
              <w:rPr>
                <w:lang w:val="en-US"/>
              </w:rPr>
            </w:pPr>
            <w:r w:rsidRPr="00DF36CF">
              <w:t>ул. О.Дундича, 5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ЛЮТИКОВА </w:t>
            </w:r>
          </w:p>
          <w:p w:rsidR="001E7705" w:rsidRPr="00DF36CF" w:rsidRDefault="001E7705" w:rsidP="009469F4">
            <w:r w:rsidRPr="00DF36CF">
              <w:t xml:space="preserve">Лариса Васильевна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263-01-22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272-57-62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hyperlink r:id="rId40" w:history="1">
              <w:r w:rsidRPr="00DF36CF">
                <w:rPr>
                  <w:lang w:val="en-US"/>
                </w:rPr>
                <w:t>mdou117@bk.ru</w:t>
              </w:r>
            </w:hyperlink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18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 Детский сад № 119»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Ул. Тепличная, д.18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rPr>
                <w:caps/>
              </w:rPr>
            </w:pPr>
            <w:r w:rsidRPr="00DF36CF">
              <w:rPr>
                <w:caps/>
              </w:rPr>
              <w:t xml:space="preserve">Конева </w:t>
            </w:r>
          </w:p>
          <w:p w:rsidR="001E7705" w:rsidRPr="00DF36CF" w:rsidRDefault="001E7705" w:rsidP="009469F4">
            <w:r w:rsidRPr="00DF36CF">
              <w:t>Надежда Викторовна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234-23-10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19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</w:t>
            </w:r>
          </w:p>
          <w:p w:rsidR="001E7705" w:rsidRPr="00DF36CF" w:rsidRDefault="001E7705" w:rsidP="009469F4">
            <w:r w:rsidRPr="00DF36CF">
              <w:rPr>
                <w:b/>
              </w:rPr>
              <w:t>комбинированного вида №122»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394065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 xml:space="preserve">ул. Космонавта 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Комарова, 9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ГОЛОВИНА</w:t>
            </w:r>
          </w:p>
          <w:p w:rsidR="001E7705" w:rsidRPr="00DF36CF" w:rsidRDefault="001E7705" w:rsidP="009469F4">
            <w:r w:rsidRPr="00DF36CF">
              <w:t xml:space="preserve">Татьяна Алексеевна </w:t>
            </w:r>
          </w:p>
          <w:p w:rsidR="001E7705" w:rsidRPr="00DF36CF" w:rsidRDefault="001E7705" w:rsidP="009469F4"/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270-96-24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Факс 42-41-76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20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№123»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394086</w:t>
            </w:r>
          </w:p>
          <w:p w:rsidR="001E7705" w:rsidRPr="00DF36CF" w:rsidRDefault="001E7705" w:rsidP="009469F4">
            <w:pPr>
              <w:ind w:right="-108"/>
              <w:jc w:val="center"/>
              <w:rPr>
                <w:lang w:val="en-US"/>
              </w:rPr>
            </w:pPr>
            <w:r w:rsidRPr="00DF36CF">
              <w:t>ул. Шендрикова, 4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ЗОЛОТИЛИНА </w:t>
            </w:r>
          </w:p>
          <w:p w:rsidR="001E7705" w:rsidRPr="00DF36CF" w:rsidRDefault="001E7705" w:rsidP="009469F4">
            <w:r w:rsidRPr="00DF36CF">
              <w:t>Дина Васильевна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231-62-22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260-44-54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hyperlink r:id="rId41" w:history="1">
              <w:r w:rsidRPr="00DF36CF">
                <w:rPr>
                  <w:lang w:val="en-US"/>
                </w:rPr>
                <w:t>mdou123@yandex.ru</w:t>
              </w:r>
            </w:hyperlink>
            <w:r w:rsidRPr="00DF36CF">
              <w:rPr>
                <w:lang w:val="en-US"/>
              </w:rPr>
              <w:t xml:space="preserve"> 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21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№129»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394062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 Южно-Моравская, 32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БЕЛЯЕВА </w:t>
            </w:r>
          </w:p>
          <w:p w:rsidR="001E7705" w:rsidRPr="00DF36CF" w:rsidRDefault="001E7705" w:rsidP="009469F4">
            <w:r w:rsidRPr="00DF36CF">
              <w:t>Зоя Александровна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222-52-73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222-52-82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22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№132»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394040</w:t>
            </w:r>
          </w:p>
          <w:p w:rsidR="001E7705" w:rsidRPr="00DF36CF" w:rsidRDefault="001E7705" w:rsidP="009469F4">
            <w:r w:rsidRPr="00DF36CF">
              <w:t>п.Придонской, ул.А.Киселева, 15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ЕРЕМЕЕВА </w:t>
            </w:r>
          </w:p>
          <w:p w:rsidR="001E7705" w:rsidRPr="00DF36CF" w:rsidRDefault="001E7705" w:rsidP="009469F4">
            <w:r w:rsidRPr="00DF36CF">
              <w:t xml:space="preserve">Мария Петровна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224-88-92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Ф.224-90-16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rPr>
                <w:lang w:val="en-US"/>
              </w:rPr>
            </w:pPr>
            <w:hyperlink r:id="rId42" w:history="1">
              <w:r w:rsidRPr="00DF36CF">
                <w:rPr>
                  <w:lang w:val="en-US"/>
                </w:rPr>
                <w:t>poplar</w:t>
              </w:r>
              <w:r w:rsidRPr="00DF36CF">
                <w:t>-132@</w:t>
              </w:r>
              <w:r w:rsidRPr="00DF36CF">
                <w:rPr>
                  <w:lang w:val="en-US"/>
                </w:rPr>
                <w:t>yandex</w:t>
              </w:r>
              <w:r w:rsidRPr="00DF36CF">
                <w:t>.</w:t>
              </w:r>
              <w:r w:rsidRPr="00DF36CF">
                <w:rPr>
                  <w:lang w:val="en-US"/>
                </w:rPr>
                <w:t>ru</w:t>
              </w:r>
            </w:hyperlink>
          </w:p>
          <w:p w:rsidR="001E7705" w:rsidRPr="00DF36CF" w:rsidRDefault="001E7705" w:rsidP="009469F4">
            <w:pPr>
              <w:ind w:right="-108"/>
              <w:jc w:val="center"/>
            </w:pP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23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№137»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394086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 Краснозвездная, 46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ТОЛСТЫХ </w:t>
            </w:r>
          </w:p>
          <w:p w:rsidR="001E7705" w:rsidRPr="00DF36CF" w:rsidRDefault="001E7705" w:rsidP="009469F4">
            <w:r w:rsidRPr="00DF36CF">
              <w:t>Оксана Викторовна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231-44-60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231-75-40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24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№145»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394086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ул.Южно-Моравская, 23 а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>ГНЕЗДИЛОВА</w:t>
            </w:r>
          </w:p>
          <w:p w:rsidR="001E7705" w:rsidRPr="00DF36CF" w:rsidRDefault="001E7705" w:rsidP="009469F4">
            <w:r w:rsidRPr="00DF36CF">
              <w:t xml:space="preserve">Надежда Дмитриевна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231-15-13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270-35-82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74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25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150»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394051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ул.Юлюса Янониса, 20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ДЕВЯТОВА </w:t>
            </w:r>
          </w:p>
          <w:p w:rsidR="001E7705" w:rsidRPr="00DF36CF" w:rsidRDefault="001E7705" w:rsidP="009469F4">
            <w:r w:rsidRPr="00DF36CF">
              <w:t>Ирина Семеновна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263-35-15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26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</w:t>
            </w:r>
          </w:p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комбинированного вида №167»</w:t>
            </w:r>
          </w:p>
          <w:p w:rsidR="001E7705" w:rsidRPr="00DF36CF" w:rsidRDefault="001E7705" w:rsidP="009469F4"/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394048</w:t>
            </w:r>
          </w:p>
          <w:p w:rsidR="001E7705" w:rsidRPr="00DF36CF" w:rsidRDefault="001E7705" w:rsidP="009469F4">
            <w:r w:rsidRPr="00DF36CF">
              <w:t xml:space="preserve">п.Шилово, </w:t>
            </w:r>
          </w:p>
          <w:p w:rsidR="001E7705" w:rsidRPr="00DF36CF" w:rsidRDefault="001E7705" w:rsidP="009469F4">
            <w:pPr>
              <w:jc w:val="center"/>
              <w:rPr>
                <w:lang w:val="en-US"/>
              </w:rPr>
            </w:pPr>
            <w:r w:rsidRPr="00DF36CF">
              <w:t>ул.Теплоэнергетиков, 21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ГОРИНЕНКО </w:t>
            </w:r>
          </w:p>
          <w:p w:rsidR="001E7705" w:rsidRPr="00DF36CF" w:rsidRDefault="001E7705" w:rsidP="009469F4">
            <w:r w:rsidRPr="00DF36CF">
              <w:t xml:space="preserve">Елена Николаевна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272-87-30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278-97-90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  <w:rPr>
                <w:lang w:val="en-US"/>
              </w:rPr>
            </w:pPr>
            <w:hyperlink r:id="rId43" w:history="1">
              <w:r w:rsidRPr="00DF36CF">
                <w:rPr>
                  <w:lang w:val="en-US"/>
                </w:rPr>
                <w:t>detsad167@rambler.ru</w:t>
              </w:r>
            </w:hyperlink>
          </w:p>
          <w:p w:rsidR="001E7705" w:rsidRPr="00DF36CF" w:rsidRDefault="001E7705" w:rsidP="009469F4">
            <w:pPr>
              <w:ind w:right="-108"/>
              <w:jc w:val="center"/>
            </w:pP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27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№169»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394062</w:t>
            </w:r>
          </w:p>
          <w:p w:rsidR="001E7705" w:rsidRPr="00DF36CF" w:rsidRDefault="001E7705" w:rsidP="009469F4">
            <w:pPr>
              <w:jc w:val="center"/>
              <w:rPr>
                <w:lang w:val="en-US"/>
              </w:rPr>
            </w:pPr>
            <w:r w:rsidRPr="00DF36CF">
              <w:t>ул. Краснозвездная, 24-а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ЛЕСНЫХ </w:t>
            </w:r>
          </w:p>
          <w:p w:rsidR="001E7705" w:rsidRPr="00DF36CF" w:rsidRDefault="001E7705" w:rsidP="009469F4">
            <w:r w:rsidRPr="00DF36CF">
              <w:t xml:space="preserve">Анна Алексеевна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231-73-89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231-49-77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jc w:val="center"/>
            </w:pPr>
            <w:hyperlink r:id="rId44" w:history="1">
              <w:r w:rsidRPr="00DF36CF">
                <w:rPr>
                  <w:lang w:val="en-US"/>
                </w:rPr>
                <w:t>roza</w:t>
              </w:r>
              <w:r w:rsidRPr="00DF36CF">
                <w:t>-169@</w:t>
              </w:r>
              <w:r w:rsidRPr="00DF36CF">
                <w:rPr>
                  <w:lang w:val="en-US"/>
                </w:rPr>
                <w:t>mail</w:t>
              </w:r>
              <w:r w:rsidRPr="00DF36CF">
                <w:t>.</w:t>
              </w:r>
              <w:r w:rsidRPr="00DF36CF">
                <w:rPr>
                  <w:lang w:val="en-US"/>
                </w:rPr>
                <w:t>ru</w:t>
              </w:r>
            </w:hyperlink>
          </w:p>
          <w:p w:rsidR="001E7705" w:rsidRPr="00DF36CF" w:rsidRDefault="001E7705" w:rsidP="009469F4">
            <w:pPr>
              <w:ind w:right="-108"/>
              <w:jc w:val="center"/>
            </w:pPr>
            <w:hyperlink r:id="rId45" w:history="1">
              <w:r w:rsidRPr="00DF36CF">
                <w:rPr>
                  <w:lang w:val="en-US"/>
                </w:rPr>
                <w:t>m</w:t>
              </w:r>
              <w:r w:rsidRPr="00DF36CF">
                <w:t>.</w:t>
              </w:r>
              <w:r w:rsidRPr="00DF36CF">
                <w:rPr>
                  <w:lang w:val="en-US"/>
                </w:rPr>
                <w:t>svetl</w:t>
              </w:r>
              <w:r w:rsidRPr="00DF36CF">
                <w:t>@</w:t>
              </w:r>
              <w:r w:rsidRPr="00DF36CF">
                <w:rPr>
                  <w:lang w:val="en-US"/>
                </w:rPr>
                <w:t>mail</w:t>
              </w:r>
              <w:r w:rsidRPr="00DF36CF">
                <w:t>.</w:t>
              </w:r>
              <w:r w:rsidRPr="00DF36CF">
                <w:rPr>
                  <w:lang w:val="en-US"/>
                </w:rPr>
                <w:t>ru</w:t>
              </w:r>
            </w:hyperlink>
            <w:r w:rsidRPr="00DF36CF">
              <w:t xml:space="preserve"> 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28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</w:t>
            </w:r>
            <w:r w:rsidRPr="00DF36CF">
              <w:rPr>
                <w:b/>
              </w:rPr>
              <w:softHyphen/>
              <w:t>бенка - детский сад №172»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394040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 Папова, 4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БУРЛАЧЕНКО </w:t>
            </w:r>
          </w:p>
          <w:p w:rsidR="001E7705" w:rsidRPr="00DF36CF" w:rsidRDefault="001E7705" w:rsidP="009469F4">
            <w:r w:rsidRPr="00DF36CF">
              <w:t>Лариса Владимировна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243-40-94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243-96-43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 w:rsidRPr="00DF36CF">
              <w:t>29</w:t>
            </w:r>
          </w:p>
        </w:tc>
        <w:tc>
          <w:tcPr>
            <w:tcW w:w="4357" w:type="dxa"/>
          </w:tcPr>
          <w:p w:rsidR="001E7705" w:rsidRPr="00DF36CF" w:rsidRDefault="001E7705" w:rsidP="009469F4">
            <w:r w:rsidRPr="00DF36CF">
              <w:rPr>
                <w:b/>
              </w:rPr>
              <w:t>МБДОУ  «Центр развития ребенка - детский сад №194»</w:t>
            </w:r>
          </w:p>
        </w:tc>
        <w:tc>
          <w:tcPr>
            <w:tcW w:w="2444" w:type="dxa"/>
          </w:tcPr>
          <w:p w:rsidR="001E7705" w:rsidRPr="00DF36CF" w:rsidRDefault="001E7705" w:rsidP="009469F4">
            <w:pPr>
              <w:jc w:val="center"/>
            </w:pPr>
            <w:r w:rsidRPr="00DF36CF">
              <w:t>394040</w:t>
            </w:r>
          </w:p>
          <w:p w:rsidR="001E7705" w:rsidRPr="00DF36CF" w:rsidRDefault="001E7705" w:rsidP="009469F4">
            <w:r w:rsidRPr="00DF36CF">
              <w:t>п.Придонской,</w:t>
            </w:r>
          </w:p>
          <w:p w:rsidR="001E7705" w:rsidRPr="00DF36CF" w:rsidRDefault="001E7705" w:rsidP="009469F4">
            <w:pPr>
              <w:ind w:right="-108"/>
              <w:jc w:val="center"/>
            </w:pPr>
            <w:r w:rsidRPr="00DF36CF">
              <w:t>ул. 232 Стр.Дивизии, 49</w:t>
            </w:r>
          </w:p>
        </w:tc>
        <w:tc>
          <w:tcPr>
            <w:tcW w:w="2674" w:type="dxa"/>
          </w:tcPr>
          <w:p w:rsidR="001E7705" w:rsidRPr="00DF36CF" w:rsidRDefault="001E7705" w:rsidP="009469F4">
            <w:r w:rsidRPr="00DF36CF">
              <w:t xml:space="preserve">МЕДИНЦЕВА </w:t>
            </w:r>
          </w:p>
          <w:p w:rsidR="001E7705" w:rsidRPr="00DF36CF" w:rsidRDefault="001E7705" w:rsidP="009469F4">
            <w:r w:rsidRPr="00DF36CF">
              <w:t xml:space="preserve">Татьяна Владимировна </w:t>
            </w:r>
          </w:p>
        </w:tc>
        <w:tc>
          <w:tcPr>
            <w:tcW w:w="1828" w:type="dxa"/>
          </w:tcPr>
          <w:p w:rsidR="001E7705" w:rsidRPr="00DF36CF" w:rsidRDefault="001E7705" w:rsidP="009469F4">
            <w:pPr>
              <w:jc w:val="center"/>
            </w:pPr>
            <w:r w:rsidRPr="00DF36CF">
              <w:t>224-88-77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2-249-247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  <w:r w:rsidRPr="00DF36CF">
              <w:t>-</w:t>
            </w:r>
          </w:p>
        </w:tc>
      </w:tr>
      <w:tr w:rsidR="001E7705" w:rsidRPr="00DF36CF" w:rsidTr="006D67A6">
        <w:tc>
          <w:tcPr>
            <w:tcW w:w="996" w:type="dxa"/>
          </w:tcPr>
          <w:p w:rsidR="001E7705" w:rsidRPr="00DF36CF" w:rsidRDefault="001E7705" w:rsidP="009469F4">
            <w:pPr>
              <w:jc w:val="center"/>
            </w:pPr>
            <w:r>
              <w:t>30</w:t>
            </w:r>
          </w:p>
        </w:tc>
        <w:tc>
          <w:tcPr>
            <w:tcW w:w="4357" w:type="dxa"/>
          </w:tcPr>
          <w:p w:rsidR="001E7705" w:rsidRPr="00DF36CF" w:rsidRDefault="001E7705" w:rsidP="009469F4">
            <w:pPr>
              <w:rPr>
                <w:b/>
              </w:rPr>
            </w:pPr>
            <w:r>
              <w:rPr>
                <w:b/>
              </w:rPr>
              <w:t>МБОУ Начальная школа-детский сад № 3</w:t>
            </w:r>
          </w:p>
        </w:tc>
        <w:tc>
          <w:tcPr>
            <w:tcW w:w="2444" w:type="dxa"/>
          </w:tcPr>
          <w:p w:rsidR="001E7705" w:rsidRDefault="001E7705" w:rsidP="009469F4">
            <w:pPr>
              <w:jc w:val="center"/>
            </w:pPr>
            <w:r>
              <w:t>394 048 г. Воронеж,</w:t>
            </w:r>
          </w:p>
          <w:p w:rsidR="001E7705" w:rsidRPr="00F40EC7" w:rsidRDefault="001E7705" w:rsidP="009469F4">
            <w:pPr>
              <w:jc w:val="center"/>
            </w:pPr>
            <w:r>
              <w:t>п. Шилово, ул. Курчатова, 16</w:t>
            </w:r>
          </w:p>
        </w:tc>
        <w:tc>
          <w:tcPr>
            <w:tcW w:w="2674" w:type="dxa"/>
          </w:tcPr>
          <w:p w:rsidR="001E7705" w:rsidRDefault="001E7705" w:rsidP="009469F4">
            <w:pPr>
              <w:jc w:val="center"/>
            </w:pPr>
            <w:r>
              <w:t xml:space="preserve">ДИЛЕНКО </w:t>
            </w:r>
          </w:p>
          <w:p w:rsidR="001E7705" w:rsidRPr="00F40EC7" w:rsidRDefault="001E7705" w:rsidP="009469F4">
            <w:pPr>
              <w:jc w:val="center"/>
            </w:pPr>
            <w:r>
              <w:t xml:space="preserve"> Ирина Владимировна</w:t>
            </w:r>
          </w:p>
        </w:tc>
        <w:tc>
          <w:tcPr>
            <w:tcW w:w="1828" w:type="dxa"/>
          </w:tcPr>
          <w:p w:rsidR="001E7705" w:rsidRDefault="001E7705" w:rsidP="009469F4">
            <w:pPr>
              <w:jc w:val="center"/>
            </w:pPr>
          </w:p>
          <w:p w:rsidR="001E7705" w:rsidRDefault="001E7705" w:rsidP="009469F4">
            <w:pPr>
              <w:jc w:val="center"/>
            </w:pPr>
            <w:r>
              <w:t>272-87-14</w:t>
            </w:r>
          </w:p>
        </w:tc>
        <w:tc>
          <w:tcPr>
            <w:tcW w:w="2542" w:type="dxa"/>
          </w:tcPr>
          <w:p w:rsidR="001E7705" w:rsidRPr="00DF36CF" w:rsidRDefault="001E7705" w:rsidP="009469F4">
            <w:pPr>
              <w:ind w:right="-108"/>
              <w:jc w:val="center"/>
            </w:pPr>
          </w:p>
        </w:tc>
      </w:tr>
    </w:tbl>
    <w:p w:rsidR="001E7705" w:rsidRPr="00DF36CF" w:rsidRDefault="001E7705" w:rsidP="00337D58">
      <w:pPr>
        <w:jc w:val="center"/>
        <w:rPr>
          <w:b/>
        </w:rPr>
      </w:pPr>
    </w:p>
    <w:p w:rsidR="001E7705" w:rsidRDefault="001E7705" w:rsidP="009469F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Центральный </w:t>
      </w:r>
      <w:r w:rsidRPr="00614DF4">
        <w:rPr>
          <w:sz w:val="28"/>
          <w:szCs w:val="28"/>
          <w:u w:val="single"/>
        </w:rPr>
        <w:t>район городского округа город Воронеж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4392"/>
        <w:gridCol w:w="2492"/>
        <w:gridCol w:w="2611"/>
        <w:gridCol w:w="1843"/>
        <w:gridCol w:w="2551"/>
      </w:tblGrid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№ пп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Наименование учреждения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Адрес М</w:t>
            </w:r>
            <w:r>
              <w:rPr>
                <w:b/>
              </w:rPr>
              <w:t>Б</w:t>
            </w:r>
            <w:r w:rsidRPr="00DF36CF">
              <w:rPr>
                <w:b/>
              </w:rPr>
              <w:t>ДОУ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Ф.И.О. руководителя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Рабочие</w:t>
            </w:r>
          </w:p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>те</w:t>
            </w:r>
            <w:r w:rsidRPr="00DF36CF">
              <w:rPr>
                <w:b/>
              </w:rPr>
              <w:softHyphen/>
              <w:t>лефоны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 w:rsidRPr="00DF36CF">
              <w:rPr>
                <w:b/>
              </w:rPr>
              <w:t xml:space="preserve">Адрес электронной почты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для детей раннего возраста № 6»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394018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Плехановская, 18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rPr>
                <w:caps/>
              </w:rPr>
            </w:pPr>
            <w:r w:rsidRPr="00DF36CF">
              <w:rPr>
                <w:caps/>
              </w:rPr>
              <w:t xml:space="preserve">Волкова </w:t>
            </w:r>
          </w:p>
          <w:p w:rsidR="001E7705" w:rsidRDefault="001E7705" w:rsidP="009469F4">
            <w:r w:rsidRPr="00DF36CF">
              <w:t xml:space="preserve">Марина Ивановна  </w:t>
            </w:r>
          </w:p>
          <w:p w:rsidR="001E7705" w:rsidRPr="00DF36CF" w:rsidRDefault="001E7705" w:rsidP="009469F4"/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252-04-31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ds6vrn@mail.ru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2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МКДОУ «Детский сад  № 13»</w:t>
            </w:r>
          </w:p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НЕ ФУНКЦИОНИРУЕТ</w:t>
            </w:r>
          </w:p>
          <w:p w:rsidR="001E7705" w:rsidRPr="00DF36CF" w:rsidRDefault="001E7705" w:rsidP="009469F4"/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Ольминского, 28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rPr>
                <w:caps/>
              </w:rPr>
            </w:pPr>
            <w:r w:rsidRPr="00DF36CF">
              <w:rPr>
                <w:caps/>
              </w:rPr>
              <w:t>КОСТЫРИНА</w:t>
            </w:r>
          </w:p>
          <w:p w:rsidR="001E7705" w:rsidRPr="00DF36CF" w:rsidRDefault="001E7705" w:rsidP="009469F4">
            <w:r w:rsidRPr="00DF36CF">
              <w:t>Валентина Николаевна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>MDOU_33@mail.ru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3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17»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Никитинская, 21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ЕЛАТАНЦЕВА </w:t>
            </w:r>
          </w:p>
          <w:p w:rsidR="001E7705" w:rsidRPr="00DF36CF" w:rsidRDefault="001E7705" w:rsidP="009469F4">
            <w:r w:rsidRPr="00DF36CF">
              <w:t xml:space="preserve">Юлия Сергеевна </w:t>
            </w:r>
          </w:p>
          <w:p w:rsidR="001E7705" w:rsidRPr="00DF36CF" w:rsidRDefault="001E7705" w:rsidP="009469F4">
            <w:r w:rsidRPr="00DF36CF">
              <w:t xml:space="preserve">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253-03-26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VSdetsad17@mail.ru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4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18»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394036</w:t>
            </w:r>
          </w:p>
          <w:p w:rsidR="001E7705" w:rsidRPr="00DF36CF" w:rsidRDefault="001E7705" w:rsidP="009469F4">
            <w:r w:rsidRPr="00DF36CF">
              <w:t>ул. Феоктистова, 4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rPr>
                <w:caps/>
              </w:rPr>
              <w:t xml:space="preserve"> КОРОЛЁВА  </w:t>
            </w:r>
            <w:r w:rsidRPr="00DF36CF">
              <w:rPr>
                <w:caps/>
              </w:rPr>
              <w:br/>
            </w:r>
            <w:r w:rsidRPr="00DF36CF">
              <w:t xml:space="preserve"> Наталья Александровна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253-05-21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5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21»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394087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Ломоносова, 83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 ГЛАДКИХ </w:t>
            </w:r>
          </w:p>
          <w:p w:rsidR="001E7705" w:rsidRPr="00DF36CF" w:rsidRDefault="001E7705" w:rsidP="009469F4">
            <w:r w:rsidRPr="00DF36CF">
              <w:t xml:space="preserve">Любовь Степановна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u w:val="single"/>
              </w:rPr>
            </w:pPr>
            <w:r w:rsidRPr="00DF36CF">
              <w:rPr>
                <w:u w:val="single"/>
              </w:rPr>
              <w:t>253-79-97</w:t>
            </w:r>
          </w:p>
          <w:p w:rsidR="001E7705" w:rsidRPr="00DF36CF" w:rsidRDefault="001E7705" w:rsidP="009469F4">
            <w:pPr>
              <w:jc w:val="center"/>
            </w:pPr>
            <w:r w:rsidRPr="00DF36CF">
              <w:rPr>
                <w:u w:val="single"/>
              </w:rPr>
              <w:t>факс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gladkih21vrn@rambler.ru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6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«Детский сад № 23»  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пр-т Революции, 9, 11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ЯКУШЕВА </w:t>
            </w:r>
          </w:p>
          <w:p w:rsidR="001E7705" w:rsidRPr="00DF36CF" w:rsidRDefault="001E7705" w:rsidP="009469F4">
            <w:r w:rsidRPr="00DF36CF">
              <w:t xml:space="preserve">Нелли Николаевна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253-07-12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tanya_k89@mail.ru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7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 «Детский сад общеразвивающего вида № 32»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Театральная, 32а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ВАРНАВСКАЯ </w:t>
            </w:r>
          </w:p>
          <w:p w:rsidR="001E7705" w:rsidRPr="00DF36CF" w:rsidRDefault="001E7705" w:rsidP="009469F4">
            <w:r w:rsidRPr="00DF36CF">
              <w:t xml:space="preserve">Мария Леонтьевна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255-56-14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MDOU.32@yandex.ru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8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 комбинированного вида № 33»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394043</w:t>
            </w:r>
          </w:p>
          <w:p w:rsidR="001E7705" w:rsidRPr="00DF36CF" w:rsidRDefault="001E7705" w:rsidP="009469F4">
            <w:r w:rsidRPr="00DF36CF">
              <w:t>пл. Ленина, 65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МАКАРЕНКО </w:t>
            </w:r>
          </w:p>
          <w:p w:rsidR="001E7705" w:rsidRPr="00DF36CF" w:rsidRDefault="001E7705" w:rsidP="009469F4">
            <w:r w:rsidRPr="00DF36CF">
              <w:t xml:space="preserve">Наталья Сергеевна 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255-47-87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>-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9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комбинированного вида № 37»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394043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Б.Роща, 56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>ЧЕБОТАРЕВА</w:t>
            </w:r>
          </w:p>
          <w:p w:rsidR="001E7705" w:rsidRPr="00DF36CF" w:rsidRDefault="001E7705" w:rsidP="009469F4">
            <w:r w:rsidRPr="00DF36CF">
              <w:t xml:space="preserve">Наталья Васильевна 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235-38-44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vsisadik37@mail.ru </w:t>
            </w:r>
            <w:r w:rsidRPr="00DF36CF">
              <w:rPr>
                <w:lang w:val="en-US"/>
              </w:rPr>
              <w:t xml:space="preserve"> </w:t>
            </w:r>
            <w:r w:rsidRPr="00DF36CF">
              <w:t xml:space="preserve">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10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общеразвивающего вида № 46»</w:t>
            </w:r>
          </w:p>
          <w:p w:rsidR="001E7705" w:rsidRPr="00DF36CF" w:rsidRDefault="001E7705" w:rsidP="009469F4"/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394043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Б.Роща, 42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КОВАЛЕВА </w:t>
            </w:r>
          </w:p>
          <w:p w:rsidR="001E7705" w:rsidRPr="00DF36CF" w:rsidRDefault="001E7705" w:rsidP="009469F4">
            <w:r w:rsidRPr="00DF36CF">
              <w:t xml:space="preserve">Валентина Петровна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235-35-34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gakulikova@rambler.ru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11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 общеразвивающего вида № 54»</w:t>
            </w:r>
          </w:p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 </w:t>
            </w:r>
          </w:p>
          <w:p w:rsidR="001E7705" w:rsidRPr="00DF36CF" w:rsidRDefault="001E7705" w:rsidP="009469F4"/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К.Маркса, 33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>ФОМИЧЕВА</w:t>
            </w:r>
          </w:p>
          <w:p w:rsidR="001E7705" w:rsidRPr="00DF36CF" w:rsidRDefault="001E7705" w:rsidP="009469F4">
            <w:r w:rsidRPr="00DF36CF">
              <w:t>Жанна Владимировна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222-67-26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khloplm@box.vsi.ru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12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МБДОУ «Детский сад комбинированного вида № 61»</w:t>
            </w:r>
          </w:p>
          <w:p w:rsidR="001E7705" w:rsidRPr="00DF36CF" w:rsidRDefault="001E7705" w:rsidP="009469F4">
            <w:pPr>
              <w:rPr>
                <w:b/>
              </w:rPr>
            </w:pP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394043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Березовая Роща, 38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>АЛЕМАСОВА</w:t>
            </w:r>
          </w:p>
          <w:p w:rsidR="001E7705" w:rsidRPr="00DF36CF" w:rsidRDefault="001E7705" w:rsidP="009469F4">
            <w:r w:rsidRPr="00DF36CF">
              <w:t>Наталья Анатольевна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u w:val="single"/>
              </w:rPr>
            </w:pPr>
            <w:r w:rsidRPr="00DF36CF">
              <w:rPr>
                <w:u w:val="single"/>
              </w:rPr>
              <w:t>265-00-57</w:t>
            </w:r>
          </w:p>
          <w:p w:rsidR="001E7705" w:rsidRPr="00DF36CF" w:rsidRDefault="001E7705" w:rsidP="009469F4">
            <w:pPr>
              <w:jc w:val="center"/>
            </w:pPr>
            <w:r w:rsidRPr="00DF36CF">
              <w:rPr>
                <w:u w:val="single"/>
              </w:rPr>
              <w:t>факс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MDOUDSKV61@mail.ru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13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ребенка - детский сад  № 65»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Среднемосковская, 11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СПАСОВХОДСКАЯ </w:t>
            </w:r>
          </w:p>
          <w:p w:rsidR="001E7705" w:rsidRPr="00DF36CF" w:rsidRDefault="001E7705" w:rsidP="009469F4">
            <w:r w:rsidRPr="00DF36CF">
              <w:t xml:space="preserve">Вера Владимировна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252-75-77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ds9017@yandex.ru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14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«Центр развития ребенка - детский сад  № 90»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Революции 1905 года, 11 а</w:t>
            </w:r>
          </w:p>
          <w:p w:rsidR="001E7705" w:rsidRPr="00DF36CF" w:rsidRDefault="001E7705" w:rsidP="009469F4">
            <w:pPr>
              <w:jc w:val="center"/>
            </w:pP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КРУТСКИХ </w:t>
            </w:r>
          </w:p>
          <w:p w:rsidR="001E7705" w:rsidRPr="00DF36CF" w:rsidRDefault="001E7705" w:rsidP="009469F4">
            <w:r w:rsidRPr="00DF36CF">
              <w:t xml:space="preserve">Лариса Петровна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252-47-83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271-72-40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ds9017@yandex.ru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15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108»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 xml:space="preserve">ул. </w:t>
            </w:r>
            <w:r w:rsidRPr="00DF36CF">
              <w:rPr>
                <w:lang w:val="en-US"/>
              </w:rPr>
              <w:t>III</w:t>
            </w:r>
            <w:r w:rsidRPr="00DF36CF">
              <w:t xml:space="preserve"> Интернационала, 9а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 ПУЗАКОВА</w:t>
            </w:r>
          </w:p>
          <w:p w:rsidR="001E7705" w:rsidRPr="00DF36CF" w:rsidRDefault="001E7705" w:rsidP="009469F4">
            <w:r w:rsidRPr="00DF36CF">
              <w:t xml:space="preserve"> Елена Вадимовна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252-09-29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notka5001@rambler.ru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16</w:t>
            </w:r>
          </w:p>
        </w:tc>
        <w:tc>
          <w:tcPr>
            <w:tcW w:w="4392" w:type="dxa"/>
          </w:tcPr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 xml:space="preserve">МБДОУ «Детский сад </w:t>
            </w:r>
          </w:p>
          <w:p w:rsidR="001E7705" w:rsidRPr="00DF36CF" w:rsidRDefault="001E7705" w:rsidP="009469F4">
            <w:pPr>
              <w:rPr>
                <w:b/>
              </w:rPr>
            </w:pPr>
            <w:r w:rsidRPr="00DF36CF">
              <w:rPr>
                <w:b/>
              </w:rPr>
              <w:t>компен</w:t>
            </w:r>
            <w:r w:rsidRPr="00DF36CF">
              <w:rPr>
                <w:b/>
              </w:rPr>
              <w:softHyphen/>
              <w:t>сирующего вида № 109 для детей с тяжелыми нарушениями речи»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394036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Алексеевского, 16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КОМАРОВА </w:t>
            </w:r>
          </w:p>
          <w:p w:rsidR="001E7705" w:rsidRPr="00DF36CF" w:rsidRDefault="001E7705" w:rsidP="009469F4">
            <w:r w:rsidRPr="00DF36CF">
              <w:t xml:space="preserve">Нина Александровна 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255-58-71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reche109@mail.ru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17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>МБДОУ «Детский сад общеразвивающего вида № 154»</w:t>
            </w: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Демократии, 15а</w:t>
            </w:r>
          </w:p>
        </w:tc>
        <w:tc>
          <w:tcPr>
            <w:tcW w:w="2611" w:type="dxa"/>
          </w:tcPr>
          <w:p w:rsidR="001E7705" w:rsidRPr="00DF36CF" w:rsidRDefault="001E7705" w:rsidP="009469F4">
            <w:pPr>
              <w:rPr>
                <w:caps/>
              </w:rPr>
            </w:pPr>
            <w:r w:rsidRPr="00DF36CF">
              <w:rPr>
                <w:caps/>
              </w:rPr>
              <w:t xml:space="preserve">Смолина </w:t>
            </w:r>
          </w:p>
          <w:p w:rsidR="001E7705" w:rsidRPr="00DF36CF" w:rsidRDefault="001E7705" w:rsidP="009469F4">
            <w:r w:rsidRPr="00DF36CF">
              <w:t>Ирина Геннадьевна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253-02-22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mdou154@yandex.ru </w:t>
            </w:r>
          </w:p>
        </w:tc>
      </w:tr>
      <w:tr w:rsidR="001E7705" w:rsidRPr="00DF36CF" w:rsidTr="009469F4">
        <w:tc>
          <w:tcPr>
            <w:tcW w:w="961" w:type="dxa"/>
          </w:tcPr>
          <w:p w:rsidR="001E7705" w:rsidRPr="00DF36CF" w:rsidRDefault="001E7705" w:rsidP="009469F4">
            <w:pPr>
              <w:jc w:val="center"/>
            </w:pPr>
            <w:r w:rsidRPr="00DF36CF">
              <w:t>18</w:t>
            </w:r>
          </w:p>
        </w:tc>
        <w:tc>
          <w:tcPr>
            <w:tcW w:w="4392" w:type="dxa"/>
          </w:tcPr>
          <w:p w:rsidR="001E7705" w:rsidRPr="00DF36CF" w:rsidRDefault="001E7705" w:rsidP="009469F4">
            <w:r w:rsidRPr="00DF36CF">
              <w:rPr>
                <w:b/>
              </w:rPr>
              <w:t xml:space="preserve">МБДОУ </w:t>
            </w:r>
            <w:r w:rsidRPr="00DF36CF">
              <w:t xml:space="preserve"> «</w:t>
            </w:r>
            <w:r w:rsidRPr="00DF36CF">
              <w:rPr>
                <w:b/>
              </w:rPr>
              <w:t>Центр развития ребенка - детский сад  № 164»</w:t>
            </w:r>
          </w:p>
          <w:p w:rsidR="001E7705" w:rsidRPr="00DF36CF" w:rsidRDefault="001E7705" w:rsidP="009469F4">
            <w:pPr>
              <w:jc w:val="both"/>
            </w:pPr>
          </w:p>
        </w:tc>
        <w:tc>
          <w:tcPr>
            <w:tcW w:w="2492" w:type="dxa"/>
          </w:tcPr>
          <w:p w:rsidR="001E7705" w:rsidRPr="00DF36CF" w:rsidRDefault="001E7705" w:rsidP="009469F4">
            <w:pPr>
              <w:jc w:val="center"/>
            </w:pPr>
            <w:r w:rsidRPr="00DF36CF">
              <w:t>394000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ул. К.Маркса, 39</w:t>
            </w:r>
          </w:p>
        </w:tc>
        <w:tc>
          <w:tcPr>
            <w:tcW w:w="2611" w:type="dxa"/>
          </w:tcPr>
          <w:p w:rsidR="001E7705" w:rsidRPr="00DF36CF" w:rsidRDefault="001E7705" w:rsidP="009469F4">
            <w:r w:rsidRPr="00DF36CF">
              <w:t xml:space="preserve">ШЕЛУХИНА </w:t>
            </w:r>
          </w:p>
          <w:p w:rsidR="001E7705" w:rsidRPr="00DF36CF" w:rsidRDefault="001E7705" w:rsidP="009469F4">
            <w:r w:rsidRPr="00DF36CF">
              <w:t>Елена Ивановна</w:t>
            </w:r>
          </w:p>
        </w:tc>
        <w:tc>
          <w:tcPr>
            <w:tcW w:w="1843" w:type="dxa"/>
          </w:tcPr>
          <w:p w:rsidR="001E7705" w:rsidRPr="00DF36CF" w:rsidRDefault="001E7705" w:rsidP="009469F4">
            <w:pPr>
              <w:jc w:val="center"/>
            </w:pPr>
            <w:r w:rsidRPr="00DF36CF">
              <w:t>222-68-23</w:t>
            </w:r>
          </w:p>
          <w:p w:rsidR="001E7705" w:rsidRPr="00DF36CF" w:rsidRDefault="001E7705" w:rsidP="009469F4">
            <w:pPr>
              <w:jc w:val="center"/>
            </w:pPr>
            <w:r w:rsidRPr="00DF36CF">
              <w:t>222-66-41</w:t>
            </w:r>
          </w:p>
          <w:p w:rsidR="001E7705" w:rsidRPr="00DF36CF" w:rsidRDefault="001E7705" w:rsidP="009469F4">
            <w:pPr>
              <w:jc w:val="center"/>
              <w:rPr>
                <w:u w:val="single"/>
              </w:rPr>
            </w:pPr>
            <w:r w:rsidRPr="00DF36CF">
              <w:rPr>
                <w:u w:val="single"/>
              </w:rPr>
              <w:t>239-01-12</w:t>
            </w:r>
          </w:p>
          <w:p w:rsidR="001E7705" w:rsidRPr="00DF36CF" w:rsidRDefault="001E7705" w:rsidP="009469F4">
            <w:pPr>
              <w:jc w:val="center"/>
            </w:pPr>
            <w:r w:rsidRPr="00DF36CF">
              <w:rPr>
                <w:u w:val="single"/>
              </w:rPr>
              <w:t>факс</w:t>
            </w:r>
          </w:p>
        </w:tc>
        <w:tc>
          <w:tcPr>
            <w:tcW w:w="2551" w:type="dxa"/>
          </w:tcPr>
          <w:p w:rsidR="001E7705" w:rsidRPr="00DF36CF" w:rsidRDefault="001E7705" w:rsidP="009469F4">
            <w:pPr>
              <w:jc w:val="center"/>
            </w:pPr>
            <w:r w:rsidRPr="00DF36CF">
              <w:t xml:space="preserve">mdoutsrr.ds164@yandex.ru </w:t>
            </w:r>
          </w:p>
        </w:tc>
      </w:tr>
    </w:tbl>
    <w:p w:rsidR="001E7705" w:rsidRPr="00DF36CF" w:rsidRDefault="001E7705" w:rsidP="00337D58">
      <w:pPr>
        <w:jc w:val="center"/>
        <w:rPr>
          <w:b/>
        </w:rPr>
      </w:pPr>
    </w:p>
    <w:p w:rsidR="001E7705" w:rsidRPr="00DF36CF" w:rsidRDefault="001E7705" w:rsidP="00337D58"/>
    <w:p w:rsidR="001E7705" w:rsidRPr="00DF36CF" w:rsidRDefault="001E7705" w:rsidP="00337D58"/>
    <w:p w:rsidR="001E7705" w:rsidRPr="00DF36CF" w:rsidRDefault="001E7705" w:rsidP="00311BA0">
      <w:pPr>
        <w:jc w:val="center"/>
        <w:rPr>
          <w:u w:val="single"/>
        </w:rPr>
      </w:pPr>
    </w:p>
    <w:p w:rsidR="001E7705" w:rsidRPr="00DF36CF" w:rsidRDefault="001E7705" w:rsidP="00311BA0">
      <w:pPr>
        <w:jc w:val="center"/>
        <w:rPr>
          <w:u w:val="single"/>
        </w:rPr>
      </w:pPr>
    </w:p>
    <w:p w:rsidR="001E7705" w:rsidRPr="009469F4" w:rsidRDefault="001E7705" w:rsidP="00311BA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69F4">
        <w:rPr>
          <w:rFonts w:ascii="Times New Roman" w:hAnsi="Times New Roman" w:cs="Times New Roman"/>
          <w:sz w:val="28"/>
          <w:szCs w:val="28"/>
        </w:rPr>
        <w:t>Директор департамента образования                                                                                                                   К.Г.Викторов</w:t>
      </w:r>
    </w:p>
    <w:p w:rsidR="001E7705" w:rsidRPr="009469F4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E7705" w:rsidRPr="009469F4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1E7705" w:rsidRPr="009469F4" w:rsidSect="00696288">
          <w:footerReference w:type="even" r:id="rId46"/>
          <w:footerReference w:type="default" r:id="rId47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ind w:firstLine="709"/>
      </w:pPr>
    </w:p>
    <w:p w:rsidR="001E7705" w:rsidRPr="009118E4" w:rsidRDefault="001E7705" w:rsidP="00311BA0">
      <w:pPr>
        <w:ind w:firstLine="709"/>
        <w:jc w:val="right"/>
        <w:rPr>
          <w:b/>
          <w:sz w:val="28"/>
          <w:szCs w:val="28"/>
        </w:rPr>
      </w:pPr>
      <w:r w:rsidRPr="009118E4">
        <w:rPr>
          <w:b/>
          <w:sz w:val="28"/>
          <w:szCs w:val="28"/>
        </w:rPr>
        <w:t xml:space="preserve">Форма </w:t>
      </w:r>
    </w:p>
    <w:p w:rsidR="001E7705" w:rsidRPr="00021EA7" w:rsidRDefault="001E7705" w:rsidP="00311BA0">
      <w:pPr>
        <w:ind w:firstLine="709"/>
      </w:pPr>
      <w:r w:rsidRPr="00021EA7">
        <w:t xml:space="preserve">                                                                            </w:t>
      </w:r>
    </w:p>
    <w:p w:rsidR="001E7705" w:rsidRDefault="001E7705" w:rsidP="00311BA0">
      <w:pPr>
        <w:ind w:firstLine="709"/>
      </w:pPr>
      <w:r>
        <w:t xml:space="preserve">                                                     </w:t>
      </w:r>
      <w:r w:rsidRPr="00021EA7">
        <w:t xml:space="preserve">Председателю Комиссии по комплектованию </w:t>
      </w:r>
      <w:r>
        <w:t xml:space="preserve">   </w:t>
      </w:r>
    </w:p>
    <w:p w:rsidR="001E7705" w:rsidRDefault="001E7705" w:rsidP="00311BA0">
      <w:pPr>
        <w:ind w:firstLine="709"/>
      </w:pPr>
      <w:r>
        <w:t xml:space="preserve">                                                     </w:t>
      </w:r>
      <w:r w:rsidRPr="00EA3F2D">
        <w:t>образовательных учреждени</w:t>
      </w:r>
      <w:r>
        <w:t>й</w:t>
      </w:r>
      <w:r w:rsidRPr="00EA3F2D">
        <w:t xml:space="preserve">, </w:t>
      </w:r>
      <w:r>
        <w:t>р</w:t>
      </w:r>
      <w:r w:rsidRPr="00EA3F2D">
        <w:t xml:space="preserve">еализующих </w:t>
      </w:r>
      <w:r>
        <w:t xml:space="preserve">  </w:t>
      </w:r>
    </w:p>
    <w:p w:rsidR="001E7705" w:rsidRDefault="001E7705" w:rsidP="00311BA0">
      <w:pPr>
        <w:ind w:firstLine="709"/>
      </w:pPr>
      <w:r>
        <w:t xml:space="preserve">                                                     </w:t>
      </w:r>
      <w:r w:rsidRPr="00EA3F2D">
        <w:t xml:space="preserve">основную общеобразовательную программу </w:t>
      </w:r>
    </w:p>
    <w:p w:rsidR="001E7705" w:rsidRPr="00EA3F2D" w:rsidRDefault="001E7705" w:rsidP="00311BA0">
      <w:r>
        <w:t xml:space="preserve">                                                                 </w:t>
      </w:r>
      <w:r w:rsidRPr="00EA3F2D">
        <w:t>дошкольного образования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________________________________ района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городского округа г. Воронеж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от</w:t>
      </w:r>
      <w:r>
        <w:t xml:space="preserve"> </w:t>
      </w:r>
      <w:r w:rsidRPr="00021EA7">
        <w:t>_______</w:t>
      </w:r>
      <w:r>
        <w:t>_____</w:t>
      </w:r>
      <w:r w:rsidRPr="00021EA7">
        <w:t>______________________________,</w:t>
      </w:r>
    </w:p>
    <w:p w:rsidR="001E7705" w:rsidRPr="00EA3F2D" w:rsidRDefault="001E7705" w:rsidP="00311BA0">
      <w:pPr>
        <w:ind w:firstLine="709"/>
        <w:rPr>
          <w:sz w:val="18"/>
          <w:szCs w:val="18"/>
        </w:rPr>
      </w:pPr>
      <w:r w:rsidRPr="00EA3F2D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EA3F2D">
        <w:rPr>
          <w:sz w:val="18"/>
          <w:szCs w:val="18"/>
        </w:rPr>
        <w:t xml:space="preserve">         (ф.и.о. заявителя)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проживающего по адресу:______</w:t>
      </w:r>
      <w:r>
        <w:t>___</w:t>
      </w:r>
      <w:r w:rsidRPr="00021EA7">
        <w:t>______________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______________</w:t>
      </w:r>
      <w:r w:rsidRPr="00021EA7">
        <w:t>___________________________,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Тел.</w:t>
      </w:r>
      <w:r>
        <w:t xml:space="preserve"> </w:t>
      </w:r>
      <w:r w:rsidRPr="00021EA7">
        <w:t>дом.:</w:t>
      </w:r>
      <w:r>
        <w:t xml:space="preserve"> </w:t>
      </w:r>
      <w:r w:rsidRPr="00021EA7">
        <w:t>_______________________,</w:t>
      </w:r>
    </w:p>
    <w:p w:rsidR="001E7705" w:rsidRPr="00021EA7" w:rsidRDefault="001E7705" w:rsidP="00311BA0">
      <w:pPr>
        <w:ind w:firstLine="709"/>
      </w:pPr>
      <w:r>
        <w:t xml:space="preserve">                                                     </w:t>
      </w:r>
      <w:r w:rsidRPr="00021EA7">
        <w:t>Тел.</w:t>
      </w:r>
      <w:r>
        <w:t xml:space="preserve"> </w:t>
      </w:r>
      <w:r w:rsidRPr="00021EA7">
        <w:t>моб.</w:t>
      </w:r>
      <w:r>
        <w:t xml:space="preserve">: </w:t>
      </w:r>
      <w:r w:rsidRPr="00021EA7">
        <w:t>________________________</w:t>
      </w:r>
    </w:p>
    <w:p w:rsidR="001E7705" w:rsidRPr="00021EA7" w:rsidRDefault="001E7705" w:rsidP="00311BA0">
      <w:pPr>
        <w:ind w:firstLine="709"/>
        <w:jc w:val="right"/>
      </w:pPr>
    </w:p>
    <w:p w:rsidR="001E7705" w:rsidRPr="00021EA7" w:rsidRDefault="001E7705" w:rsidP="00311BA0">
      <w:pPr>
        <w:ind w:firstLine="709"/>
        <w:jc w:val="right"/>
      </w:pPr>
    </w:p>
    <w:p w:rsidR="001E7705" w:rsidRPr="006256B1" w:rsidRDefault="001E7705" w:rsidP="00311BA0">
      <w:pPr>
        <w:jc w:val="center"/>
        <w:rPr>
          <w:b/>
          <w:color w:val="000000"/>
        </w:rPr>
      </w:pPr>
      <w:r w:rsidRPr="006256B1">
        <w:rPr>
          <w:b/>
          <w:color w:val="000000"/>
        </w:rPr>
        <w:t>ЗАЯВЛЕНИЕ</w:t>
      </w:r>
    </w:p>
    <w:p w:rsidR="001E7705" w:rsidRPr="00021EA7" w:rsidRDefault="001E7705" w:rsidP="00311BA0">
      <w:pPr>
        <w:jc w:val="center"/>
        <w:rPr>
          <w:color w:val="000000"/>
        </w:rPr>
      </w:pPr>
    </w:p>
    <w:p w:rsidR="001E7705" w:rsidRDefault="001E7705" w:rsidP="00311BA0">
      <w:pPr>
        <w:jc w:val="both"/>
        <w:rPr>
          <w:color w:val="000000"/>
        </w:rPr>
      </w:pPr>
      <w:r w:rsidRPr="00021EA7">
        <w:rPr>
          <w:b/>
          <w:color w:val="000000"/>
        </w:rPr>
        <w:tab/>
      </w:r>
      <w:r>
        <w:rPr>
          <w:color w:val="000000"/>
        </w:rPr>
        <w:t xml:space="preserve">Прошу </w:t>
      </w:r>
      <w:r w:rsidRPr="00021EA7">
        <w:rPr>
          <w:color w:val="000000"/>
        </w:rPr>
        <w:t>зар</w:t>
      </w:r>
      <w:r>
        <w:rPr>
          <w:color w:val="000000"/>
        </w:rPr>
        <w:t xml:space="preserve">егистрировать </w:t>
      </w:r>
      <w:r w:rsidRPr="00021EA7">
        <w:rPr>
          <w:color w:val="000000"/>
        </w:rPr>
        <w:t>ребенка ____________</w:t>
      </w:r>
      <w:r>
        <w:rPr>
          <w:color w:val="000000"/>
        </w:rPr>
        <w:t>____</w:t>
      </w:r>
      <w:r w:rsidRPr="00021EA7">
        <w:rPr>
          <w:color w:val="000000"/>
        </w:rPr>
        <w:t>_______________</w:t>
      </w:r>
      <w:r>
        <w:rPr>
          <w:color w:val="000000"/>
        </w:rPr>
        <w:t>______</w:t>
      </w:r>
      <w:r w:rsidRPr="00021EA7">
        <w:rPr>
          <w:color w:val="000000"/>
        </w:rPr>
        <w:t xml:space="preserve">____  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(ф.и.о. ребенка) </w:t>
      </w:r>
    </w:p>
    <w:p w:rsidR="001E7705" w:rsidRDefault="001E7705" w:rsidP="00311BA0">
      <w:pPr>
        <w:jc w:val="both"/>
        <w:rPr>
          <w:color w:val="000000"/>
        </w:rPr>
      </w:pPr>
      <w:r w:rsidRPr="00021EA7">
        <w:rPr>
          <w:color w:val="000000"/>
        </w:rPr>
        <w:t>____________________</w:t>
      </w:r>
      <w:r>
        <w:rPr>
          <w:color w:val="000000"/>
        </w:rPr>
        <w:t>___________</w:t>
      </w:r>
      <w:r w:rsidRPr="00021EA7">
        <w:rPr>
          <w:color w:val="000000"/>
        </w:rPr>
        <w:t>_</w:t>
      </w:r>
      <w:r>
        <w:rPr>
          <w:color w:val="000000"/>
        </w:rPr>
        <w:t>____</w:t>
      </w:r>
      <w:r w:rsidRPr="00021EA7">
        <w:rPr>
          <w:color w:val="000000"/>
        </w:rPr>
        <w:t>________</w:t>
      </w:r>
      <w:r>
        <w:rPr>
          <w:color w:val="000000"/>
        </w:rPr>
        <w:t xml:space="preserve"> </w:t>
      </w:r>
      <w:r w:rsidRPr="00021EA7">
        <w:rPr>
          <w:color w:val="000000"/>
        </w:rPr>
        <w:t xml:space="preserve">года рождения в журнале учета детей, 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</w:t>
      </w:r>
      <w:r>
        <w:rPr>
          <w:color w:val="000000"/>
          <w:sz w:val="18"/>
          <w:szCs w:val="18"/>
        </w:rPr>
        <w:t xml:space="preserve"> </w:t>
      </w:r>
      <w:r w:rsidRPr="00EA3F2D">
        <w:rPr>
          <w:color w:val="000000"/>
          <w:sz w:val="18"/>
          <w:szCs w:val="18"/>
        </w:rPr>
        <w:t xml:space="preserve">       (полная дата рождения ребенка) </w:t>
      </w:r>
    </w:p>
    <w:p w:rsidR="001E7705" w:rsidRPr="00021EA7" w:rsidRDefault="001E7705" w:rsidP="00311BA0">
      <w:pPr>
        <w:jc w:val="both"/>
        <w:rPr>
          <w:color w:val="000000"/>
        </w:rPr>
      </w:pPr>
      <w:r>
        <w:rPr>
          <w:color w:val="000000"/>
        </w:rPr>
        <w:t>н</w:t>
      </w:r>
      <w:r w:rsidRPr="00021EA7">
        <w:rPr>
          <w:color w:val="000000"/>
        </w:rPr>
        <w:t>уждающихся</w:t>
      </w:r>
      <w:r>
        <w:rPr>
          <w:color w:val="000000"/>
        </w:rPr>
        <w:t xml:space="preserve"> </w:t>
      </w:r>
      <w:r w:rsidRPr="00021EA7">
        <w:rPr>
          <w:color w:val="000000"/>
        </w:rPr>
        <w:t xml:space="preserve">в определении в </w:t>
      </w:r>
      <w:r w:rsidRPr="00EA3F2D">
        <w:t>образовательн</w:t>
      </w:r>
      <w:r>
        <w:t>ые</w:t>
      </w:r>
      <w:r w:rsidRPr="00EA3F2D">
        <w:t xml:space="preserve"> учреждени</w:t>
      </w:r>
      <w:r>
        <w:t>я</w:t>
      </w:r>
      <w:r w:rsidRPr="00EA3F2D">
        <w:t xml:space="preserve">, </w:t>
      </w:r>
      <w:r>
        <w:t>р</w:t>
      </w:r>
      <w:r w:rsidRPr="00EA3F2D">
        <w:t>еализующ</w:t>
      </w:r>
      <w:r>
        <w:t>ие</w:t>
      </w:r>
      <w:r w:rsidRPr="00EA3F2D">
        <w:t xml:space="preserve"> основную общеобразовательную программу дошкольного образования</w:t>
      </w:r>
      <w:r>
        <w:t xml:space="preserve"> (далее – Учреждение)</w:t>
      </w:r>
      <w:r w:rsidRPr="00021EA7">
        <w:rPr>
          <w:color w:val="000000"/>
        </w:rPr>
        <w:t xml:space="preserve"> № №____________________, желаемая дата зачисления ребенка в </w:t>
      </w:r>
      <w:r>
        <w:t>Учреждение</w:t>
      </w:r>
      <w:r w:rsidRPr="00021EA7">
        <w:rPr>
          <w:color w:val="000000"/>
        </w:rPr>
        <w:t xml:space="preserve"> _____________ .</w:t>
      </w:r>
    </w:p>
    <w:p w:rsidR="001E7705" w:rsidRDefault="001E7705" w:rsidP="00311BA0">
      <w:pPr>
        <w:rPr>
          <w:color w:val="000000"/>
        </w:rPr>
      </w:pPr>
      <w:r w:rsidRPr="00021EA7">
        <w:rPr>
          <w:color w:val="000000"/>
        </w:rPr>
        <w:t>Мать  ребенка: ________________________________________________________________</w:t>
      </w:r>
    </w:p>
    <w:p w:rsidR="001E7705" w:rsidRPr="00EA3F2D" w:rsidRDefault="001E7705" w:rsidP="00311BA0">
      <w:pPr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 xml:space="preserve">      </w:t>
      </w:r>
      <w:r w:rsidRPr="00EA3F2D">
        <w:rPr>
          <w:color w:val="000000"/>
          <w:sz w:val="18"/>
          <w:szCs w:val="18"/>
        </w:rPr>
        <w:t xml:space="preserve">          (ф.и.о., место работы, телефоны)</w:t>
      </w:r>
    </w:p>
    <w:p w:rsidR="001E7705" w:rsidRPr="00021EA7" w:rsidRDefault="001E7705" w:rsidP="00311BA0">
      <w:pPr>
        <w:jc w:val="both"/>
        <w:rPr>
          <w:color w:val="000000"/>
        </w:rPr>
      </w:pPr>
      <w:r w:rsidRPr="00021EA7">
        <w:rPr>
          <w:color w:val="000000"/>
        </w:rPr>
        <w:t>____________________________________</w:t>
      </w:r>
      <w:r>
        <w:rPr>
          <w:color w:val="000000"/>
        </w:rPr>
        <w:t>___________</w:t>
      </w:r>
      <w:r w:rsidRPr="00021EA7">
        <w:rPr>
          <w:color w:val="000000"/>
        </w:rPr>
        <w:t>______________________________,</w:t>
      </w:r>
    </w:p>
    <w:p w:rsidR="001E7705" w:rsidRDefault="001E7705" w:rsidP="00311BA0">
      <w:pPr>
        <w:jc w:val="both"/>
        <w:rPr>
          <w:color w:val="000000"/>
        </w:rPr>
      </w:pPr>
      <w:r w:rsidRPr="00021EA7">
        <w:rPr>
          <w:color w:val="000000"/>
        </w:rPr>
        <w:t>Паспорт _________________________________________________</w:t>
      </w:r>
      <w:r>
        <w:rPr>
          <w:color w:val="000000"/>
        </w:rPr>
        <w:t>_____________</w:t>
      </w:r>
      <w:r w:rsidRPr="00021EA7">
        <w:rPr>
          <w:color w:val="000000"/>
        </w:rPr>
        <w:t xml:space="preserve">_______ 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 xml:space="preserve">         </w:t>
      </w:r>
      <w:r w:rsidRPr="00EA3F2D">
        <w:rPr>
          <w:color w:val="000000"/>
          <w:sz w:val="18"/>
          <w:szCs w:val="18"/>
        </w:rPr>
        <w:t xml:space="preserve">   (серия, №, кем и когда выдан) </w:t>
      </w:r>
    </w:p>
    <w:p w:rsidR="001E7705" w:rsidRPr="00021EA7" w:rsidRDefault="001E7705" w:rsidP="00311BA0">
      <w:pPr>
        <w:rPr>
          <w:color w:val="000000"/>
        </w:rPr>
      </w:pPr>
      <w:r w:rsidRPr="00021EA7">
        <w:rPr>
          <w:color w:val="000000"/>
        </w:rPr>
        <w:t>Отец</w:t>
      </w:r>
      <w:r>
        <w:rPr>
          <w:color w:val="000000"/>
        </w:rPr>
        <w:t xml:space="preserve"> ребенка: ________________</w:t>
      </w:r>
      <w:r w:rsidRPr="00021EA7">
        <w:rPr>
          <w:color w:val="000000"/>
        </w:rPr>
        <w:t>_________________________________________________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 xml:space="preserve">       </w:t>
      </w:r>
      <w:r w:rsidRPr="00EA3F2D">
        <w:rPr>
          <w:color w:val="000000"/>
          <w:sz w:val="18"/>
          <w:szCs w:val="18"/>
        </w:rPr>
        <w:t xml:space="preserve">      (ф.и.о., место работы, телефоны),</w:t>
      </w:r>
    </w:p>
    <w:p w:rsidR="001E7705" w:rsidRPr="00021EA7" w:rsidRDefault="001E7705" w:rsidP="00311BA0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E7705" w:rsidRDefault="001E7705" w:rsidP="00311BA0">
      <w:pPr>
        <w:jc w:val="both"/>
        <w:rPr>
          <w:color w:val="000000"/>
        </w:rPr>
      </w:pPr>
      <w:r w:rsidRPr="00021EA7">
        <w:rPr>
          <w:color w:val="000000"/>
        </w:rPr>
        <w:t>Паспорт _________________________________________________</w:t>
      </w:r>
      <w:r>
        <w:rPr>
          <w:color w:val="000000"/>
        </w:rPr>
        <w:t>_____________</w:t>
      </w:r>
      <w:r w:rsidRPr="00021EA7">
        <w:rPr>
          <w:color w:val="000000"/>
        </w:rPr>
        <w:t xml:space="preserve">_______ 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                                           </w:t>
      </w:r>
      <w:r>
        <w:rPr>
          <w:color w:val="000000"/>
          <w:sz w:val="18"/>
          <w:szCs w:val="18"/>
        </w:rPr>
        <w:t xml:space="preserve">               </w:t>
      </w:r>
      <w:r w:rsidRPr="00EA3F2D">
        <w:rPr>
          <w:color w:val="000000"/>
          <w:sz w:val="18"/>
          <w:szCs w:val="18"/>
        </w:rPr>
        <w:t xml:space="preserve">        (серия, №, кем и когда выдан) </w:t>
      </w:r>
    </w:p>
    <w:p w:rsidR="001E7705" w:rsidRDefault="001E7705" w:rsidP="00311BA0">
      <w:pPr>
        <w:jc w:val="both"/>
        <w:rPr>
          <w:color w:val="000000"/>
        </w:rPr>
      </w:pPr>
      <w:r w:rsidRPr="00021EA7">
        <w:rPr>
          <w:color w:val="000000"/>
        </w:rPr>
        <w:t xml:space="preserve">Основание для внесения в журнал учета нуждающихся для определения в </w:t>
      </w:r>
      <w:r>
        <w:t>Учреждение</w:t>
      </w:r>
      <w:r w:rsidRPr="00021EA7">
        <w:rPr>
          <w:color w:val="000000"/>
        </w:rPr>
        <w:t xml:space="preserve"> на льготных основаниях: ___________________________</w:t>
      </w:r>
      <w:r>
        <w:rPr>
          <w:color w:val="000000"/>
        </w:rPr>
        <w:t>_______________________________</w:t>
      </w:r>
      <w:r w:rsidRPr="00021EA7">
        <w:rPr>
          <w:color w:val="000000"/>
        </w:rPr>
        <w:t xml:space="preserve"> </w:t>
      </w:r>
    </w:p>
    <w:p w:rsidR="001E7705" w:rsidRPr="00EA3F2D" w:rsidRDefault="001E7705" w:rsidP="00311BA0">
      <w:pPr>
        <w:jc w:val="both"/>
        <w:rPr>
          <w:color w:val="000000"/>
          <w:sz w:val="18"/>
          <w:szCs w:val="18"/>
        </w:rPr>
      </w:pPr>
      <w:r w:rsidRPr="00EA3F2D">
        <w:rPr>
          <w:color w:val="000000"/>
          <w:sz w:val="18"/>
          <w:szCs w:val="18"/>
        </w:rPr>
        <w:t xml:space="preserve">           </w:t>
      </w:r>
      <w:r>
        <w:rPr>
          <w:color w:val="000000"/>
          <w:sz w:val="18"/>
          <w:szCs w:val="18"/>
        </w:rPr>
        <w:t xml:space="preserve">                                     </w:t>
      </w:r>
      <w:r w:rsidRPr="00EA3F2D">
        <w:rPr>
          <w:color w:val="000000"/>
          <w:sz w:val="18"/>
          <w:szCs w:val="18"/>
        </w:rPr>
        <w:t xml:space="preserve">      (наименование льготы, документ, подтверждающий льготу, регистрационный №, </w:t>
      </w:r>
    </w:p>
    <w:p w:rsidR="001E7705" w:rsidRDefault="001E7705" w:rsidP="00311BA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</w:t>
      </w:r>
    </w:p>
    <w:p w:rsidR="001E7705" w:rsidRPr="006256B1" w:rsidRDefault="001E7705" w:rsidP="00311BA0">
      <w:pPr>
        <w:jc w:val="both"/>
        <w:rPr>
          <w:color w:val="000000"/>
          <w:sz w:val="22"/>
          <w:szCs w:val="22"/>
        </w:rPr>
      </w:pPr>
      <w:r w:rsidRPr="00EA3F2D">
        <w:rPr>
          <w:color w:val="000000"/>
          <w:sz w:val="18"/>
          <w:szCs w:val="18"/>
        </w:rPr>
        <w:t xml:space="preserve">                                  </w:t>
      </w:r>
      <w:r>
        <w:rPr>
          <w:color w:val="000000"/>
          <w:sz w:val="18"/>
          <w:szCs w:val="18"/>
        </w:rPr>
        <w:t xml:space="preserve">        </w:t>
      </w:r>
      <w:r w:rsidRPr="00EA3F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            </w:t>
      </w:r>
      <w:r w:rsidRPr="00EA3F2D">
        <w:rPr>
          <w:color w:val="000000"/>
          <w:sz w:val="18"/>
          <w:szCs w:val="18"/>
        </w:rPr>
        <w:t xml:space="preserve">              дата выдачи, кем выдан)</w:t>
      </w:r>
      <w:r w:rsidRPr="006256B1">
        <w:rPr>
          <w:color w:val="000000"/>
          <w:sz w:val="22"/>
          <w:szCs w:val="22"/>
        </w:rPr>
        <w:t>.</w:t>
      </w:r>
    </w:p>
    <w:p w:rsidR="001E7705" w:rsidRPr="00021EA7" w:rsidRDefault="001E7705" w:rsidP="00311BA0">
      <w:pPr>
        <w:rPr>
          <w:u w:val="single"/>
        </w:rPr>
      </w:pPr>
      <w:r w:rsidRPr="00021EA7">
        <w:rPr>
          <w:u w:val="single"/>
        </w:rPr>
        <w:t xml:space="preserve">Способ информирования заявителя (необходимое  подчеркнуть): </w:t>
      </w:r>
    </w:p>
    <w:p w:rsidR="001E7705" w:rsidRPr="00021EA7" w:rsidRDefault="001E7705" w:rsidP="00311BA0">
      <w:r w:rsidRPr="00021EA7">
        <w:t>Телефонный звонок (Номер телефона ___________________)</w:t>
      </w:r>
    </w:p>
    <w:p w:rsidR="001E7705" w:rsidRPr="00021EA7" w:rsidRDefault="001E7705" w:rsidP="00311BA0">
      <w:r w:rsidRPr="00021EA7">
        <w:t>Почта (Адрес _______________________________________)</w:t>
      </w:r>
    </w:p>
    <w:p w:rsidR="001E7705" w:rsidRPr="00021EA7" w:rsidRDefault="001E7705" w:rsidP="00311BA0">
      <w:r w:rsidRPr="00021EA7">
        <w:t>Электронная почта (Электронный адрес __________________)</w:t>
      </w:r>
    </w:p>
    <w:p w:rsidR="001E7705" w:rsidRPr="00021EA7" w:rsidRDefault="001E7705" w:rsidP="00311BA0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E7705" w:rsidRPr="00021EA7" w:rsidRDefault="001E7705" w:rsidP="00311BA0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1EA7">
        <w:rPr>
          <w:rFonts w:ascii="Times New Roman" w:hAnsi="Times New Roman" w:cs="Times New Roman"/>
          <w:color w:val="000000"/>
          <w:sz w:val="24"/>
          <w:szCs w:val="24"/>
        </w:rPr>
        <w:t xml:space="preserve">«___» ______________ 20___ г.             </w:t>
      </w:r>
      <w:r w:rsidRPr="00021EA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1EA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1EA7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</w:t>
      </w:r>
    </w:p>
    <w:p w:rsidR="001E7705" w:rsidRPr="00EA3F2D" w:rsidRDefault="001E7705" w:rsidP="00311BA0">
      <w:pPr>
        <w:pStyle w:val="ConsPlusNonformat"/>
        <w:widowControl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Pr="00EA3F2D">
        <w:rPr>
          <w:rFonts w:ascii="Times New Roman" w:hAnsi="Times New Roman" w:cs="Times New Roman"/>
          <w:color w:val="000000"/>
          <w:sz w:val="18"/>
          <w:szCs w:val="18"/>
        </w:rPr>
        <w:t>(Подпись заявителя)</w:t>
      </w:r>
    </w:p>
    <w:p w:rsidR="001E7705" w:rsidRDefault="001E7705" w:rsidP="00311BA0">
      <w:pPr>
        <w:rPr>
          <w:sz w:val="28"/>
          <w:szCs w:val="28"/>
        </w:rPr>
      </w:pPr>
    </w:p>
    <w:p w:rsidR="001E7705" w:rsidRPr="00834D8A" w:rsidRDefault="001E7705" w:rsidP="00311BA0">
      <w:pPr>
        <w:rPr>
          <w:sz w:val="28"/>
          <w:szCs w:val="28"/>
        </w:rPr>
      </w:pPr>
      <w:r w:rsidRPr="00834D8A">
        <w:rPr>
          <w:sz w:val="28"/>
          <w:szCs w:val="28"/>
        </w:rPr>
        <w:t>Директор департамента образования                                         К.Г.Викторов</w:t>
      </w: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705" w:rsidRPr="006256B1" w:rsidRDefault="001E7705" w:rsidP="00311BA0">
      <w:pPr>
        <w:rPr>
          <w:lang w:eastAsia="ar-SA"/>
        </w:r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Pr="00021EA7" w:rsidRDefault="001E7705" w:rsidP="00311BA0">
      <w:pPr>
        <w:ind w:firstLine="709"/>
        <w:rPr>
          <w:sz w:val="28"/>
          <w:szCs w:val="28"/>
        </w:rPr>
      </w:pPr>
    </w:p>
    <w:p w:rsidR="001E7705" w:rsidRPr="009118E4" w:rsidRDefault="001E7705" w:rsidP="00311BA0">
      <w:pPr>
        <w:ind w:firstLine="709"/>
        <w:jc w:val="center"/>
        <w:rPr>
          <w:b/>
          <w:sz w:val="28"/>
          <w:szCs w:val="28"/>
        </w:rPr>
      </w:pPr>
      <w:r w:rsidRPr="009118E4">
        <w:rPr>
          <w:b/>
          <w:sz w:val="28"/>
          <w:szCs w:val="28"/>
        </w:rPr>
        <w:t xml:space="preserve">Перечень документов, </w:t>
      </w:r>
    </w:p>
    <w:p w:rsidR="001E7705" w:rsidRPr="009118E4" w:rsidRDefault="001E7705" w:rsidP="00311BA0">
      <w:pPr>
        <w:ind w:firstLine="709"/>
        <w:jc w:val="center"/>
        <w:rPr>
          <w:b/>
          <w:sz w:val="28"/>
          <w:szCs w:val="28"/>
        </w:rPr>
      </w:pPr>
      <w:r w:rsidRPr="009118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одтверждающих право заявителей </w:t>
      </w:r>
      <w:r w:rsidRPr="0027689A">
        <w:rPr>
          <w:b/>
          <w:color w:val="000000"/>
          <w:sz w:val="28"/>
          <w:szCs w:val="28"/>
        </w:rPr>
        <w:t xml:space="preserve">на внесение записи о </w:t>
      </w:r>
      <w:r w:rsidRPr="0027689A">
        <w:rPr>
          <w:b/>
          <w:sz w:val="28"/>
          <w:szCs w:val="28"/>
        </w:rPr>
        <w:t>ребенке в журнал учета детей, нуждающихся в определении в</w:t>
      </w:r>
      <w:r w:rsidRPr="0027689A">
        <w:t xml:space="preserve"> </w:t>
      </w:r>
      <w:r w:rsidRPr="0027689A">
        <w:rPr>
          <w:b/>
          <w:sz w:val="28"/>
          <w:szCs w:val="28"/>
        </w:rPr>
        <w:t>образовательные учреждения, реализующие основную общеобразовательную программу дошкольного образования, на льготных основаниях (в первоочередном или внеочередном порядке)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489"/>
        <w:gridCol w:w="5293"/>
      </w:tblGrid>
      <w:tr w:rsidR="001E7705" w:rsidRPr="0027689A" w:rsidTr="0063096F">
        <w:tc>
          <w:tcPr>
            <w:tcW w:w="560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п/п №</w:t>
            </w:r>
          </w:p>
        </w:tc>
        <w:tc>
          <w:tcPr>
            <w:tcW w:w="3489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Категория граждан</w:t>
            </w:r>
          </w:p>
        </w:tc>
        <w:tc>
          <w:tcPr>
            <w:tcW w:w="5293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Документы</w:t>
            </w:r>
          </w:p>
        </w:tc>
      </w:tr>
      <w:tr w:rsidR="001E7705" w:rsidRPr="0027689A" w:rsidTr="0063096F">
        <w:tc>
          <w:tcPr>
            <w:tcW w:w="560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</w:p>
        </w:tc>
        <w:tc>
          <w:tcPr>
            <w:tcW w:w="3489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1</w:t>
            </w:r>
          </w:p>
        </w:tc>
        <w:tc>
          <w:tcPr>
            <w:tcW w:w="5293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2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>
              <w:t>Одинокая  мать (отец)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pStyle w:val="ConsPlusNormal"/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статус одиноко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матери (отца)</w:t>
            </w: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E7705" w:rsidRPr="00CB72DB" w:rsidRDefault="001E7705" w:rsidP="00696288">
            <w:pPr>
              <w:pStyle w:val="ConsPlusNormal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родителей-вдов, вдовцов: копия свидетельства о смерти супруга(и), справка о выплате пенсии по потере кормильца; </w:t>
            </w:r>
          </w:p>
          <w:p w:rsidR="001E7705" w:rsidRPr="00CB72DB" w:rsidRDefault="001E7705" w:rsidP="00696288">
            <w:pPr>
              <w:pStyle w:val="ConsPlusNormal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ребенка, рожденного вне брака, одинокой матерью представляется </w:t>
            </w:r>
            <w:r w:rsidRPr="00CB72DB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ребенка, где в графе "отец" стоит прочерк либо сведения об отце ребенка внесены в запись акта о рождении на основании заявления матери ребенка по форме, утвержденной Постановлением Правительства Российской Федерации от 31.10.1998 N 1274 "Об утверждении форм бланков заявлений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форма N 25.</w:t>
            </w:r>
          </w:p>
          <w:p w:rsidR="001E7705" w:rsidRPr="00CB72DB" w:rsidRDefault="001E7705" w:rsidP="00696288">
            <w:pPr>
              <w:jc w:val="center"/>
            </w:pP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2.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Безработные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pStyle w:val="ConsPlusNormal"/>
              <w:widowControl/>
              <w:suppressAutoHyphens w:val="0"/>
              <w:autoSpaceDN w:val="0"/>
              <w:adjustRightInd w:val="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правка из центра занятости населения о постановке на учет и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ИФНС</w:t>
            </w:r>
            <w:r w:rsidRPr="00CB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подтверждающий, что родитель(и) не занимается(ются) индивидуальной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едпринимательской деятельностью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3.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Студенты (обучающиеся)  учреждений высшего, начального и среднего профессионального образования, получающих  образование на дневной форме обучения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>
              <w:t>Справка с места учебы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4.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И</w:t>
            </w:r>
            <w:r>
              <w:t>нвалиды</w:t>
            </w:r>
            <w:r w:rsidRPr="00CB72DB">
              <w:t xml:space="preserve"> </w:t>
            </w:r>
            <w:r w:rsidRPr="00CB72DB">
              <w:rPr>
                <w:lang w:val="en-US"/>
              </w:rPr>
              <w:t>I</w:t>
            </w:r>
            <w:r>
              <w:t xml:space="preserve"> и </w:t>
            </w:r>
            <w:r w:rsidRPr="00CB72DB">
              <w:rPr>
                <w:lang w:val="en-US"/>
              </w:rPr>
              <w:t>II</w:t>
            </w:r>
            <w:r w:rsidRPr="00CB72DB">
              <w:t xml:space="preserve"> групп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 xml:space="preserve">Удостоверение инвалида </w:t>
            </w:r>
            <w:r w:rsidRPr="00CB72DB">
              <w:rPr>
                <w:lang w:val="en-US"/>
              </w:rPr>
              <w:t>I</w:t>
            </w:r>
            <w:r>
              <w:t xml:space="preserve"> группы  или </w:t>
            </w:r>
            <w:r w:rsidRPr="00CB72DB">
              <w:rPr>
                <w:lang w:val="en-US"/>
              </w:rPr>
              <w:t>II</w:t>
            </w:r>
            <w:r w:rsidRPr="00CB72DB">
              <w:t xml:space="preserve"> группы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5.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Многодетные семьи</w:t>
            </w:r>
          </w:p>
        </w:tc>
        <w:tc>
          <w:tcPr>
            <w:tcW w:w="5293" w:type="dxa"/>
          </w:tcPr>
          <w:p w:rsidR="001E7705" w:rsidRDefault="001E7705" w:rsidP="00696288">
            <w:pPr>
              <w:jc w:val="center"/>
            </w:pPr>
            <w:r w:rsidRPr="00CB72DB">
              <w:t>Паспорт матери с внесенными сведениями о детях, свидетельств</w:t>
            </w:r>
            <w:r>
              <w:t>а</w:t>
            </w:r>
            <w:r w:rsidRPr="00CB72DB">
              <w:t xml:space="preserve"> о рождении всех несовершеннолетних детей</w:t>
            </w:r>
          </w:p>
          <w:p w:rsidR="001E7705" w:rsidRPr="00CB72DB" w:rsidRDefault="001E7705" w:rsidP="00696288">
            <w:pPr>
              <w:jc w:val="center"/>
            </w:pPr>
          </w:p>
        </w:tc>
      </w:tr>
      <w:tr w:rsidR="001E7705" w:rsidRPr="0027689A" w:rsidTr="0063096F">
        <w:tc>
          <w:tcPr>
            <w:tcW w:w="560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</w:p>
        </w:tc>
        <w:tc>
          <w:tcPr>
            <w:tcW w:w="3489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1</w:t>
            </w:r>
          </w:p>
        </w:tc>
        <w:tc>
          <w:tcPr>
            <w:tcW w:w="5293" w:type="dxa"/>
          </w:tcPr>
          <w:p w:rsidR="001E7705" w:rsidRPr="0027689A" w:rsidRDefault="001E7705" w:rsidP="00696288">
            <w:pPr>
              <w:jc w:val="center"/>
              <w:rPr>
                <w:b/>
              </w:rPr>
            </w:pPr>
            <w:r w:rsidRPr="0027689A">
              <w:rPr>
                <w:b/>
              </w:rPr>
              <w:t>2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 xml:space="preserve">7. 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Дети, находящиеся под опекой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Документ, подтверждающий, что ребенок находится под опекой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8.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 xml:space="preserve">Сотрудники </w:t>
            </w:r>
            <w:r>
              <w:t>по</w:t>
            </w:r>
            <w:r w:rsidRPr="00CB72DB">
              <w:t>лиции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9.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Судьи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10.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>
              <w:t>Прокуроры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11.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Участники боевых действий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12.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Инвалиды боевых действий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13.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Ветераны боевых действий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14.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Подвергшиеся воздействию радиации, вследствие катастрофы на Чернобыльской АЭС, пострадавших в других радиационных катастрофах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Документ, подтверждающий, что родители (родитель) являются:</w:t>
            </w:r>
          </w:p>
          <w:p w:rsidR="001E7705" w:rsidRPr="00CB72DB" w:rsidRDefault="001E7705" w:rsidP="00696288">
            <w:pPr>
              <w:jc w:val="center"/>
            </w:pPr>
            <w:r w:rsidRPr="00CB72DB">
              <w:t xml:space="preserve">-  </w:t>
            </w:r>
            <w:r>
              <w:t xml:space="preserve">перенёсшыми лучевую болезнь, </w:t>
            </w:r>
            <w:r w:rsidRPr="00CB72DB">
              <w:t>эвакуированными</w:t>
            </w:r>
            <w:r>
              <w:t xml:space="preserve"> (ым)</w:t>
            </w:r>
            <w:r w:rsidRPr="00CB72DB">
              <w:t xml:space="preserve">  из зоны отчуждения (отселения);</w:t>
            </w:r>
          </w:p>
          <w:p w:rsidR="001E7705" w:rsidRPr="00CB72DB" w:rsidRDefault="001E7705" w:rsidP="00696288">
            <w:pPr>
              <w:jc w:val="center"/>
            </w:pPr>
            <w:r w:rsidRPr="00CB72DB">
              <w:t>- ликвидатор</w:t>
            </w:r>
            <w:r>
              <w:t>ами (ом)</w:t>
            </w:r>
            <w:r w:rsidRPr="00CB72DB">
              <w:t>;</w:t>
            </w:r>
          </w:p>
          <w:p w:rsidR="001E7705" w:rsidRPr="00CB72DB" w:rsidRDefault="001E7705" w:rsidP="00696288">
            <w:pPr>
              <w:jc w:val="center"/>
            </w:pPr>
            <w:r w:rsidRPr="00CB72DB">
              <w:t>-пострадавшим</w:t>
            </w:r>
            <w:r>
              <w:t>и (им)</w:t>
            </w:r>
            <w:r w:rsidRPr="00CB72DB">
              <w:t xml:space="preserve"> от радиационной катастрофы на других радиационных объектах</w:t>
            </w:r>
            <w:r>
              <w:t xml:space="preserve"> и имеющими льготы по устройству ребенка в МДОУ.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15.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Беженцы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 xml:space="preserve">Документ, подтверждающий официальный статус беженца 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16.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Вынужденные переселенцы</w:t>
            </w:r>
          </w:p>
        </w:tc>
        <w:tc>
          <w:tcPr>
            <w:tcW w:w="5293" w:type="dxa"/>
          </w:tcPr>
          <w:p w:rsidR="001E7705" w:rsidRPr="00CB72DB" w:rsidRDefault="001E7705" w:rsidP="005F1E01">
            <w:pPr>
              <w:jc w:val="center"/>
            </w:pPr>
            <w:r w:rsidRPr="00CB72DB">
              <w:t>Документ, подтверждающий официальный статус вынужденного переселенца</w:t>
            </w:r>
            <w:r>
              <w:t>, в том числе по федеральной программе переселения соотечественников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17.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Военнослужащие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5F1E01">
            <w:pPr>
              <w:jc w:val="center"/>
            </w:pPr>
            <w:r>
              <w:t>18.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Штатные работники МДОУ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Справка с места работы</w:t>
            </w:r>
          </w:p>
        </w:tc>
      </w:tr>
      <w:tr w:rsidR="001E7705" w:rsidRPr="00CB72DB" w:rsidTr="0063096F">
        <w:tc>
          <w:tcPr>
            <w:tcW w:w="560" w:type="dxa"/>
          </w:tcPr>
          <w:p w:rsidR="001E7705" w:rsidRPr="00CB72DB" w:rsidRDefault="001E7705" w:rsidP="00696288">
            <w:pPr>
              <w:jc w:val="center"/>
            </w:pPr>
            <w:r>
              <w:t>19.</w:t>
            </w:r>
          </w:p>
        </w:tc>
        <w:tc>
          <w:tcPr>
            <w:tcW w:w="3489" w:type="dxa"/>
          </w:tcPr>
          <w:p w:rsidR="001E7705" w:rsidRPr="00CB72DB" w:rsidRDefault="001E7705" w:rsidP="00696288">
            <w:pPr>
              <w:jc w:val="center"/>
            </w:pPr>
            <w:r w:rsidRPr="00CB72DB">
              <w:t>Родители, у которых поступающий в МДОУ ребенок является инвалидом</w:t>
            </w:r>
          </w:p>
        </w:tc>
        <w:tc>
          <w:tcPr>
            <w:tcW w:w="5293" w:type="dxa"/>
          </w:tcPr>
          <w:p w:rsidR="001E7705" w:rsidRPr="00CB72DB" w:rsidRDefault="001E7705" w:rsidP="00696288">
            <w:pPr>
              <w:jc w:val="center"/>
            </w:pPr>
            <w:r w:rsidRPr="00CB72DB">
              <w:t>Удостоверение ребенка-инвалида</w:t>
            </w:r>
          </w:p>
        </w:tc>
      </w:tr>
    </w:tbl>
    <w:p w:rsidR="001E7705" w:rsidRDefault="001E7705" w:rsidP="00311BA0">
      <w:pPr>
        <w:ind w:firstLine="709"/>
        <w:jc w:val="center"/>
        <w:rPr>
          <w:b/>
        </w:rPr>
      </w:pPr>
      <w:r w:rsidRPr="00CB72DB">
        <w:rPr>
          <w:b/>
        </w:rPr>
        <w:t xml:space="preserve"> </w:t>
      </w:r>
    </w:p>
    <w:p w:rsidR="001E7705" w:rsidRPr="00CB72DB" w:rsidRDefault="001E7705" w:rsidP="00311BA0">
      <w:pPr>
        <w:ind w:firstLine="709"/>
        <w:jc w:val="center"/>
        <w:rPr>
          <w:b/>
        </w:rPr>
      </w:pPr>
    </w:p>
    <w:p w:rsidR="001E7705" w:rsidRPr="00CB72DB" w:rsidRDefault="001E7705" w:rsidP="00311BA0"/>
    <w:p w:rsidR="001E7705" w:rsidRPr="005F1E01" w:rsidRDefault="001E7705" w:rsidP="00311BA0">
      <w:pPr>
        <w:rPr>
          <w:sz w:val="28"/>
          <w:szCs w:val="28"/>
        </w:rPr>
      </w:pPr>
      <w:r w:rsidRPr="005F1E01">
        <w:rPr>
          <w:sz w:val="28"/>
          <w:szCs w:val="28"/>
        </w:rPr>
        <w:t xml:space="preserve">Директор </w:t>
      </w:r>
    </w:p>
    <w:p w:rsidR="001E7705" w:rsidRPr="005F1E01" w:rsidRDefault="001E7705" w:rsidP="00311BA0">
      <w:pPr>
        <w:rPr>
          <w:sz w:val="28"/>
          <w:szCs w:val="28"/>
        </w:rPr>
      </w:pPr>
      <w:r w:rsidRPr="005F1E01">
        <w:rPr>
          <w:sz w:val="28"/>
          <w:szCs w:val="28"/>
        </w:rPr>
        <w:t xml:space="preserve">департамента образования                                       </w:t>
      </w:r>
      <w:r>
        <w:rPr>
          <w:sz w:val="28"/>
          <w:szCs w:val="28"/>
        </w:rPr>
        <w:t xml:space="preserve">      </w:t>
      </w:r>
      <w:r w:rsidRPr="005F1E01">
        <w:rPr>
          <w:sz w:val="28"/>
          <w:szCs w:val="28"/>
        </w:rPr>
        <w:t xml:space="preserve">               К.Г.Викторов  </w:t>
      </w:r>
    </w:p>
    <w:p w:rsidR="001E7705" w:rsidRPr="005F1E01" w:rsidRDefault="001E7705" w:rsidP="00311BA0">
      <w:pPr>
        <w:rPr>
          <w:sz w:val="28"/>
          <w:szCs w:val="28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pStyle w:val="ConsPlusNonformat"/>
        <w:widowControl/>
        <w:rPr>
          <w:rFonts w:ascii="Arial Narrow" w:hAnsi="Arial Narrow" w:cs="Times New Roman"/>
          <w:color w:val="000000"/>
          <w:sz w:val="16"/>
          <w:szCs w:val="16"/>
        </w:rPr>
      </w:pPr>
    </w:p>
    <w:p w:rsidR="001E7705" w:rsidRDefault="001E7705" w:rsidP="00311BA0">
      <w:pPr>
        <w:pStyle w:val="ConsPlusNonformat"/>
        <w:widowControl/>
        <w:rPr>
          <w:rFonts w:ascii="Arial Narrow" w:hAnsi="Arial Narrow" w:cs="Times New Roman"/>
          <w:color w:val="000000"/>
          <w:sz w:val="16"/>
          <w:szCs w:val="16"/>
        </w:rPr>
      </w:pPr>
    </w:p>
    <w:p w:rsidR="001E7705" w:rsidRDefault="001E7705" w:rsidP="00311BA0">
      <w:pPr>
        <w:pStyle w:val="ConsPlusNonformat"/>
        <w:widowControl/>
        <w:rPr>
          <w:rFonts w:ascii="Arial Narrow" w:hAnsi="Arial Narrow" w:cs="Times New Roman"/>
          <w:color w:val="000000"/>
          <w:sz w:val="16"/>
          <w:szCs w:val="16"/>
        </w:rPr>
      </w:pP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E7705" w:rsidRPr="00021EA7" w:rsidRDefault="001E7705" w:rsidP="00311BA0">
      <w:pPr>
        <w:jc w:val="right"/>
        <w:rPr>
          <w:sz w:val="28"/>
          <w:szCs w:val="28"/>
        </w:rPr>
      </w:pPr>
      <w:r w:rsidRPr="00021EA7">
        <w:rPr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jc w:val="right"/>
        <w:rPr>
          <w:sz w:val="26"/>
          <w:szCs w:val="26"/>
        </w:rPr>
      </w:pPr>
    </w:p>
    <w:p w:rsidR="001E7705" w:rsidRPr="00302768" w:rsidRDefault="001E7705" w:rsidP="00311BA0">
      <w:pPr>
        <w:suppressAutoHyphens/>
        <w:jc w:val="right"/>
        <w:rPr>
          <w:b/>
          <w:sz w:val="28"/>
          <w:szCs w:val="28"/>
        </w:rPr>
      </w:pPr>
      <w:r w:rsidRPr="00302768">
        <w:rPr>
          <w:b/>
          <w:sz w:val="28"/>
          <w:szCs w:val="28"/>
        </w:rPr>
        <w:t xml:space="preserve">Форма </w:t>
      </w:r>
    </w:p>
    <w:p w:rsidR="001E7705" w:rsidRPr="00A849CC" w:rsidRDefault="001E7705" w:rsidP="00311BA0">
      <w:pPr>
        <w:suppressAutoHyphens/>
        <w:jc w:val="center"/>
      </w:pPr>
    </w:p>
    <w:p w:rsidR="001E7705" w:rsidRPr="00D94B29" w:rsidRDefault="001E7705" w:rsidP="00311BA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D94B29">
        <w:rPr>
          <w:sz w:val="28"/>
          <w:szCs w:val="28"/>
        </w:rPr>
        <w:t xml:space="preserve">Заведующей </w:t>
      </w:r>
    </w:p>
    <w:p w:rsidR="001E7705" w:rsidRPr="002D2CD3" w:rsidRDefault="001E7705" w:rsidP="00311BA0">
      <w:pPr>
        <w:suppressAutoHyphens/>
        <w:rPr>
          <w:sz w:val="28"/>
          <w:szCs w:val="28"/>
        </w:rPr>
      </w:pPr>
      <w:r w:rsidRPr="002D2CD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</w:t>
      </w:r>
      <w:r w:rsidRPr="002D2CD3">
        <w:rPr>
          <w:sz w:val="28"/>
          <w:szCs w:val="28"/>
        </w:rPr>
        <w:t xml:space="preserve">                   __________________________________</w:t>
      </w:r>
    </w:p>
    <w:p w:rsidR="001E7705" w:rsidRDefault="001E7705" w:rsidP="00311BA0">
      <w:pPr>
        <w:suppressAutoHyphens/>
      </w:pPr>
      <w:r w:rsidRPr="00D85F49">
        <w:rPr>
          <w:vertAlign w:val="superscript"/>
        </w:rPr>
        <w:t xml:space="preserve">     </w:t>
      </w:r>
      <w:r>
        <w:rPr>
          <w:vertAlign w:val="superscript"/>
        </w:rPr>
        <w:t xml:space="preserve">                                                                                                             </w:t>
      </w:r>
      <w:r w:rsidRPr="00D85F49">
        <w:rPr>
          <w:vertAlign w:val="superscript"/>
        </w:rPr>
        <w:t xml:space="preserve">                 </w:t>
      </w:r>
      <w:r>
        <w:rPr>
          <w:vertAlign w:val="superscript"/>
        </w:rPr>
        <w:t xml:space="preserve">   </w:t>
      </w:r>
      <w:r w:rsidRPr="00D85F49">
        <w:rPr>
          <w:vertAlign w:val="superscript"/>
        </w:rPr>
        <w:t xml:space="preserve"> (наименование </w:t>
      </w:r>
      <w:r>
        <w:rPr>
          <w:vertAlign w:val="superscript"/>
        </w:rPr>
        <w:t xml:space="preserve">образовательного </w:t>
      </w:r>
      <w:r w:rsidRPr="00D85F49">
        <w:rPr>
          <w:vertAlign w:val="superscript"/>
        </w:rPr>
        <w:t>учреждения</w:t>
      </w:r>
      <w:r>
        <w:rPr>
          <w:vertAlign w:val="superscript"/>
        </w:rPr>
        <w:t>,</w:t>
      </w:r>
    </w:p>
    <w:p w:rsidR="001E7705" w:rsidRPr="002D2CD3" w:rsidRDefault="001E7705" w:rsidP="00311BA0">
      <w:pPr>
        <w:suppressAutoHyphens/>
        <w:rPr>
          <w:sz w:val="28"/>
          <w:szCs w:val="28"/>
        </w:rPr>
      </w:pPr>
      <w:r w:rsidRPr="002D2CD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</w:t>
      </w:r>
      <w:r w:rsidRPr="002D2CD3">
        <w:rPr>
          <w:sz w:val="28"/>
          <w:szCs w:val="28"/>
        </w:rPr>
        <w:t xml:space="preserve">            __________________________________</w:t>
      </w:r>
    </w:p>
    <w:p w:rsidR="001E7705" w:rsidRDefault="001E7705" w:rsidP="00311BA0">
      <w:pPr>
        <w:suppressAutoHyphens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реализующего основную общеобразовательную программу </w:t>
      </w:r>
    </w:p>
    <w:p w:rsidR="001E7705" w:rsidRPr="002D2CD3" w:rsidRDefault="001E7705" w:rsidP="00311BA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__________________________________</w:t>
      </w:r>
    </w:p>
    <w:p w:rsidR="001E7705" w:rsidRPr="002D2CD3" w:rsidRDefault="001E7705" w:rsidP="00311BA0">
      <w:pPr>
        <w:suppressAutoHyphens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дошкольного образования в соответствии с Уставом</w:t>
      </w:r>
      <w:r w:rsidRPr="00D85F49">
        <w:rPr>
          <w:vertAlign w:val="superscript"/>
        </w:rPr>
        <w:t>)</w:t>
      </w:r>
    </w:p>
    <w:p w:rsidR="001E7705" w:rsidRPr="00D85F49" w:rsidRDefault="001E7705" w:rsidP="00311BA0">
      <w:pPr>
        <w:suppressAutoHyphens/>
      </w:pPr>
      <w:r>
        <w:t xml:space="preserve">                                                                           ______</w:t>
      </w:r>
      <w:r w:rsidRPr="00D85F49">
        <w:t>__________________________________</w:t>
      </w:r>
    </w:p>
    <w:p w:rsidR="001E7705" w:rsidRPr="00D85F49" w:rsidRDefault="001E7705" w:rsidP="00311BA0">
      <w:pPr>
        <w:suppressAutoHyphens/>
        <w:rPr>
          <w:vertAlign w:val="superscript"/>
        </w:rPr>
      </w:pPr>
      <w:r w:rsidRPr="00D85F49">
        <w:tab/>
      </w:r>
      <w:r w:rsidRPr="00D85F49">
        <w:tab/>
      </w:r>
      <w:r w:rsidRPr="00D85F49">
        <w:tab/>
      </w:r>
      <w:r w:rsidRPr="00D85F49">
        <w:tab/>
      </w:r>
      <w:r w:rsidRPr="00D85F49">
        <w:tab/>
        <w:t xml:space="preserve">                                          </w:t>
      </w:r>
      <w:r>
        <w:t xml:space="preserve">        </w:t>
      </w:r>
      <w:r w:rsidRPr="00D85F49">
        <w:t xml:space="preserve"> </w:t>
      </w:r>
      <w:r w:rsidRPr="00D85F49">
        <w:rPr>
          <w:vertAlign w:val="superscript"/>
        </w:rPr>
        <w:t>(Фамилия И.О.)</w:t>
      </w:r>
    </w:p>
    <w:p w:rsidR="001E7705" w:rsidRDefault="001E7705" w:rsidP="00311BA0">
      <w:pPr>
        <w:suppressAutoHyphens/>
        <w:rPr>
          <w:sz w:val="28"/>
          <w:szCs w:val="28"/>
        </w:rPr>
      </w:pPr>
      <w:r w:rsidRPr="00D94B29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</w:t>
      </w:r>
      <w:r w:rsidRPr="00D94B29">
        <w:rPr>
          <w:sz w:val="28"/>
          <w:szCs w:val="28"/>
        </w:rPr>
        <w:t xml:space="preserve">Родителя </w:t>
      </w:r>
    </w:p>
    <w:p w:rsidR="001E7705" w:rsidRPr="00D94B29" w:rsidRDefault="001E7705" w:rsidP="00311BA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D94B29">
        <w:rPr>
          <w:sz w:val="28"/>
          <w:szCs w:val="28"/>
        </w:rPr>
        <w:t xml:space="preserve">(законного представителя)  </w:t>
      </w:r>
    </w:p>
    <w:p w:rsidR="001E7705" w:rsidRPr="00D85F49" w:rsidRDefault="001E7705" w:rsidP="00311BA0">
      <w:pPr>
        <w:suppressAutoHyphens/>
      </w:pPr>
      <w:r w:rsidRPr="00D85F49">
        <w:t xml:space="preserve">                                                                          </w:t>
      </w:r>
      <w:r>
        <w:t xml:space="preserve">  ______</w:t>
      </w:r>
      <w:r w:rsidRPr="00D85F49">
        <w:t>__________</w:t>
      </w:r>
      <w:r>
        <w:t>_______________________</w:t>
      </w:r>
    </w:p>
    <w:p w:rsidR="001E7705" w:rsidRPr="00D85F49" w:rsidRDefault="001E7705" w:rsidP="00311BA0">
      <w:pPr>
        <w:suppressAutoHyphens/>
        <w:jc w:val="center"/>
      </w:pPr>
      <w:r w:rsidRPr="00D85F49">
        <w:rPr>
          <w:vertAlign w:val="superscript"/>
        </w:rPr>
        <w:t xml:space="preserve">                                                                                                                         (Фамилия Имя Отчество</w:t>
      </w:r>
      <w:r>
        <w:rPr>
          <w:vertAlign w:val="superscript"/>
        </w:rPr>
        <w:t xml:space="preserve"> (полностью</w:t>
      </w:r>
      <w:r w:rsidRPr="00D85F49">
        <w:rPr>
          <w:vertAlign w:val="superscript"/>
        </w:rPr>
        <w:t xml:space="preserve">)  </w:t>
      </w:r>
      <w:r w:rsidRPr="00D85F49">
        <w:t xml:space="preserve">                                                          </w:t>
      </w:r>
    </w:p>
    <w:p w:rsidR="001E7705" w:rsidRPr="00D94B29" w:rsidRDefault="001E7705" w:rsidP="00311BA0">
      <w:pPr>
        <w:suppressAutoHyphens/>
        <w:rPr>
          <w:sz w:val="28"/>
          <w:szCs w:val="28"/>
        </w:rPr>
      </w:pPr>
      <w:r w:rsidRPr="00D94B29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Адрес</w:t>
      </w:r>
      <w:r w:rsidRPr="00D94B29">
        <w:rPr>
          <w:sz w:val="28"/>
          <w:szCs w:val="28"/>
        </w:rPr>
        <w:t>:</w:t>
      </w:r>
    </w:p>
    <w:p w:rsidR="001E7705" w:rsidRDefault="001E7705" w:rsidP="00311BA0">
      <w:pPr>
        <w:suppressAutoHyphens/>
      </w:pPr>
      <w:r>
        <w:t xml:space="preserve">                                                                           ________________________________________</w:t>
      </w:r>
    </w:p>
    <w:p w:rsidR="001E7705" w:rsidRPr="00D85F49" w:rsidRDefault="001E7705" w:rsidP="00311BA0">
      <w:pPr>
        <w:suppressAutoHyphens/>
      </w:pPr>
      <w:r>
        <w:t xml:space="preserve">                                                                           ________________________________________</w:t>
      </w:r>
    </w:p>
    <w:p w:rsidR="001E7705" w:rsidRPr="00D94B29" w:rsidRDefault="001E7705" w:rsidP="00311BA0">
      <w:pPr>
        <w:suppressAutoHyphens/>
        <w:ind w:firstLine="708"/>
        <w:rPr>
          <w:sz w:val="16"/>
          <w:szCs w:val="16"/>
        </w:rPr>
      </w:pPr>
      <w:r w:rsidRPr="00302768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302768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</w:t>
      </w:r>
      <w:r w:rsidRPr="00302768">
        <w:rPr>
          <w:sz w:val="18"/>
          <w:szCs w:val="18"/>
        </w:rPr>
        <w:t xml:space="preserve">       </w:t>
      </w:r>
      <w:r w:rsidRPr="00D94B29">
        <w:rPr>
          <w:sz w:val="16"/>
          <w:szCs w:val="16"/>
        </w:rPr>
        <w:t xml:space="preserve">Телефоны (дом., мобильный, рабочий):    </w:t>
      </w:r>
    </w:p>
    <w:p w:rsidR="001E7705" w:rsidRPr="00D85F49" w:rsidRDefault="001E7705" w:rsidP="00311BA0">
      <w:pPr>
        <w:suppressAutoHyphens/>
        <w:ind w:firstLine="708"/>
      </w:pPr>
      <w:r>
        <w:t xml:space="preserve">                                                               ________________________________________</w:t>
      </w:r>
    </w:p>
    <w:p w:rsidR="001E7705" w:rsidRDefault="001E7705" w:rsidP="00311BA0">
      <w:pPr>
        <w:suppressAutoHyphens/>
        <w:ind w:firstLine="708"/>
        <w:rPr>
          <w:sz w:val="28"/>
          <w:szCs w:val="28"/>
        </w:rPr>
      </w:pPr>
      <w:r w:rsidRPr="00D94B2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</w:t>
      </w:r>
      <w:r w:rsidRPr="00D94B29">
        <w:rPr>
          <w:sz w:val="28"/>
          <w:szCs w:val="28"/>
        </w:rPr>
        <w:t xml:space="preserve">Документ, </w:t>
      </w:r>
    </w:p>
    <w:p w:rsidR="001E7705" w:rsidRPr="00D94B29" w:rsidRDefault="001E7705" w:rsidP="00311BA0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D94B29">
        <w:rPr>
          <w:sz w:val="28"/>
          <w:szCs w:val="28"/>
        </w:rPr>
        <w:t xml:space="preserve">удостоверяющий личность: </w:t>
      </w:r>
    </w:p>
    <w:p w:rsidR="001E7705" w:rsidRDefault="001E7705" w:rsidP="00311BA0">
      <w:pPr>
        <w:suppressAutoHyphens/>
        <w:ind w:firstLine="708"/>
      </w:pPr>
      <w:r>
        <w:t xml:space="preserve">                                                               ________________________________________</w:t>
      </w:r>
      <w:r w:rsidRPr="00D85F49">
        <w:t xml:space="preserve">   </w:t>
      </w:r>
    </w:p>
    <w:p w:rsidR="001E7705" w:rsidRPr="00D85F49" w:rsidRDefault="001E7705" w:rsidP="00311BA0">
      <w:pPr>
        <w:suppressAutoHyphens/>
        <w:ind w:firstLine="708"/>
        <w:rPr>
          <w:vertAlign w:val="superscript"/>
        </w:rPr>
      </w:pPr>
      <w:r>
        <w:t xml:space="preserve">                                                                                           </w:t>
      </w:r>
      <w:r w:rsidRPr="00D85F49">
        <w:rPr>
          <w:vertAlign w:val="superscript"/>
        </w:rPr>
        <w:t xml:space="preserve"> (наименование документа)</w:t>
      </w:r>
    </w:p>
    <w:p w:rsidR="001E7705" w:rsidRPr="00D94B29" w:rsidRDefault="001E7705" w:rsidP="00311BA0">
      <w:pPr>
        <w:suppressAutoHyphens/>
        <w:rPr>
          <w:sz w:val="28"/>
          <w:szCs w:val="28"/>
        </w:rPr>
      </w:pPr>
      <w:r w:rsidRPr="00D94B29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</w:t>
      </w:r>
      <w:r w:rsidRPr="00D94B29">
        <w:rPr>
          <w:sz w:val="28"/>
          <w:szCs w:val="28"/>
        </w:rPr>
        <w:t>Выдан (кем, когда)</w:t>
      </w:r>
    </w:p>
    <w:p w:rsidR="001E7705" w:rsidRPr="00D85F49" w:rsidRDefault="001E7705" w:rsidP="00311BA0">
      <w:pPr>
        <w:suppressAutoHyphens/>
      </w:pPr>
      <w:r>
        <w:t xml:space="preserve">                                                                           ________________________________________</w:t>
      </w:r>
    </w:p>
    <w:p w:rsidR="001E7705" w:rsidRDefault="001E7705" w:rsidP="00311BA0">
      <w:pPr>
        <w:suppressAutoHyphens/>
        <w:jc w:val="center"/>
        <w:rPr>
          <w:b/>
        </w:rPr>
      </w:pPr>
    </w:p>
    <w:p w:rsidR="001E7705" w:rsidRPr="00D85F49" w:rsidRDefault="001E7705" w:rsidP="00311BA0">
      <w:pPr>
        <w:suppressAutoHyphens/>
        <w:jc w:val="center"/>
        <w:rPr>
          <w:b/>
        </w:rPr>
      </w:pPr>
    </w:p>
    <w:p w:rsidR="001E7705" w:rsidRDefault="001E7705" w:rsidP="00311BA0">
      <w:pPr>
        <w:suppressAutoHyphens/>
        <w:jc w:val="center"/>
        <w:rPr>
          <w:b/>
        </w:rPr>
      </w:pPr>
      <w:r w:rsidRPr="00D85F49">
        <w:rPr>
          <w:b/>
        </w:rPr>
        <w:t>З А Я В Л Е Н И Е</w:t>
      </w:r>
    </w:p>
    <w:p w:rsidR="001E7705" w:rsidRDefault="001E7705" w:rsidP="00311BA0">
      <w:pPr>
        <w:suppressAutoHyphens/>
        <w:jc w:val="center"/>
        <w:rPr>
          <w:b/>
        </w:rPr>
      </w:pPr>
    </w:p>
    <w:p w:rsidR="001E7705" w:rsidRPr="00D85F49" w:rsidRDefault="001E7705" w:rsidP="00311BA0">
      <w:pPr>
        <w:suppressAutoHyphens/>
        <w:jc w:val="center"/>
        <w:rPr>
          <w:b/>
        </w:rPr>
      </w:pPr>
    </w:p>
    <w:p w:rsidR="001E7705" w:rsidRPr="00D94B29" w:rsidRDefault="001E7705" w:rsidP="00311BA0">
      <w:pPr>
        <w:suppressAutoHyphens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Прошу зачислить моего ребенка _</w:t>
      </w:r>
      <w:r>
        <w:rPr>
          <w:sz w:val="28"/>
          <w:szCs w:val="28"/>
        </w:rPr>
        <w:t>_______________________</w:t>
      </w:r>
      <w:r w:rsidRPr="00D94B29">
        <w:rPr>
          <w:sz w:val="28"/>
          <w:szCs w:val="28"/>
        </w:rPr>
        <w:t>______________</w:t>
      </w:r>
    </w:p>
    <w:p w:rsidR="001E7705" w:rsidRPr="00D85F49" w:rsidRDefault="001E7705" w:rsidP="00311BA0">
      <w:pPr>
        <w:suppressAutoHyphens/>
        <w:jc w:val="both"/>
        <w:rPr>
          <w:vertAlign w:val="superscript"/>
        </w:rPr>
      </w:pPr>
      <w:r w:rsidRPr="00D85F49">
        <w:t xml:space="preserve">                                                      </w:t>
      </w:r>
      <w:r>
        <w:t xml:space="preserve">                                     </w:t>
      </w:r>
      <w:r w:rsidRPr="00D85F49">
        <w:t xml:space="preserve">       </w:t>
      </w:r>
      <w:r w:rsidRPr="00D85F49">
        <w:rPr>
          <w:vertAlign w:val="superscript"/>
        </w:rPr>
        <w:t>(фамилия, имя, отчество)</w:t>
      </w:r>
    </w:p>
    <w:p w:rsidR="001E7705" w:rsidRPr="00D85F49" w:rsidRDefault="001E7705" w:rsidP="00311BA0">
      <w:pPr>
        <w:suppressAutoHyphens/>
        <w:jc w:val="center"/>
        <w:rPr>
          <w:vertAlign w:val="superscript"/>
        </w:rPr>
      </w:pPr>
      <w:r w:rsidRPr="00D94B29">
        <w:rPr>
          <w:sz w:val="28"/>
          <w:szCs w:val="28"/>
        </w:rPr>
        <w:t>_____</w:t>
      </w:r>
      <w:r>
        <w:rPr>
          <w:sz w:val="28"/>
          <w:szCs w:val="28"/>
        </w:rPr>
        <w:t>____________________</w:t>
      </w:r>
      <w:r w:rsidRPr="00D94B29">
        <w:rPr>
          <w:sz w:val="28"/>
          <w:szCs w:val="28"/>
        </w:rPr>
        <w:t>________________________________________</w:t>
      </w:r>
      <w:r w:rsidRPr="00D85F49">
        <w:t xml:space="preserve">                                                           </w:t>
      </w:r>
      <w:r w:rsidRPr="00D85F49">
        <w:rPr>
          <w:vertAlign w:val="superscript"/>
        </w:rPr>
        <w:t>(дата рождения, место проживания)</w:t>
      </w:r>
    </w:p>
    <w:p w:rsidR="001E7705" w:rsidRPr="00D94B29" w:rsidRDefault="001E7705" w:rsidP="00311BA0">
      <w:pPr>
        <w:suppressAutoHyphens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_________________</w:t>
      </w:r>
      <w:r w:rsidRPr="00D94B29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</w:t>
      </w:r>
    </w:p>
    <w:p w:rsidR="001E7705" w:rsidRPr="00D94B29" w:rsidRDefault="001E7705" w:rsidP="00311BA0">
      <w:pPr>
        <w:suppressAutoHyphens/>
        <w:jc w:val="both"/>
        <w:rPr>
          <w:sz w:val="28"/>
          <w:szCs w:val="28"/>
        </w:rPr>
      </w:pPr>
      <w:r>
        <w:rPr>
          <w:vertAlign w:val="superscript"/>
        </w:rPr>
        <w:t xml:space="preserve">      </w:t>
      </w:r>
      <w:r w:rsidRPr="002D2CD3">
        <w:rPr>
          <w:vertAlign w:val="superscript"/>
        </w:rPr>
        <w:t>(полное наименование образовательного учреждения,</w:t>
      </w:r>
      <w:r w:rsidRPr="00AB0223">
        <w:rPr>
          <w:vertAlign w:val="superscript"/>
        </w:rPr>
        <w:t xml:space="preserve"> </w:t>
      </w:r>
      <w:r>
        <w:rPr>
          <w:vertAlign w:val="superscript"/>
        </w:rPr>
        <w:t xml:space="preserve">реализующего основную общеобразовательную программу </w:t>
      </w:r>
      <w:r w:rsidRPr="002D2CD3">
        <w:rPr>
          <w:vertAlign w:val="superscript"/>
        </w:rPr>
        <w:t xml:space="preserve"> </w:t>
      </w:r>
      <w:r>
        <w:rPr>
          <w:sz w:val="28"/>
          <w:szCs w:val="28"/>
        </w:rPr>
        <w:t>___</w:t>
      </w:r>
      <w:r w:rsidRPr="00D94B29">
        <w:rPr>
          <w:sz w:val="28"/>
          <w:szCs w:val="28"/>
        </w:rPr>
        <w:t>_______________________________________________________________</w:t>
      </w:r>
    </w:p>
    <w:p w:rsidR="001E7705" w:rsidRPr="002D2CD3" w:rsidRDefault="001E7705" w:rsidP="00311BA0">
      <w:pPr>
        <w:suppressAutoHyphens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дошкольного образования в </w:t>
      </w:r>
      <w:r w:rsidRPr="002D2CD3">
        <w:rPr>
          <w:vertAlign w:val="superscript"/>
        </w:rPr>
        <w:t>соответствии с Уставом)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К заявлению прилагаю следующие документы: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-путевку-направление Комиссии по комплектованию №_______ от________;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медиц</w:t>
      </w:r>
      <w:r>
        <w:rPr>
          <w:sz w:val="28"/>
          <w:szCs w:val="28"/>
        </w:rPr>
        <w:t>инскую карту о состоянии здоровья ребенка (</w:t>
      </w:r>
      <w:r w:rsidRPr="00E34524">
        <w:rPr>
          <w:sz w:val="28"/>
          <w:szCs w:val="28"/>
        </w:rPr>
        <w:t>медицинская карта ф-026/у</w:t>
      </w:r>
      <w:r>
        <w:rPr>
          <w:sz w:val="28"/>
          <w:szCs w:val="28"/>
        </w:rPr>
        <w:t>)</w:t>
      </w:r>
      <w:r w:rsidRPr="00D94B29">
        <w:rPr>
          <w:sz w:val="28"/>
          <w:szCs w:val="28"/>
        </w:rPr>
        <w:t>;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копию свидетельства о рождении ребенка;</w:t>
      </w:r>
    </w:p>
    <w:p w:rsidR="001E7705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копию документа, удостоверяющего личность родителя (законного представителя)</w:t>
      </w:r>
      <w:r>
        <w:rPr>
          <w:sz w:val="28"/>
          <w:szCs w:val="28"/>
        </w:rPr>
        <w:t xml:space="preserve"> ребенка</w:t>
      </w:r>
      <w:r w:rsidRPr="00D94B29">
        <w:rPr>
          <w:sz w:val="28"/>
          <w:szCs w:val="28"/>
        </w:rPr>
        <w:t>.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</w:p>
    <w:p w:rsidR="001E7705" w:rsidRPr="00D94B29" w:rsidRDefault="001E7705" w:rsidP="00311BA0">
      <w:pPr>
        <w:jc w:val="both"/>
        <w:rPr>
          <w:sz w:val="28"/>
          <w:szCs w:val="28"/>
          <w:u w:val="single"/>
        </w:rPr>
      </w:pPr>
      <w:r w:rsidRPr="00D94B29">
        <w:rPr>
          <w:sz w:val="28"/>
          <w:szCs w:val="28"/>
          <w:u w:val="single"/>
        </w:rPr>
        <w:t xml:space="preserve">Способ информирования заявителя (необходимое  подчеркнуть): 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Телефонный звонок (Номер телефона ___________________).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Почта (Адрес _______________________________________).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>Электронная почта (Электронный адрес __________________).</w:t>
      </w:r>
    </w:p>
    <w:p w:rsidR="001E7705" w:rsidRDefault="001E7705" w:rsidP="00311BA0">
      <w:pPr>
        <w:jc w:val="both"/>
        <w:rPr>
          <w:sz w:val="28"/>
          <w:szCs w:val="28"/>
        </w:rPr>
      </w:pP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С Уставом </w:t>
      </w:r>
      <w:r>
        <w:rPr>
          <w:sz w:val="28"/>
          <w:szCs w:val="28"/>
        </w:rPr>
        <w:t>образовательного учреждения</w:t>
      </w:r>
      <w:r w:rsidRPr="00D94B29">
        <w:rPr>
          <w:sz w:val="28"/>
          <w:szCs w:val="28"/>
        </w:rPr>
        <w:t xml:space="preserve">, лицензией на право осуществления образовательной деятельности, основной общеобразовательной программой дошкольного образования, реализуемой в </w:t>
      </w:r>
      <w:r>
        <w:rPr>
          <w:sz w:val="28"/>
          <w:szCs w:val="28"/>
        </w:rPr>
        <w:t>образовательном учреждении</w:t>
      </w:r>
      <w:r w:rsidRPr="00D94B29">
        <w:rPr>
          <w:sz w:val="28"/>
          <w:szCs w:val="28"/>
        </w:rPr>
        <w:t>, ознакомлен.</w:t>
      </w:r>
    </w:p>
    <w:p w:rsidR="001E7705" w:rsidRPr="00D94B29" w:rsidRDefault="001E7705" w:rsidP="00311BA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1E7705" w:rsidRPr="00D94B29" w:rsidRDefault="001E7705" w:rsidP="00311BA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D94B29">
        <w:rPr>
          <w:rFonts w:ascii="Times New Roman" w:hAnsi="Times New Roman" w:cs="Times New Roman"/>
          <w:color w:val="000000"/>
          <w:sz w:val="28"/>
          <w:szCs w:val="28"/>
        </w:rPr>
        <w:t>«___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______________ 20___ г.                                 </w:t>
      </w:r>
      <w:r w:rsidRPr="00D94B29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1E7705" w:rsidRPr="00D85F49" w:rsidRDefault="001E7705" w:rsidP="00311BA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</w:p>
    <w:p w:rsidR="001E7705" w:rsidRDefault="001E7705" w:rsidP="00311BA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E7705" w:rsidRPr="00AB0223" w:rsidRDefault="001E7705" w:rsidP="00311BA0">
      <w:pPr>
        <w:rPr>
          <w:lang w:eastAsia="ar-SA"/>
        </w:rPr>
      </w:pPr>
    </w:p>
    <w:p w:rsidR="001E7705" w:rsidRDefault="001E7705" w:rsidP="00311BA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E7705" w:rsidRPr="005F1E01" w:rsidRDefault="001E7705" w:rsidP="00311B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F1E01">
        <w:rPr>
          <w:rFonts w:ascii="Times New Roman" w:hAnsi="Times New Roman" w:cs="Times New Roman"/>
          <w:sz w:val="28"/>
          <w:szCs w:val="28"/>
        </w:rPr>
        <w:t>Директор департамента образования                                         К.Г.Викторов</w:t>
      </w: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Pr="00D94B29" w:rsidRDefault="001E7705" w:rsidP="00311BA0">
      <w:pPr>
        <w:rPr>
          <w:lang w:eastAsia="ar-SA"/>
        </w:r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Pr="00302768" w:rsidRDefault="001E7705" w:rsidP="00311BA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02768">
        <w:rPr>
          <w:rFonts w:ascii="Times New Roman" w:hAnsi="Times New Roman" w:cs="Times New Roman"/>
          <w:b w:val="0"/>
          <w:color w:val="000000"/>
          <w:sz w:val="28"/>
          <w:szCs w:val="28"/>
        </w:rPr>
        <w:t>БЛОК - СХЕМА</w:t>
      </w:r>
    </w:p>
    <w:p w:rsidR="001E7705" w:rsidRPr="00A6668E" w:rsidRDefault="001E7705" w:rsidP="00311BA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noProof/>
        </w:rPr>
        <w:pict>
          <v:rect id="_x0000_s1026" style="position:absolute;left:0;text-align:left;margin-left:-18.5pt;margin-top:3.75pt;width:494pt;height:49.4pt;z-index:251658240;mso-position-horizontal-relative:margin">
            <v:textbox style="mso-next-textbox:#_x0000_s1026">
              <w:txbxContent>
                <w:p w:rsidR="001E7705" w:rsidRDefault="001E7705" w:rsidP="00311BA0">
                  <w:pPr>
                    <w:jc w:val="center"/>
                  </w:pPr>
                  <w:r>
                    <w:t>Прием заявления и комплекта документов, регистрация ребенка в журнале учета нуждающихся в определении в образовательное учреждение, реализующее основную общеобразовательную программу дошкольного образования и АИС «Комплектование»</w:t>
                  </w:r>
                </w:p>
              </w:txbxContent>
            </v:textbox>
            <w10:wrap anchorx="margin"/>
          </v:rect>
        </w:pict>
      </w:r>
    </w:p>
    <w:p w:rsidR="001E7705" w:rsidRPr="00A6668E" w:rsidRDefault="001E7705" w:rsidP="00311BA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E7705" w:rsidRPr="00A6668E" w:rsidRDefault="001E7705" w:rsidP="00311BA0">
      <w:pPr>
        <w:jc w:val="center"/>
      </w:pPr>
    </w:p>
    <w:p w:rsidR="001E7705" w:rsidRDefault="001E7705" w:rsidP="00311BA0">
      <w:pPr>
        <w:rPr>
          <w:b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1.3pt;margin-top:11.35pt;width:.6pt;height:24.4pt;z-index:251659264" o:connectortype="straight">
            <v:stroke endarrow="block"/>
          </v:shape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rect id="_x0000_s1028" style="position:absolute;margin-left:-16.9pt;margin-top:9pt;width:492.4pt;height:45.7pt;z-index:251660288;mso-position-horizontal-relative:margin">
            <v:textbox style="mso-next-textbox:#_x0000_s1028">
              <w:txbxContent>
                <w:p w:rsidR="001E7705" w:rsidRDefault="001E7705" w:rsidP="00311BA0">
                  <w:pPr>
                    <w:jc w:val="center"/>
                  </w:pPr>
                  <w:r>
                    <w:t xml:space="preserve">Комплектование образовательных учреждений </w:t>
                  </w:r>
                </w:p>
                <w:p w:rsidR="001E7705" w:rsidRDefault="001E7705" w:rsidP="00311BA0">
                  <w:pPr>
                    <w:jc w:val="center"/>
                  </w:pPr>
                  <w:r>
                    <w:t>на новый учебный год</w:t>
                  </w:r>
                </w:p>
              </w:txbxContent>
            </v:textbox>
            <w10:wrap anchorx="margin"/>
          </v:rect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shape id="_x0000_s1029" type="#_x0000_t32" style="position:absolute;margin-left:360.95pt;margin-top:9.85pt;width:.6pt;height:29.4pt;z-index:25166131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62.95pt;margin-top:9.85pt;width:.6pt;height:29.4pt;z-index:251662336" o:connectortype="straight">
            <v:stroke endarrow="block"/>
          </v:shape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rect id="_x0000_s1031" style="position:absolute;margin-left:238.65pt;margin-top:9.35pt;width:233.1pt;height:91.95pt;z-index:251663360">
            <v:textbox style="mso-next-textbox:#_x0000_s1031">
              <w:txbxContent>
                <w:p w:rsidR="001E7705" w:rsidRDefault="001E7705" w:rsidP="00311BA0">
                  <w:pPr>
                    <w:jc w:val="center"/>
                  </w:pPr>
                  <w:r>
                    <w:t xml:space="preserve">Направление уведомления об отказе в выдаче заявителю путевки-направления в образовательное учреждение на желаемый период поступления </w:t>
                  </w:r>
                </w:p>
                <w:p w:rsidR="001E7705" w:rsidRDefault="001E7705" w:rsidP="00311BA0">
                  <w:pPr>
                    <w:jc w:val="center"/>
                  </w:pPr>
                </w:p>
                <w:p w:rsidR="001E7705" w:rsidRDefault="001E7705" w:rsidP="00311BA0">
                  <w:pPr>
                    <w:jc w:val="center"/>
                  </w:pPr>
                </w:p>
                <w:p w:rsidR="001E7705" w:rsidRDefault="001E7705" w:rsidP="00311BA0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3.5pt;margin-top:9.35pt;width:223.5pt;height:91.95pt;z-index:251664384">
            <v:textbox style="mso-next-textbox:#_x0000_s1032">
              <w:txbxContent>
                <w:p w:rsidR="001E7705" w:rsidRDefault="001E7705" w:rsidP="00311BA0">
                  <w:pPr>
                    <w:jc w:val="center"/>
                  </w:pPr>
                  <w:r>
                    <w:t>Выдача путевки-направления в образовательное учреждение (или лично заявителю)</w:t>
                  </w:r>
                </w:p>
              </w:txbxContent>
            </v:textbox>
          </v:rect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shape id="_x0000_s1033" type="#_x0000_t32" style="position:absolute;margin-left:64.85pt;margin-top:11.65pt;width:.05pt;height:34.65pt;z-index:251665408" o:connectortype="straight">
            <v:stroke endarrow="block"/>
          </v:shape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rect id="_x0000_s1034" style="position:absolute;margin-left:-24.1pt;margin-top:1.45pt;width:501.5pt;height:50.25pt;z-index:251666432">
            <v:textbox style="mso-next-textbox:#_x0000_s1034">
              <w:txbxContent>
                <w:p w:rsidR="001E7705" w:rsidRPr="00302768" w:rsidRDefault="001E7705" w:rsidP="00311BA0">
                  <w:pPr>
                    <w:jc w:val="center"/>
                  </w:pPr>
                  <w:r>
                    <w:t>Прием заявления и комплекта документов на зачисление ребенка в  состав воспитанников образовательного учреждения, рассмотрение и оценка представленных документов</w:t>
                  </w:r>
                </w:p>
              </w:txbxContent>
            </v:textbox>
          </v:rect>
        </w:pic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tabs>
          <w:tab w:val="left" w:pos="7350"/>
        </w:tabs>
        <w:rPr>
          <w:sz w:val="26"/>
          <w:szCs w:val="26"/>
        </w:rPr>
      </w:pPr>
      <w:r>
        <w:rPr>
          <w:noProof/>
        </w:rPr>
        <w:pict>
          <v:shape id="_x0000_s1035" type="#_x0000_t32" style="position:absolute;margin-left:367.2pt;margin-top:6.85pt;width:.05pt;height:47pt;z-index:25166745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69.75pt;margin-top:4.8pt;width:0;height:25.15pt;z-index:251668480" o:connectortype="straight">
            <v:stroke endarrow="block"/>
          </v:shape>
        </w:pict>
      </w:r>
      <w:r>
        <w:rPr>
          <w:sz w:val="26"/>
          <w:szCs w:val="26"/>
        </w:rPr>
        <w:tab/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  <w:r>
        <w:rPr>
          <w:noProof/>
        </w:rPr>
        <w:pict>
          <v:rect id="_x0000_s1037" style="position:absolute;margin-left:-26.65pt;margin-top:.05pt;width:226.65pt;height:68.1pt;z-index:251669504">
            <v:textbox style="mso-next-textbox:#_x0000_s1037">
              <w:txbxContent>
                <w:p w:rsidR="001E7705" w:rsidRDefault="001E7705" w:rsidP="00311BA0">
                  <w:pPr>
                    <w:jc w:val="center"/>
                  </w:pPr>
                  <w:r>
                    <w:t>Зачисление ребенка в состав воспитанников образовательного учреждения приказом руководителя</w:t>
                  </w:r>
                </w:p>
              </w:txbxContent>
            </v:textbox>
          </v:rect>
        </w:pict>
      </w:r>
    </w:p>
    <w:p w:rsidR="001E7705" w:rsidRDefault="001E7705" w:rsidP="00311BA0">
      <w:pPr>
        <w:pStyle w:val="ConsPlusNonformat"/>
        <w:widowControl/>
        <w:rPr>
          <w:rFonts w:ascii="Arial Narrow" w:hAnsi="Arial Narrow" w:cs="Times New Roman"/>
          <w:color w:val="000000"/>
          <w:sz w:val="16"/>
          <w:szCs w:val="16"/>
        </w:rPr>
      </w:pPr>
    </w:p>
    <w:p w:rsidR="001E7705" w:rsidRPr="00871ED3" w:rsidRDefault="001E7705" w:rsidP="00311BA0">
      <w:r>
        <w:rPr>
          <w:noProof/>
        </w:rPr>
        <w:pict>
          <v:rect id="_x0000_s1038" style="position:absolute;margin-left:255.75pt;margin-top:-.2pt;width:3in;height:81.3pt;z-index:251670528">
            <v:textbox style="mso-next-textbox:#_x0000_s1038">
              <w:txbxContent>
                <w:p w:rsidR="001E7705" w:rsidRDefault="001E7705" w:rsidP="00311BA0">
                  <w:pPr>
                    <w:jc w:val="center"/>
                  </w:pPr>
                  <w:r>
                    <w:t>Направление уведомления об отказе в зачислении ребенка в состав воспитанников образовательного учреждения</w:t>
                  </w:r>
                </w:p>
              </w:txbxContent>
            </v:textbox>
          </v:rect>
        </w:pict>
      </w:r>
    </w:p>
    <w:p w:rsidR="001E7705" w:rsidRPr="00871ED3" w:rsidRDefault="001E7705" w:rsidP="00311BA0"/>
    <w:p w:rsidR="001E7705" w:rsidRPr="00871ED3" w:rsidRDefault="001E7705" w:rsidP="00311BA0"/>
    <w:p w:rsidR="001E7705" w:rsidRPr="00871ED3" w:rsidRDefault="001E7705" w:rsidP="00311BA0">
      <w:r>
        <w:rPr>
          <w:noProof/>
        </w:rPr>
        <w:pict>
          <v:shape id="_x0000_s1039" type="#_x0000_t32" style="position:absolute;margin-left:72.85pt;margin-top:2.6pt;width:.05pt;height:37.1pt;z-index:251671552" o:connectortype="straight">
            <v:stroke endarrow="block"/>
          </v:shape>
        </w:pict>
      </w:r>
    </w:p>
    <w:p w:rsidR="001E7705" w:rsidRPr="00871ED3" w:rsidRDefault="001E7705" w:rsidP="00311BA0"/>
    <w:p w:rsidR="001E7705" w:rsidRPr="00871ED3" w:rsidRDefault="001E7705" w:rsidP="00311BA0">
      <w:r>
        <w:rPr>
          <w:noProof/>
        </w:rPr>
        <w:pict>
          <v:rect id="_x0000_s1040" style="position:absolute;margin-left:-26.65pt;margin-top:12.1pt;width:226.65pt;height:58.35pt;z-index:251672576">
            <v:textbox style="mso-next-textbox:#_x0000_s1040">
              <w:txbxContent>
                <w:p w:rsidR="001E7705" w:rsidRDefault="001E7705" w:rsidP="00311BA0">
                  <w:pPr>
                    <w:jc w:val="center"/>
                  </w:pPr>
                  <w:r>
                    <w:t xml:space="preserve">Заключение договора между образовательным учреждением и заявителем </w:t>
                  </w:r>
                </w:p>
              </w:txbxContent>
            </v:textbox>
          </v:rect>
        </w:pict>
      </w:r>
    </w:p>
    <w:p w:rsidR="001E7705" w:rsidRPr="00871ED3" w:rsidRDefault="001E7705" w:rsidP="00311BA0"/>
    <w:p w:rsidR="001E7705" w:rsidRPr="00871ED3" w:rsidRDefault="001E7705" w:rsidP="00311BA0"/>
    <w:p w:rsidR="001E7705" w:rsidRPr="00871ED3" w:rsidRDefault="001E7705" w:rsidP="00311BA0"/>
    <w:p w:rsidR="001E7705" w:rsidRPr="00871ED3" w:rsidRDefault="001E7705" w:rsidP="00311BA0"/>
    <w:p w:rsidR="001E7705" w:rsidRPr="00871ED3" w:rsidRDefault="001E7705" w:rsidP="00311BA0"/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Pr="00302768" w:rsidRDefault="001E7705" w:rsidP="00311BA0">
      <w:pPr>
        <w:rPr>
          <w:b/>
          <w:sz w:val="28"/>
          <w:szCs w:val="28"/>
        </w:rPr>
      </w:pPr>
      <w:r w:rsidRPr="005F1E01">
        <w:rPr>
          <w:sz w:val="28"/>
          <w:szCs w:val="28"/>
        </w:rPr>
        <w:t xml:space="preserve">Директор департамента образования                                         К.Г.Викторов  </w:t>
      </w:r>
    </w:p>
    <w:p w:rsidR="001E7705" w:rsidRPr="00021EA7" w:rsidRDefault="001E7705" w:rsidP="00311BA0">
      <w:pPr>
        <w:rPr>
          <w:sz w:val="28"/>
          <w:szCs w:val="28"/>
        </w:rPr>
      </w:pPr>
    </w:p>
    <w:p w:rsidR="001E7705" w:rsidRDefault="001E7705" w:rsidP="00311BA0"/>
    <w:p w:rsidR="001E7705" w:rsidRPr="00871ED3" w:rsidRDefault="001E7705" w:rsidP="00311BA0">
      <w:pPr>
        <w:sectPr w:rsidR="001E7705" w:rsidRPr="00871ED3" w:rsidSect="00696288">
          <w:pgSz w:w="11906" w:h="16838"/>
          <w:pgMar w:top="1134" w:right="567" w:bottom="992" w:left="1985" w:header="709" w:footer="709" w:gutter="0"/>
          <w:cols w:space="708"/>
          <w:titlePg/>
          <w:docGrid w:linePitch="360"/>
        </w:sect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jc w:val="right"/>
        <w:rPr>
          <w:b/>
          <w:sz w:val="26"/>
          <w:szCs w:val="26"/>
        </w:rPr>
      </w:pPr>
      <w:r w:rsidRPr="0085242B">
        <w:rPr>
          <w:b/>
          <w:sz w:val="26"/>
          <w:szCs w:val="26"/>
        </w:rPr>
        <w:t>Форма</w:t>
      </w:r>
      <w:r>
        <w:rPr>
          <w:b/>
          <w:sz w:val="26"/>
          <w:szCs w:val="26"/>
        </w:rPr>
        <w:t xml:space="preserve">№1 </w:t>
      </w: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Pr="0085242B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center"/>
        <w:rPr>
          <w:sz w:val="28"/>
          <w:szCs w:val="28"/>
        </w:rPr>
      </w:pPr>
      <w:r w:rsidRPr="0085242B">
        <w:rPr>
          <w:sz w:val="28"/>
          <w:szCs w:val="28"/>
        </w:rPr>
        <w:t>Журнал учета детей, нуждающихся в определении в образовательное учреждение, реализующее основную общеобразовательную программу дошкольного образования</w:t>
      </w:r>
      <w:r>
        <w:rPr>
          <w:sz w:val="28"/>
          <w:szCs w:val="28"/>
        </w:rPr>
        <w:t xml:space="preserve"> </w:t>
      </w:r>
      <w:r w:rsidRPr="0085242B">
        <w:rPr>
          <w:sz w:val="28"/>
          <w:szCs w:val="28"/>
        </w:rPr>
        <w:t>(на общих основаниях)</w:t>
      </w:r>
    </w:p>
    <w:p w:rsidR="001E7705" w:rsidRDefault="001E7705" w:rsidP="00311BA0">
      <w:pPr>
        <w:jc w:val="center"/>
        <w:rPr>
          <w:sz w:val="28"/>
          <w:szCs w:val="28"/>
        </w:rPr>
      </w:pPr>
    </w:p>
    <w:p w:rsidR="001E7705" w:rsidRPr="0085242B" w:rsidRDefault="001E7705" w:rsidP="00311BA0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562"/>
        <w:gridCol w:w="1321"/>
        <w:gridCol w:w="1347"/>
        <w:gridCol w:w="1433"/>
        <w:gridCol w:w="2492"/>
        <w:gridCol w:w="1842"/>
        <w:gridCol w:w="2127"/>
        <w:gridCol w:w="1647"/>
      </w:tblGrid>
      <w:tr w:rsidR="001E7705" w:rsidTr="00696288">
        <w:tc>
          <w:tcPr>
            <w:tcW w:w="634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№ пп</w:t>
            </w:r>
          </w:p>
        </w:tc>
        <w:tc>
          <w:tcPr>
            <w:tcW w:w="1562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Дата</w:t>
            </w:r>
          </w:p>
          <w:p w:rsidR="001E7705" w:rsidRPr="008F54D9" w:rsidRDefault="001E7705" w:rsidP="00696288">
            <w:pPr>
              <w:jc w:val="both"/>
            </w:pP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1321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Ф.и. о.</w:t>
            </w:r>
          </w:p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ребенка</w:t>
            </w:r>
          </w:p>
        </w:tc>
        <w:tc>
          <w:tcPr>
            <w:tcW w:w="1347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 xml:space="preserve"> ребенка</w:t>
            </w:r>
          </w:p>
        </w:tc>
        <w:tc>
          <w:tcPr>
            <w:tcW w:w="1433" w:type="dxa"/>
          </w:tcPr>
          <w:p w:rsidR="001E7705" w:rsidRPr="0061141C" w:rsidRDefault="001E7705" w:rsidP="00696288">
            <w:pPr>
              <w:jc w:val="both"/>
            </w:pPr>
            <w:r w:rsidRPr="0061141C">
              <w:rPr>
                <w:sz w:val="22"/>
                <w:szCs w:val="22"/>
              </w:rPr>
              <w:t>Почтовый индекс, домашний адрес, телефон</w:t>
            </w:r>
          </w:p>
        </w:tc>
        <w:tc>
          <w:tcPr>
            <w:tcW w:w="2492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 xml:space="preserve">Информация о родителях </w:t>
            </w:r>
          </w:p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(законных представителях): ф.и.о., место работы</w:t>
            </w:r>
            <w:r>
              <w:rPr>
                <w:sz w:val="22"/>
                <w:szCs w:val="22"/>
              </w:rPr>
              <w:t>, телефон (домашний, рабочий, мобильный),  адрес электронной почты</w:t>
            </w:r>
          </w:p>
        </w:tc>
        <w:tc>
          <w:tcPr>
            <w:tcW w:w="1842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№№ МДОУ</w:t>
            </w:r>
            <w:r>
              <w:rPr>
                <w:sz w:val="22"/>
                <w:szCs w:val="22"/>
              </w:rPr>
              <w:t xml:space="preserve"> (не более трёх учреждений)</w:t>
            </w:r>
            <w:r w:rsidRPr="008F54D9">
              <w:rPr>
                <w:sz w:val="22"/>
                <w:szCs w:val="22"/>
              </w:rPr>
              <w:t>, куда желают устроить ребенка</w:t>
            </w:r>
            <w:r>
              <w:rPr>
                <w:sz w:val="22"/>
                <w:szCs w:val="22"/>
              </w:rPr>
              <w:t>, желаемая дата устройства (месяц, год)</w:t>
            </w:r>
          </w:p>
        </w:tc>
        <w:tc>
          <w:tcPr>
            <w:tcW w:w="2127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 xml:space="preserve">Личная роспись </w:t>
            </w:r>
            <w:r>
              <w:rPr>
                <w:sz w:val="22"/>
                <w:szCs w:val="22"/>
              </w:rPr>
              <w:t xml:space="preserve">заявителя </w:t>
            </w:r>
            <w:r w:rsidRPr="008F54D9">
              <w:rPr>
                <w:sz w:val="22"/>
                <w:szCs w:val="22"/>
              </w:rPr>
              <w:t xml:space="preserve"> об ознакомлении о внесении записи в журнал</w:t>
            </w:r>
          </w:p>
        </w:tc>
        <w:tc>
          <w:tcPr>
            <w:tcW w:w="1647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Отметка о</w:t>
            </w:r>
            <w:r>
              <w:rPr>
                <w:sz w:val="22"/>
                <w:szCs w:val="22"/>
              </w:rPr>
              <w:t xml:space="preserve"> выдаче путевки-направления в МДОУ (</w:t>
            </w:r>
            <w:r w:rsidRPr="008F54D9">
              <w:rPr>
                <w:sz w:val="22"/>
                <w:szCs w:val="22"/>
              </w:rPr>
              <w:t>№ путевки-напр</w:t>
            </w:r>
            <w:r>
              <w:rPr>
                <w:sz w:val="22"/>
                <w:szCs w:val="22"/>
              </w:rPr>
              <w:t>а</w:t>
            </w:r>
            <w:r w:rsidRPr="008F54D9">
              <w:rPr>
                <w:sz w:val="22"/>
                <w:szCs w:val="22"/>
              </w:rPr>
              <w:t>вления</w:t>
            </w:r>
            <w:r>
              <w:rPr>
                <w:sz w:val="22"/>
                <w:szCs w:val="22"/>
              </w:rPr>
              <w:t>, дата выдачи)</w:t>
            </w:r>
          </w:p>
        </w:tc>
      </w:tr>
    </w:tbl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Pr="005F1E01" w:rsidRDefault="001E7705" w:rsidP="00311BA0">
      <w:pPr>
        <w:rPr>
          <w:sz w:val="28"/>
          <w:szCs w:val="28"/>
        </w:rPr>
      </w:pPr>
      <w:r w:rsidRPr="005F1E01">
        <w:rPr>
          <w:sz w:val="28"/>
          <w:szCs w:val="28"/>
        </w:rPr>
        <w:t>Директор департамента образования                                                                                                                  К.Г.Викторов</w:t>
      </w: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</w:p>
    <w:p w:rsidR="001E7705" w:rsidRDefault="001E7705" w:rsidP="00311BA0">
      <w:pPr>
        <w:jc w:val="right"/>
        <w:rPr>
          <w:b/>
          <w:sz w:val="26"/>
          <w:szCs w:val="26"/>
        </w:rPr>
      </w:pPr>
      <w:r w:rsidRPr="0085242B">
        <w:rPr>
          <w:b/>
          <w:sz w:val="26"/>
          <w:szCs w:val="26"/>
        </w:rPr>
        <w:t>Форма</w:t>
      </w:r>
      <w:r>
        <w:rPr>
          <w:b/>
          <w:sz w:val="26"/>
          <w:szCs w:val="26"/>
        </w:rPr>
        <w:t xml:space="preserve">№2 </w:t>
      </w:r>
    </w:p>
    <w:p w:rsidR="001E7705" w:rsidRDefault="001E7705" w:rsidP="00311BA0">
      <w:pPr>
        <w:jc w:val="center"/>
        <w:rPr>
          <w:sz w:val="28"/>
          <w:szCs w:val="28"/>
        </w:rPr>
      </w:pPr>
    </w:p>
    <w:p w:rsidR="001E7705" w:rsidRPr="0085242B" w:rsidRDefault="001E7705" w:rsidP="00311BA0">
      <w:pPr>
        <w:jc w:val="center"/>
        <w:rPr>
          <w:sz w:val="28"/>
          <w:szCs w:val="28"/>
        </w:rPr>
      </w:pPr>
      <w:r w:rsidRPr="0085242B">
        <w:rPr>
          <w:sz w:val="28"/>
          <w:szCs w:val="28"/>
        </w:rPr>
        <w:t>Журнал учета детей, нуждающихся в определении</w:t>
      </w:r>
      <w:r>
        <w:rPr>
          <w:sz w:val="28"/>
          <w:szCs w:val="28"/>
        </w:rPr>
        <w:t xml:space="preserve"> в</w:t>
      </w:r>
      <w:r w:rsidRPr="0085242B">
        <w:rPr>
          <w:sz w:val="28"/>
          <w:szCs w:val="28"/>
        </w:rPr>
        <w:t xml:space="preserve"> образовательное учреждение, реализующее основную общеобразовательную программу дошкольного образования</w:t>
      </w:r>
    </w:p>
    <w:p w:rsidR="001E7705" w:rsidRPr="0085242B" w:rsidRDefault="001E7705" w:rsidP="00311BA0">
      <w:pPr>
        <w:jc w:val="center"/>
        <w:rPr>
          <w:sz w:val="28"/>
          <w:szCs w:val="28"/>
        </w:rPr>
      </w:pPr>
      <w:r w:rsidRPr="0085242B">
        <w:rPr>
          <w:sz w:val="28"/>
          <w:szCs w:val="28"/>
        </w:rPr>
        <w:t>(на льготных основаниях):</w:t>
      </w:r>
    </w:p>
    <w:tbl>
      <w:tblPr>
        <w:tblW w:w="144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68"/>
        <w:gridCol w:w="1260"/>
        <w:gridCol w:w="1150"/>
        <w:gridCol w:w="1440"/>
        <w:gridCol w:w="2272"/>
        <w:gridCol w:w="1962"/>
        <w:gridCol w:w="1559"/>
        <w:gridCol w:w="1418"/>
        <w:gridCol w:w="1559"/>
      </w:tblGrid>
      <w:tr w:rsidR="001E7705" w:rsidTr="00696288">
        <w:tc>
          <w:tcPr>
            <w:tcW w:w="648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№ пп</w:t>
            </w:r>
          </w:p>
        </w:tc>
        <w:tc>
          <w:tcPr>
            <w:tcW w:w="1168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Дата</w:t>
            </w:r>
          </w:p>
          <w:p w:rsidR="001E7705" w:rsidRPr="008F54D9" w:rsidRDefault="001E7705" w:rsidP="00696288">
            <w:pPr>
              <w:jc w:val="both"/>
            </w:pP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1260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Ф.и. о. ребенка</w:t>
            </w:r>
          </w:p>
        </w:tc>
        <w:tc>
          <w:tcPr>
            <w:tcW w:w="1150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Дата рождения</w:t>
            </w:r>
            <w:r>
              <w:rPr>
                <w:sz w:val="22"/>
                <w:szCs w:val="22"/>
              </w:rPr>
              <w:t xml:space="preserve"> ребенка</w:t>
            </w:r>
          </w:p>
        </w:tc>
        <w:tc>
          <w:tcPr>
            <w:tcW w:w="1440" w:type="dxa"/>
          </w:tcPr>
          <w:p w:rsidR="001E7705" w:rsidRPr="0061141C" w:rsidRDefault="001E7705" w:rsidP="00696288">
            <w:pPr>
              <w:jc w:val="both"/>
            </w:pPr>
            <w:r w:rsidRPr="0061141C">
              <w:rPr>
                <w:sz w:val="22"/>
                <w:szCs w:val="22"/>
              </w:rPr>
              <w:t>Почтовый индекс, домашний адрес, телефон</w:t>
            </w:r>
          </w:p>
        </w:tc>
        <w:tc>
          <w:tcPr>
            <w:tcW w:w="2272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 xml:space="preserve">Информация о родителях </w:t>
            </w:r>
          </w:p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(законных представителях): ф.и.о., место работы</w:t>
            </w:r>
            <w:r>
              <w:rPr>
                <w:sz w:val="22"/>
                <w:szCs w:val="22"/>
              </w:rPr>
              <w:t>, телефон (домашний, рабочий, мобильный),  адрес электронной почты</w:t>
            </w:r>
          </w:p>
        </w:tc>
        <w:tc>
          <w:tcPr>
            <w:tcW w:w="1962" w:type="dxa"/>
          </w:tcPr>
          <w:p w:rsidR="001E7705" w:rsidRDefault="001E7705" w:rsidP="00696288">
            <w:pPr>
              <w:jc w:val="both"/>
            </w:pPr>
            <w:r>
              <w:rPr>
                <w:sz w:val="22"/>
                <w:szCs w:val="22"/>
              </w:rPr>
              <w:t>Вид льготы, д</w:t>
            </w:r>
            <w:r w:rsidRPr="008F54D9">
              <w:rPr>
                <w:sz w:val="22"/>
                <w:szCs w:val="22"/>
              </w:rPr>
              <w:t>окументы,  подтверждающие право на первоочередное (внеочередное) устройство ребенка в МДОУ</w:t>
            </w:r>
            <w:r>
              <w:rPr>
                <w:sz w:val="22"/>
                <w:szCs w:val="22"/>
              </w:rPr>
              <w:t xml:space="preserve"> (№, дата выдачи, кем выдан документ)</w:t>
            </w:r>
          </w:p>
          <w:p w:rsidR="001E7705" w:rsidRPr="008F54D9" w:rsidRDefault="001E7705" w:rsidP="00696288">
            <w:pPr>
              <w:jc w:val="both"/>
            </w:pPr>
          </w:p>
        </w:tc>
        <w:tc>
          <w:tcPr>
            <w:tcW w:w="1559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№№ МДОУ</w:t>
            </w:r>
            <w:r>
              <w:rPr>
                <w:sz w:val="22"/>
                <w:szCs w:val="22"/>
              </w:rPr>
              <w:t xml:space="preserve"> (не более трёх учреждений)</w:t>
            </w:r>
            <w:r w:rsidRPr="008F54D9">
              <w:rPr>
                <w:sz w:val="22"/>
                <w:szCs w:val="22"/>
              </w:rPr>
              <w:t>, куда желают устроить ребенка</w:t>
            </w:r>
            <w:r>
              <w:rPr>
                <w:sz w:val="22"/>
                <w:szCs w:val="22"/>
              </w:rPr>
              <w:t>, желаемая дата устройства (месяц, год)</w:t>
            </w:r>
          </w:p>
        </w:tc>
        <w:tc>
          <w:tcPr>
            <w:tcW w:w="1418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 xml:space="preserve">Личная роспись </w:t>
            </w:r>
            <w:r>
              <w:rPr>
                <w:sz w:val="22"/>
                <w:szCs w:val="22"/>
              </w:rPr>
              <w:t xml:space="preserve">заявителя </w:t>
            </w:r>
            <w:r w:rsidRPr="008F54D9">
              <w:rPr>
                <w:sz w:val="22"/>
                <w:szCs w:val="22"/>
              </w:rPr>
              <w:t xml:space="preserve"> об ознакомлении о внесении записи в журнал</w:t>
            </w:r>
          </w:p>
        </w:tc>
        <w:tc>
          <w:tcPr>
            <w:tcW w:w="1559" w:type="dxa"/>
          </w:tcPr>
          <w:p w:rsidR="001E7705" w:rsidRPr="008F54D9" w:rsidRDefault="001E7705" w:rsidP="00696288">
            <w:pPr>
              <w:jc w:val="both"/>
            </w:pPr>
            <w:r w:rsidRPr="008F54D9">
              <w:rPr>
                <w:sz w:val="22"/>
                <w:szCs w:val="22"/>
              </w:rPr>
              <w:t>Отметка о</w:t>
            </w:r>
            <w:r>
              <w:rPr>
                <w:sz w:val="22"/>
                <w:szCs w:val="22"/>
              </w:rPr>
              <w:t xml:space="preserve"> выдаче путевки-направления в МДОУ (</w:t>
            </w:r>
            <w:r w:rsidRPr="008F54D9">
              <w:rPr>
                <w:sz w:val="22"/>
                <w:szCs w:val="22"/>
              </w:rPr>
              <w:t>№ путевки-напр</w:t>
            </w:r>
            <w:r>
              <w:rPr>
                <w:sz w:val="22"/>
                <w:szCs w:val="22"/>
              </w:rPr>
              <w:t>а</w:t>
            </w:r>
            <w:r w:rsidRPr="008F54D9">
              <w:rPr>
                <w:sz w:val="22"/>
                <w:szCs w:val="22"/>
              </w:rPr>
              <w:t>вления</w:t>
            </w:r>
            <w:r>
              <w:rPr>
                <w:sz w:val="22"/>
                <w:szCs w:val="22"/>
              </w:rPr>
              <w:t>, дата выдачи)</w:t>
            </w:r>
          </w:p>
        </w:tc>
      </w:tr>
    </w:tbl>
    <w:p w:rsidR="001E7705" w:rsidRDefault="001E7705" w:rsidP="00311BA0">
      <w:pPr>
        <w:rPr>
          <w:sz w:val="28"/>
          <w:szCs w:val="28"/>
        </w:rPr>
      </w:pPr>
    </w:p>
    <w:p w:rsidR="001E7705" w:rsidRDefault="001E7705" w:rsidP="00311BA0">
      <w:pPr>
        <w:rPr>
          <w:sz w:val="28"/>
          <w:szCs w:val="28"/>
        </w:rPr>
      </w:pPr>
    </w:p>
    <w:p w:rsidR="001E7705" w:rsidRPr="005F1E01" w:rsidRDefault="001E7705" w:rsidP="00311BA0">
      <w:pPr>
        <w:rPr>
          <w:sz w:val="28"/>
          <w:szCs w:val="28"/>
        </w:rPr>
      </w:pPr>
      <w:r w:rsidRPr="005F1E01">
        <w:rPr>
          <w:sz w:val="28"/>
          <w:szCs w:val="28"/>
        </w:rPr>
        <w:t>Директор департамента образования                                                                                                                  К.Г.Викторов</w:t>
      </w:r>
    </w:p>
    <w:p w:rsidR="001E7705" w:rsidRPr="005F1E01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1E7705" w:rsidRPr="005F1E01" w:rsidSect="00696288"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1E7705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Pr="0085242B" w:rsidRDefault="001E7705" w:rsidP="00311BA0">
      <w:pPr>
        <w:rPr>
          <w:lang w:eastAsia="ar-SA"/>
        </w:rPr>
      </w:pPr>
    </w:p>
    <w:p w:rsidR="001E7705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24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E7705" w:rsidRPr="0085242B" w:rsidRDefault="001E7705" w:rsidP="00311BA0">
      <w:pPr>
        <w:rPr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5"/>
      </w:tblGrid>
      <w:tr w:rsidR="001E7705" w:rsidRPr="00585355" w:rsidTr="00696288">
        <w:tc>
          <w:tcPr>
            <w:tcW w:w="9675" w:type="dxa"/>
          </w:tcPr>
          <w:p w:rsidR="001E7705" w:rsidRPr="00585355" w:rsidRDefault="001E7705" w:rsidP="00696288">
            <w:pPr>
              <w:jc w:val="center"/>
              <w:rPr>
                <w:b/>
                <w:i/>
                <w:sz w:val="26"/>
                <w:szCs w:val="26"/>
              </w:rPr>
            </w:pPr>
            <w:r w:rsidRPr="00585355">
              <w:rPr>
                <w:b/>
                <w:i/>
                <w:sz w:val="26"/>
                <w:szCs w:val="26"/>
              </w:rPr>
              <w:t>Департамент образования</w:t>
            </w:r>
          </w:p>
          <w:p w:rsidR="001E7705" w:rsidRPr="00585355" w:rsidRDefault="001E7705" w:rsidP="00696288">
            <w:pPr>
              <w:jc w:val="center"/>
              <w:rPr>
                <w:b/>
                <w:i/>
                <w:sz w:val="26"/>
                <w:szCs w:val="26"/>
              </w:rPr>
            </w:pPr>
            <w:r w:rsidRPr="00585355">
              <w:rPr>
                <w:b/>
                <w:i/>
                <w:sz w:val="26"/>
                <w:szCs w:val="26"/>
              </w:rPr>
              <w:t>администрации городского округа город Воронеж</w:t>
            </w:r>
          </w:p>
          <w:p w:rsidR="001E7705" w:rsidRDefault="001E7705" w:rsidP="00696288">
            <w:pPr>
              <w:jc w:val="center"/>
              <w:rPr>
                <w:b/>
                <w:i/>
                <w:sz w:val="26"/>
                <w:szCs w:val="26"/>
              </w:rPr>
            </w:pPr>
            <w:r w:rsidRPr="00585355">
              <w:rPr>
                <w:b/>
                <w:i/>
                <w:sz w:val="26"/>
                <w:szCs w:val="26"/>
              </w:rPr>
              <w:t xml:space="preserve">Комиссия по комплектованию </w:t>
            </w:r>
            <w:r>
              <w:rPr>
                <w:b/>
                <w:i/>
                <w:sz w:val="26"/>
                <w:szCs w:val="26"/>
              </w:rPr>
              <w:t>ОУ, реализующих основную общеобразовательную программу дошкольного образования</w:t>
            </w:r>
          </w:p>
          <w:p w:rsidR="001E7705" w:rsidRPr="00585355" w:rsidRDefault="001E7705" w:rsidP="00696288">
            <w:pPr>
              <w:jc w:val="center"/>
              <w:rPr>
                <w:b/>
                <w:i/>
                <w:sz w:val="26"/>
                <w:szCs w:val="26"/>
              </w:rPr>
            </w:pPr>
            <w:r w:rsidRPr="00585355">
              <w:rPr>
                <w:b/>
                <w:i/>
                <w:sz w:val="26"/>
                <w:szCs w:val="26"/>
              </w:rPr>
              <w:t xml:space="preserve"> ______________ района</w:t>
            </w:r>
          </w:p>
          <w:p w:rsidR="001E7705" w:rsidRPr="00585355" w:rsidRDefault="001E7705" w:rsidP="00696288">
            <w:pPr>
              <w:jc w:val="center"/>
              <w:rPr>
                <w:b/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>Справка</w:t>
            </w:r>
            <w:r>
              <w:rPr>
                <w:b/>
                <w:sz w:val="26"/>
                <w:szCs w:val="26"/>
              </w:rPr>
              <w:t xml:space="preserve"> (уведомление)</w:t>
            </w:r>
          </w:p>
          <w:p w:rsidR="001E7705" w:rsidRPr="00585355" w:rsidRDefault="001E7705" w:rsidP="00696288">
            <w:pPr>
              <w:jc w:val="center"/>
              <w:rPr>
                <w:b/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 xml:space="preserve">о регистрации ребенка в журнале учета детей, нуждающихся в определении в </w:t>
            </w:r>
            <w:r>
              <w:rPr>
                <w:b/>
                <w:sz w:val="26"/>
                <w:szCs w:val="26"/>
              </w:rPr>
              <w:t>______</w:t>
            </w:r>
            <w:r w:rsidRPr="00585355">
              <w:rPr>
                <w:b/>
                <w:sz w:val="26"/>
                <w:szCs w:val="26"/>
              </w:rPr>
              <w:t>_________ района городского округа город Воронеж</w:t>
            </w:r>
          </w:p>
          <w:p w:rsidR="001E7705" w:rsidRPr="00585355" w:rsidRDefault="001E7705" w:rsidP="00696288">
            <w:pPr>
              <w:jc w:val="center"/>
              <w:rPr>
                <w:b/>
                <w:sz w:val="26"/>
                <w:szCs w:val="26"/>
              </w:rPr>
            </w:pP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Настоящая справка выдана _____________________________________________________________________</w:t>
            </w:r>
          </w:p>
          <w:p w:rsidR="001E7705" w:rsidRPr="000F6A52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F6A52">
              <w:rPr>
                <w:rFonts w:ascii="Times New Roman" w:hAnsi="Times New Roman" w:cs="Times New Roman"/>
              </w:rPr>
              <w:t xml:space="preserve">           (ФИО заявителя)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в том, что ________________________________________________________________________</w:t>
            </w:r>
          </w:p>
          <w:p w:rsidR="001E7705" w:rsidRPr="000F6A52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F6A52">
              <w:rPr>
                <w:rFonts w:ascii="Times New Roman" w:hAnsi="Times New Roman" w:cs="Times New Roman"/>
              </w:rPr>
              <w:t xml:space="preserve">           (ФИО ребенка)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внесен (а) в журнал учета детей,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нуждающихся в устройстве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 №№ _____________________________________________  района 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:rsidR="001E7705" w:rsidRPr="000F6A52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0F6A52">
              <w:rPr>
                <w:rFonts w:ascii="Times New Roman" w:hAnsi="Times New Roman" w:cs="Times New Roman"/>
              </w:rPr>
              <w:t xml:space="preserve">   (на общих основаниях, или льготного устройства, - нужное вписать)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________________________________________________________________________</w:t>
            </w:r>
          </w:p>
          <w:p w:rsidR="001E7705" w:rsidRPr="000F6A52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F6A52">
              <w:rPr>
                <w:rFonts w:ascii="Times New Roman" w:hAnsi="Times New Roman" w:cs="Times New Roman"/>
              </w:rPr>
              <w:t xml:space="preserve">  (дата регистрации ребенка и регистрационный номер)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705" w:rsidRPr="00585355" w:rsidRDefault="001E7705" w:rsidP="006962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ля решения вопроса о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выдаче путевки-направления в ____________ заявителям предлагается 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повторно посетить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Комиссию по комплектованию 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_______________________ с _______________ по</w:t>
            </w:r>
          </w:p>
          <w:p w:rsidR="001E7705" w:rsidRPr="00585355" w:rsidRDefault="001E7705" w:rsidP="006962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5853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7705" w:rsidRPr="00585355" w:rsidRDefault="001E7705" w:rsidP="0069628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</w:p>
          <w:p w:rsidR="001E7705" w:rsidRDefault="001E7705" w:rsidP="00696288">
            <w:pPr>
              <w:jc w:val="both"/>
              <w:rPr>
                <w:b/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 xml:space="preserve">Председатель Комиссии </w:t>
            </w:r>
          </w:p>
          <w:p w:rsidR="001E7705" w:rsidRDefault="001E7705" w:rsidP="00696288">
            <w:pPr>
              <w:jc w:val="both"/>
              <w:rPr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 xml:space="preserve">__________________ района: </w:t>
            </w:r>
            <w:r w:rsidRPr="00585355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</w:t>
            </w:r>
            <w:r w:rsidRPr="00585355">
              <w:rPr>
                <w:sz w:val="26"/>
                <w:szCs w:val="26"/>
              </w:rPr>
              <w:t xml:space="preserve"> (подпись)                                 </w:t>
            </w: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 xml:space="preserve">    </w:t>
            </w:r>
            <w:r w:rsidRPr="00585355">
              <w:rPr>
                <w:b/>
                <w:sz w:val="26"/>
                <w:szCs w:val="26"/>
              </w:rPr>
              <w:t>(Ф.И.О.)</w:t>
            </w: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</w:p>
        </w:tc>
      </w:tr>
    </w:tbl>
    <w:p w:rsidR="001E7705" w:rsidRDefault="001E7705" w:rsidP="00311BA0">
      <w:pPr>
        <w:rPr>
          <w:rFonts w:ascii="Arial" w:hAnsi="Arial" w:cs="Arial"/>
          <w:sz w:val="20"/>
          <w:szCs w:val="20"/>
          <w:lang w:eastAsia="ar-SA"/>
        </w:rPr>
      </w:pPr>
    </w:p>
    <w:p w:rsidR="001E7705" w:rsidRDefault="001E7705" w:rsidP="00311BA0">
      <w:pPr>
        <w:rPr>
          <w:rFonts w:ascii="Arial" w:hAnsi="Arial" w:cs="Arial"/>
          <w:sz w:val="20"/>
          <w:szCs w:val="20"/>
          <w:lang w:eastAsia="ar-SA"/>
        </w:rPr>
      </w:pPr>
    </w:p>
    <w:p w:rsidR="001E7705" w:rsidRPr="005F1E01" w:rsidRDefault="001E7705" w:rsidP="00311BA0">
      <w:pPr>
        <w:rPr>
          <w:rFonts w:ascii="Arial" w:hAnsi="Arial" w:cs="Arial"/>
          <w:sz w:val="20"/>
          <w:szCs w:val="20"/>
          <w:lang w:eastAsia="ar-SA"/>
        </w:rPr>
      </w:pPr>
    </w:p>
    <w:p w:rsidR="001E7705" w:rsidRPr="005F1E01" w:rsidRDefault="001E7705" w:rsidP="00311BA0">
      <w:pPr>
        <w:ind w:left="-142"/>
        <w:rPr>
          <w:sz w:val="28"/>
          <w:szCs w:val="28"/>
        </w:rPr>
      </w:pPr>
      <w:r w:rsidRPr="005F1E01">
        <w:rPr>
          <w:sz w:val="28"/>
          <w:szCs w:val="28"/>
        </w:rPr>
        <w:t xml:space="preserve">Директор департамента образования                                          К.Г. Викторов    </w:t>
      </w:r>
    </w:p>
    <w:p w:rsidR="001E7705" w:rsidRDefault="001E7705" w:rsidP="00311BA0">
      <w:pPr>
        <w:ind w:left="-142"/>
        <w:rPr>
          <w:b/>
          <w:sz w:val="28"/>
          <w:szCs w:val="28"/>
        </w:rPr>
      </w:pPr>
    </w:p>
    <w:p w:rsidR="001E7705" w:rsidRDefault="001E7705" w:rsidP="00311BA0">
      <w:pPr>
        <w:ind w:left="-142"/>
        <w:rPr>
          <w:b/>
          <w:sz w:val="28"/>
          <w:szCs w:val="28"/>
        </w:rPr>
      </w:pPr>
    </w:p>
    <w:p w:rsidR="001E7705" w:rsidRDefault="001E7705" w:rsidP="00311BA0">
      <w:pPr>
        <w:ind w:left="-142"/>
        <w:rPr>
          <w:b/>
          <w:sz w:val="28"/>
          <w:szCs w:val="28"/>
        </w:rPr>
      </w:pPr>
    </w:p>
    <w:p w:rsidR="001E7705" w:rsidRDefault="001E7705" w:rsidP="00311BA0">
      <w:pPr>
        <w:ind w:left="-142"/>
        <w:rPr>
          <w:sz w:val="26"/>
          <w:szCs w:val="26"/>
        </w:rPr>
      </w:pP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1E7705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Pr="000F6A52" w:rsidRDefault="001E7705" w:rsidP="00311BA0">
      <w:pPr>
        <w:rPr>
          <w:lang w:eastAsia="ar-SA"/>
        </w:rPr>
      </w:pPr>
    </w:p>
    <w:p w:rsidR="001E7705" w:rsidRPr="000F6A52" w:rsidRDefault="001E7705" w:rsidP="00311BA0">
      <w:pPr>
        <w:jc w:val="right"/>
        <w:rPr>
          <w:b/>
          <w:sz w:val="28"/>
          <w:szCs w:val="28"/>
        </w:rPr>
      </w:pPr>
      <w:r w:rsidRPr="000F6A52">
        <w:rPr>
          <w:b/>
          <w:sz w:val="28"/>
          <w:szCs w:val="28"/>
        </w:rPr>
        <w:t>Форма</w:t>
      </w:r>
    </w:p>
    <w:p w:rsidR="001E7705" w:rsidRPr="00021EA7" w:rsidRDefault="001E7705" w:rsidP="00311BA0">
      <w:pPr>
        <w:jc w:val="both"/>
        <w:rPr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1E7705" w:rsidRPr="00585355" w:rsidTr="00696288">
        <w:tc>
          <w:tcPr>
            <w:tcW w:w="9540" w:type="dxa"/>
          </w:tcPr>
          <w:p w:rsidR="001E7705" w:rsidRPr="00585355" w:rsidRDefault="001E7705" w:rsidP="00696288">
            <w:pPr>
              <w:jc w:val="center"/>
              <w:rPr>
                <w:b/>
                <w:i/>
                <w:sz w:val="28"/>
                <w:szCs w:val="28"/>
              </w:rPr>
            </w:pPr>
            <w:r w:rsidRPr="00585355">
              <w:rPr>
                <w:b/>
                <w:i/>
                <w:sz w:val="28"/>
                <w:szCs w:val="28"/>
              </w:rPr>
              <w:t>Департамент образования</w:t>
            </w:r>
          </w:p>
          <w:p w:rsidR="001E7705" w:rsidRPr="00585355" w:rsidRDefault="001E7705" w:rsidP="00696288">
            <w:pPr>
              <w:jc w:val="center"/>
              <w:rPr>
                <w:b/>
                <w:i/>
                <w:sz w:val="28"/>
                <w:szCs w:val="28"/>
              </w:rPr>
            </w:pPr>
            <w:r w:rsidRPr="00585355">
              <w:rPr>
                <w:b/>
                <w:i/>
                <w:sz w:val="28"/>
                <w:szCs w:val="28"/>
              </w:rPr>
              <w:t>администрации городского округа город Воронеж</w:t>
            </w:r>
          </w:p>
          <w:p w:rsidR="001E7705" w:rsidRPr="00585355" w:rsidRDefault="001E7705" w:rsidP="0069628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E7705" w:rsidRPr="00585355" w:rsidRDefault="001E7705" w:rsidP="00696288">
            <w:pPr>
              <w:jc w:val="center"/>
              <w:rPr>
                <w:b/>
                <w:i/>
                <w:sz w:val="28"/>
                <w:szCs w:val="28"/>
              </w:rPr>
            </w:pPr>
            <w:r w:rsidRPr="00585355">
              <w:rPr>
                <w:b/>
                <w:i/>
                <w:sz w:val="28"/>
                <w:szCs w:val="28"/>
              </w:rPr>
              <w:t xml:space="preserve">Комиссия по комплектованию </w:t>
            </w:r>
            <w:r>
              <w:rPr>
                <w:b/>
                <w:i/>
                <w:sz w:val="28"/>
                <w:szCs w:val="28"/>
              </w:rPr>
              <w:t>________</w:t>
            </w:r>
            <w:r w:rsidRPr="00585355">
              <w:rPr>
                <w:b/>
                <w:i/>
                <w:sz w:val="28"/>
                <w:szCs w:val="28"/>
              </w:rPr>
              <w:t xml:space="preserve"> ______________ района</w:t>
            </w:r>
          </w:p>
          <w:p w:rsidR="001E7705" w:rsidRPr="00585355" w:rsidRDefault="001E7705" w:rsidP="00696288">
            <w:pPr>
              <w:jc w:val="center"/>
              <w:rPr>
                <w:sz w:val="26"/>
                <w:szCs w:val="26"/>
              </w:rPr>
            </w:pPr>
          </w:p>
          <w:p w:rsidR="001E7705" w:rsidRPr="00585355" w:rsidRDefault="001E7705" w:rsidP="00696288">
            <w:pPr>
              <w:jc w:val="center"/>
              <w:rPr>
                <w:b/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>ПУТЕВКА-НАПРАВЛЕНИЕ № _________</w:t>
            </w:r>
          </w:p>
          <w:p w:rsidR="001E7705" w:rsidRPr="00585355" w:rsidRDefault="001E7705" w:rsidP="00696288">
            <w:pPr>
              <w:jc w:val="center"/>
              <w:rPr>
                <w:b/>
                <w:sz w:val="26"/>
                <w:szCs w:val="26"/>
              </w:rPr>
            </w:pP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Ребенок ___</w:t>
            </w:r>
            <w:r>
              <w:rPr>
                <w:sz w:val="26"/>
                <w:szCs w:val="26"/>
              </w:rPr>
              <w:t>_________________________</w:t>
            </w:r>
            <w:r w:rsidRPr="00585355">
              <w:rPr>
                <w:sz w:val="26"/>
                <w:szCs w:val="26"/>
              </w:rPr>
              <w:t>_____, _______________ года рождения,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585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585355">
              <w:rPr>
                <w:sz w:val="20"/>
                <w:szCs w:val="20"/>
              </w:rPr>
              <w:t xml:space="preserve">  (фамилия, имя, отчество р</w:t>
            </w:r>
            <w:r>
              <w:rPr>
                <w:sz w:val="20"/>
                <w:szCs w:val="20"/>
              </w:rPr>
              <w:t>ебенка)</w:t>
            </w:r>
            <w:r w:rsidRPr="00585355">
              <w:rPr>
                <w:sz w:val="20"/>
                <w:szCs w:val="20"/>
              </w:rPr>
              <w:t xml:space="preserve">                          (дата рождения ребенка)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проживающий  по адресу: _____________________________________________________ ,</w:t>
            </w: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 w:rsidRPr="00585355">
              <w:rPr>
                <w:sz w:val="26"/>
                <w:szCs w:val="26"/>
              </w:rPr>
              <w:t xml:space="preserve">направляется в </w:t>
            </w:r>
            <w:r>
              <w:rPr>
                <w:sz w:val="26"/>
                <w:szCs w:val="26"/>
              </w:rPr>
              <w:t>______</w:t>
            </w:r>
            <w:r w:rsidRPr="00585355">
              <w:rPr>
                <w:sz w:val="20"/>
                <w:szCs w:val="20"/>
              </w:rPr>
              <w:t>___________________________________________________________________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 w:rsidRPr="00585355">
              <w:rPr>
                <w:sz w:val="20"/>
                <w:szCs w:val="20"/>
              </w:rPr>
              <w:t xml:space="preserve">                                                     (полное наименование учреждения в соответствии с Уставом)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на  основании:___________________________________ .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 w:rsidRPr="00585355">
              <w:rPr>
                <w:sz w:val="20"/>
                <w:szCs w:val="20"/>
              </w:rPr>
              <w:t xml:space="preserve">                                      (№ очереди согласно журналу очередности)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Сведения о родителях (законных представителях) ребенка:</w:t>
            </w: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Отец: ___________________________________________________________ ,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 w:rsidRPr="00585355">
              <w:rPr>
                <w:sz w:val="20"/>
                <w:szCs w:val="20"/>
              </w:rPr>
              <w:t xml:space="preserve">                                                                         (ф.и.о., место работы)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</w:p>
          <w:p w:rsidR="001E770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>Мать: ___________________________________________________________ .</w:t>
            </w:r>
          </w:p>
          <w:p w:rsidR="001E7705" w:rsidRDefault="001E7705" w:rsidP="00696288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585355">
              <w:rPr>
                <w:sz w:val="20"/>
                <w:szCs w:val="20"/>
              </w:rPr>
              <w:t>(ф.и.о., место работы)</w:t>
            </w:r>
          </w:p>
          <w:p w:rsidR="001E7705" w:rsidRDefault="001E7705" w:rsidP="00696288">
            <w:pPr>
              <w:rPr>
                <w:sz w:val="26"/>
                <w:szCs w:val="26"/>
              </w:rPr>
            </w:pP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 родителя (родителей) на получение места в Учреждении на льготных основаниях: _______________________________________________________</w:t>
            </w:r>
          </w:p>
          <w:p w:rsidR="001E7705" w:rsidRDefault="001E7705" w:rsidP="00696288">
            <w:pPr>
              <w:rPr>
                <w:sz w:val="20"/>
                <w:szCs w:val="20"/>
              </w:rPr>
            </w:pPr>
            <w:r w:rsidRPr="00585355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>(наименование льготы, реквизиты документа, подтверждающего право на льготы).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E7705" w:rsidRPr="00585355" w:rsidRDefault="001E7705" w:rsidP="00696288">
            <w:pPr>
              <w:rPr>
                <w:sz w:val="26"/>
                <w:szCs w:val="26"/>
              </w:rPr>
            </w:pPr>
            <w:r w:rsidRPr="00585355">
              <w:rPr>
                <w:sz w:val="26"/>
                <w:szCs w:val="26"/>
              </w:rPr>
              <w:t xml:space="preserve">Дата выдачи путевки-направления:  ___________________________________ </w:t>
            </w:r>
          </w:p>
          <w:p w:rsidR="001E7705" w:rsidRPr="00585355" w:rsidRDefault="001E7705" w:rsidP="00696288">
            <w:pPr>
              <w:rPr>
                <w:sz w:val="20"/>
                <w:szCs w:val="20"/>
              </w:rPr>
            </w:pPr>
          </w:p>
          <w:p w:rsidR="001E7705" w:rsidRPr="00585355" w:rsidRDefault="001E7705" w:rsidP="00696288">
            <w:pPr>
              <w:jc w:val="both"/>
              <w:rPr>
                <w:b/>
                <w:sz w:val="26"/>
                <w:szCs w:val="26"/>
              </w:rPr>
            </w:pPr>
            <w:r w:rsidRPr="00585355">
              <w:rPr>
                <w:b/>
                <w:sz w:val="26"/>
                <w:szCs w:val="26"/>
              </w:rPr>
              <w:t>Председатель Комиссии по комплектованию</w:t>
            </w: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</w:t>
            </w:r>
            <w:r w:rsidRPr="00585355">
              <w:rPr>
                <w:b/>
                <w:sz w:val="26"/>
                <w:szCs w:val="26"/>
              </w:rPr>
              <w:t xml:space="preserve">__________________ района:  </w:t>
            </w:r>
            <w:r w:rsidRPr="00585355">
              <w:rPr>
                <w:sz w:val="26"/>
                <w:szCs w:val="26"/>
              </w:rPr>
              <w:t xml:space="preserve">            </w:t>
            </w:r>
            <w:r w:rsidRPr="00585355">
              <w:rPr>
                <w:sz w:val="20"/>
                <w:szCs w:val="20"/>
              </w:rPr>
              <w:t>(подпись)</w:t>
            </w:r>
            <w:r w:rsidRPr="00585355">
              <w:rPr>
                <w:sz w:val="26"/>
                <w:szCs w:val="26"/>
              </w:rPr>
              <w:t xml:space="preserve">                                   </w:t>
            </w:r>
            <w:r w:rsidRPr="00585355">
              <w:rPr>
                <w:b/>
                <w:sz w:val="26"/>
                <w:szCs w:val="26"/>
              </w:rPr>
              <w:t>(Ф.И.О.)</w:t>
            </w:r>
          </w:p>
          <w:p w:rsidR="001E7705" w:rsidRPr="00585355" w:rsidRDefault="001E7705" w:rsidP="00696288">
            <w:pPr>
              <w:jc w:val="both"/>
              <w:rPr>
                <w:sz w:val="26"/>
                <w:szCs w:val="26"/>
              </w:rPr>
            </w:pPr>
          </w:p>
        </w:tc>
      </w:tr>
    </w:tbl>
    <w:p w:rsidR="001E7705" w:rsidRDefault="001E7705" w:rsidP="00311BA0">
      <w:pPr>
        <w:jc w:val="both"/>
        <w:rPr>
          <w:sz w:val="26"/>
          <w:szCs w:val="26"/>
        </w:rPr>
      </w:pP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Pr="005F1E01" w:rsidRDefault="001E7705" w:rsidP="00311BA0">
      <w:pPr>
        <w:jc w:val="both"/>
        <w:rPr>
          <w:sz w:val="28"/>
          <w:szCs w:val="28"/>
        </w:rPr>
        <w:sectPr w:rsidR="001E7705" w:rsidRPr="005F1E01" w:rsidSect="00696288">
          <w:pgSz w:w="11906" w:h="16838"/>
          <w:pgMar w:top="1134" w:right="567" w:bottom="1701" w:left="1985" w:header="709" w:footer="709" w:gutter="0"/>
          <w:cols w:space="708"/>
          <w:titlePg/>
          <w:docGrid w:linePitch="360"/>
        </w:sectPr>
      </w:pPr>
      <w:r w:rsidRPr="005F1E01">
        <w:rPr>
          <w:sz w:val="28"/>
          <w:szCs w:val="28"/>
        </w:rPr>
        <w:t xml:space="preserve">Директор департамента образования                                        К.Г. Викторов    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1E7705" w:rsidRPr="00021EA7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EA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lang w:eastAsia="ar-SA"/>
        </w:rPr>
      </w:pPr>
    </w:p>
    <w:p w:rsidR="001E7705" w:rsidRPr="00302768" w:rsidRDefault="001E7705" w:rsidP="00311BA0">
      <w:pPr>
        <w:jc w:val="right"/>
        <w:rPr>
          <w:b/>
          <w:sz w:val="28"/>
          <w:szCs w:val="28"/>
          <w:lang w:eastAsia="ar-SA"/>
        </w:rPr>
      </w:pPr>
      <w:r w:rsidRPr="00302768">
        <w:rPr>
          <w:b/>
          <w:sz w:val="28"/>
          <w:szCs w:val="28"/>
          <w:lang w:eastAsia="ar-SA"/>
        </w:rPr>
        <w:t xml:space="preserve">Форма </w:t>
      </w:r>
    </w:p>
    <w:p w:rsidR="001E7705" w:rsidRDefault="001E7705" w:rsidP="00311BA0">
      <w:pPr>
        <w:rPr>
          <w:sz w:val="26"/>
          <w:szCs w:val="26"/>
        </w:rPr>
      </w:pPr>
    </w:p>
    <w:p w:rsidR="001E7705" w:rsidRPr="00021EA7" w:rsidRDefault="001E7705" w:rsidP="00311BA0">
      <w:pPr>
        <w:pStyle w:val="ListParagraph"/>
        <w:spacing w:after="0" w:line="240" w:lineRule="auto"/>
        <w:ind w:left="0"/>
        <w:jc w:val="right"/>
        <w:rPr>
          <w:noProof/>
          <w:color w:val="000000"/>
          <w:sz w:val="26"/>
          <w:szCs w:val="26"/>
          <w:lang w:eastAsia="ru-RU"/>
        </w:rPr>
      </w:pPr>
      <w:r w:rsidRPr="00021EA7">
        <w:rPr>
          <w:noProof/>
          <w:color w:val="000000"/>
          <w:sz w:val="26"/>
          <w:szCs w:val="26"/>
          <w:lang w:eastAsia="ru-RU"/>
        </w:rPr>
        <w:t>_________________________</w:t>
      </w:r>
    </w:p>
    <w:p w:rsidR="001E7705" w:rsidRPr="00021EA7" w:rsidRDefault="001E7705" w:rsidP="00311BA0">
      <w:pPr>
        <w:pStyle w:val="ListParagraph"/>
        <w:spacing w:after="0" w:line="240" w:lineRule="auto"/>
        <w:ind w:left="0"/>
        <w:jc w:val="right"/>
        <w:rPr>
          <w:noProof/>
          <w:color w:val="000000"/>
          <w:sz w:val="26"/>
          <w:szCs w:val="26"/>
          <w:lang w:eastAsia="ru-RU"/>
        </w:rPr>
      </w:pPr>
      <w:r w:rsidRPr="00021EA7">
        <w:rPr>
          <w:noProof/>
          <w:color w:val="000000"/>
          <w:sz w:val="26"/>
          <w:szCs w:val="26"/>
          <w:lang w:eastAsia="ru-RU"/>
        </w:rPr>
        <w:t>(ФИО заявителя)</w:t>
      </w:r>
    </w:p>
    <w:p w:rsidR="001E7705" w:rsidRPr="00021EA7" w:rsidRDefault="001E7705" w:rsidP="00311BA0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6"/>
          <w:szCs w:val="26"/>
        </w:rPr>
      </w:pPr>
    </w:p>
    <w:p w:rsidR="001E7705" w:rsidRPr="00021EA7" w:rsidRDefault="001E7705" w:rsidP="00311BA0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6"/>
          <w:szCs w:val="26"/>
        </w:rPr>
      </w:pPr>
    </w:p>
    <w:p w:rsidR="001E7705" w:rsidRPr="00302768" w:rsidRDefault="001E7705" w:rsidP="00311BA0">
      <w:pPr>
        <w:jc w:val="center"/>
        <w:rPr>
          <w:b/>
          <w:sz w:val="28"/>
          <w:szCs w:val="28"/>
        </w:rPr>
      </w:pPr>
      <w:r w:rsidRPr="00302768">
        <w:rPr>
          <w:b/>
          <w:sz w:val="28"/>
          <w:szCs w:val="28"/>
        </w:rPr>
        <w:t xml:space="preserve">Уведомление об отказе в выдаче путевки-направления в </w:t>
      </w:r>
      <w:r>
        <w:rPr>
          <w:b/>
          <w:sz w:val="28"/>
          <w:szCs w:val="28"/>
        </w:rPr>
        <w:t>образовательное учреждение, реализующее основную общеобразовательную программу дошкольного образования</w:t>
      </w:r>
    </w:p>
    <w:p w:rsidR="001E7705" w:rsidRPr="00021EA7" w:rsidRDefault="001E7705" w:rsidP="00311BA0">
      <w:pPr>
        <w:jc w:val="center"/>
        <w:rPr>
          <w:b/>
          <w:sz w:val="26"/>
          <w:szCs w:val="26"/>
        </w:rPr>
      </w:pPr>
    </w:p>
    <w:p w:rsidR="001E7705" w:rsidRDefault="001E7705" w:rsidP="00311BA0">
      <w:pPr>
        <w:ind w:firstLine="900"/>
        <w:jc w:val="both"/>
        <w:rPr>
          <w:noProof/>
          <w:sz w:val="28"/>
          <w:szCs w:val="28"/>
        </w:rPr>
      </w:pPr>
      <w:r w:rsidRPr="00302768">
        <w:rPr>
          <w:sz w:val="28"/>
          <w:szCs w:val="28"/>
        </w:rPr>
        <w:t xml:space="preserve">Настоящим уведомляем, что на основании заявления о постановке на учет и зачислении ребенка в образовательное учреждение, реализующие основную образовательную программу дошкольного образования (детский сад) </w:t>
      </w:r>
      <w:r w:rsidRPr="00302768">
        <w:rPr>
          <w:noProof/>
          <w:sz w:val="28"/>
          <w:szCs w:val="28"/>
        </w:rPr>
        <w:t>№</w:t>
      </w:r>
      <w:r w:rsidRPr="00302768">
        <w:rPr>
          <w:i/>
          <w:noProof/>
          <w:sz w:val="28"/>
          <w:szCs w:val="28"/>
        </w:rPr>
        <w:t xml:space="preserve"> ______</w:t>
      </w:r>
      <w:r w:rsidRPr="00302768">
        <w:rPr>
          <w:sz w:val="28"/>
          <w:szCs w:val="28"/>
        </w:rPr>
        <w:t xml:space="preserve"> от </w:t>
      </w:r>
      <w:r w:rsidRPr="00302768">
        <w:rPr>
          <w:i/>
          <w:noProof/>
          <w:sz w:val="28"/>
          <w:szCs w:val="28"/>
        </w:rPr>
        <w:t xml:space="preserve">_______________ </w:t>
      </w:r>
      <w:r w:rsidRPr="00302768">
        <w:rPr>
          <w:noProof/>
          <w:sz w:val="28"/>
          <w:szCs w:val="28"/>
        </w:rPr>
        <w:t xml:space="preserve">(дата регистрации в журнале учета нуждающихся в определении в </w:t>
      </w:r>
      <w:r>
        <w:rPr>
          <w:noProof/>
          <w:sz w:val="28"/>
          <w:szCs w:val="28"/>
        </w:rPr>
        <w:t>образовательное учреждение</w:t>
      </w:r>
      <w:r w:rsidRPr="00302768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</w:t>
      </w:r>
      <w:r w:rsidRPr="00302768">
        <w:rPr>
          <w:i/>
          <w:noProof/>
          <w:sz w:val="28"/>
          <w:szCs w:val="28"/>
        </w:rPr>
        <w:t xml:space="preserve"> </w:t>
      </w:r>
      <w:r w:rsidRPr="00302768">
        <w:rPr>
          <w:sz w:val="28"/>
          <w:szCs w:val="28"/>
        </w:rPr>
        <w:t>принято решение об отказе в выдаче __________ (Ф.И.О. ребенка) путевки-направления</w:t>
      </w:r>
      <w:r w:rsidRPr="00302768">
        <w:rPr>
          <w:noProof/>
          <w:sz w:val="28"/>
          <w:szCs w:val="28"/>
        </w:rPr>
        <w:t xml:space="preserve"> для зачисления в </w:t>
      </w:r>
      <w:r>
        <w:rPr>
          <w:noProof/>
          <w:sz w:val="28"/>
          <w:szCs w:val="28"/>
        </w:rPr>
        <w:t>__________________________________________________________________</w:t>
      </w:r>
    </w:p>
    <w:p w:rsidR="001E7705" w:rsidRDefault="001E7705" w:rsidP="00311BA0">
      <w:pPr>
        <w:jc w:val="both"/>
        <w:rPr>
          <w:sz w:val="20"/>
          <w:szCs w:val="20"/>
        </w:rPr>
      </w:pPr>
      <w:r w:rsidRPr="000F6A52">
        <w:rPr>
          <w:noProof/>
          <w:sz w:val="20"/>
          <w:szCs w:val="20"/>
        </w:rPr>
        <w:t xml:space="preserve">наименование образовательного учреждения, </w:t>
      </w:r>
      <w:r w:rsidRPr="000F6A52">
        <w:rPr>
          <w:sz w:val="20"/>
          <w:szCs w:val="20"/>
        </w:rPr>
        <w:t xml:space="preserve">реализующего основную </w:t>
      </w:r>
      <w:r>
        <w:rPr>
          <w:sz w:val="20"/>
          <w:szCs w:val="20"/>
        </w:rPr>
        <w:t>обще</w:t>
      </w:r>
      <w:r w:rsidRPr="000F6A52">
        <w:rPr>
          <w:sz w:val="20"/>
          <w:szCs w:val="20"/>
        </w:rPr>
        <w:t xml:space="preserve">образовательную программу </w:t>
      </w:r>
    </w:p>
    <w:p w:rsidR="001E7705" w:rsidRPr="000F6A52" w:rsidRDefault="001E7705" w:rsidP="00311BA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7705" w:rsidRDefault="001E7705" w:rsidP="00311BA0">
      <w:pPr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0F6A52">
        <w:rPr>
          <w:sz w:val="20"/>
          <w:szCs w:val="20"/>
        </w:rPr>
        <w:t>дошкольного образования</w:t>
      </w:r>
      <w:r w:rsidRPr="000F6A52">
        <w:rPr>
          <w:noProof/>
          <w:sz w:val="20"/>
          <w:szCs w:val="20"/>
        </w:rPr>
        <w:t xml:space="preserve"> </w:t>
      </w:r>
    </w:p>
    <w:p w:rsidR="001E7705" w:rsidRDefault="001E7705" w:rsidP="00311BA0">
      <w:pPr>
        <w:jc w:val="both"/>
        <w:rPr>
          <w:noProof/>
          <w:sz w:val="28"/>
          <w:szCs w:val="28"/>
        </w:rPr>
      </w:pPr>
      <w:r w:rsidRPr="000F6A52">
        <w:rPr>
          <w:noProof/>
          <w:sz w:val="28"/>
          <w:szCs w:val="28"/>
        </w:rPr>
        <w:t>по причине</w:t>
      </w:r>
      <w:r w:rsidRPr="00302768">
        <w:rPr>
          <w:noProof/>
          <w:sz w:val="28"/>
          <w:szCs w:val="28"/>
        </w:rPr>
        <w:t xml:space="preserve"> ___________________________________</w:t>
      </w:r>
      <w:r>
        <w:rPr>
          <w:noProof/>
          <w:sz w:val="28"/>
          <w:szCs w:val="28"/>
        </w:rPr>
        <w:t>________________</w:t>
      </w:r>
      <w:r w:rsidRPr="00302768">
        <w:rPr>
          <w:noProof/>
          <w:sz w:val="28"/>
          <w:szCs w:val="28"/>
        </w:rPr>
        <w:t xml:space="preserve">_____ </w:t>
      </w:r>
    </w:p>
    <w:p w:rsidR="001E7705" w:rsidRPr="000F6A52" w:rsidRDefault="001E7705" w:rsidP="00311BA0">
      <w:pPr>
        <w:jc w:val="both"/>
        <w:rPr>
          <w:noProof/>
          <w:sz w:val="20"/>
          <w:szCs w:val="20"/>
        </w:rPr>
      </w:pPr>
      <w:r w:rsidRPr="000F6A52">
        <w:rPr>
          <w:noProof/>
          <w:sz w:val="20"/>
          <w:szCs w:val="20"/>
        </w:rPr>
        <w:t xml:space="preserve">                                                 </w:t>
      </w:r>
      <w:r>
        <w:rPr>
          <w:noProof/>
          <w:sz w:val="20"/>
          <w:szCs w:val="20"/>
        </w:rPr>
        <w:t xml:space="preserve">                            </w:t>
      </w:r>
      <w:r w:rsidRPr="000F6A52">
        <w:rPr>
          <w:noProof/>
          <w:sz w:val="20"/>
          <w:szCs w:val="20"/>
        </w:rPr>
        <w:t xml:space="preserve">         (указать причину</w:t>
      </w:r>
      <w:r>
        <w:rPr>
          <w:noProof/>
          <w:sz w:val="20"/>
          <w:szCs w:val="20"/>
        </w:rPr>
        <w:t xml:space="preserve"> отказа</w:t>
      </w:r>
      <w:r w:rsidRPr="000F6A52">
        <w:rPr>
          <w:noProof/>
          <w:sz w:val="20"/>
          <w:szCs w:val="20"/>
        </w:rPr>
        <w:t>).</w:t>
      </w:r>
    </w:p>
    <w:p w:rsidR="001E7705" w:rsidRPr="00302768" w:rsidRDefault="001E7705" w:rsidP="00311BA0">
      <w:pPr>
        <w:jc w:val="both"/>
        <w:rPr>
          <w:sz w:val="28"/>
          <w:szCs w:val="28"/>
        </w:rPr>
      </w:pP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Default="001E7705" w:rsidP="00311BA0">
      <w:pPr>
        <w:jc w:val="center"/>
        <w:rPr>
          <w:sz w:val="26"/>
          <w:szCs w:val="26"/>
        </w:rPr>
      </w:pPr>
    </w:p>
    <w:p w:rsidR="001E7705" w:rsidRDefault="001E7705" w:rsidP="00311BA0">
      <w:pPr>
        <w:pStyle w:val="ConsPlusNormal"/>
        <w:widowControl/>
        <w:ind w:firstLine="0"/>
        <w:jc w:val="both"/>
      </w:pPr>
    </w:p>
    <w:p w:rsidR="001E7705" w:rsidRDefault="001E7705" w:rsidP="00311BA0"/>
    <w:p w:rsidR="001E7705" w:rsidRPr="00AD795A" w:rsidRDefault="001E7705" w:rsidP="00311BA0">
      <w:pPr>
        <w:rPr>
          <w:sz w:val="28"/>
          <w:szCs w:val="28"/>
        </w:rPr>
      </w:pPr>
      <w:r w:rsidRPr="00AD795A">
        <w:rPr>
          <w:sz w:val="28"/>
          <w:szCs w:val="28"/>
        </w:rPr>
        <w:t xml:space="preserve">Директор департамента образования                          </w:t>
      </w:r>
      <w:r>
        <w:rPr>
          <w:sz w:val="28"/>
          <w:szCs w:val="28"/>
        </w:rPr>
        <w:t xml:space="preserve">     </w:t>
      </w:r>
      <w:r w:rsidRPr="00AD795A">
        <w:rPr>
          <w:sz w:val="28"/>
          <w:szCs w:val="28"/>
        </w:rPr>
        <w:t xml:space="preserve">              К.Г. Викторов</w:t>
      </w:r>
    </w:p>
    <w:p w:rsidR="001E7705" w:rsidRPr="00AD795A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/>
    <w:p w:rsidR="001E7705" w:rsidRDefault="001E7705" w:rsidP="00311BA0">
      <w:pPr>
        <w:jc w:val="center"/>
      </w:pPr>
    </w:p>
    <w:p w:rsidR="001E7705" w:rsidRPr="00492E88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2E88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1E7705" w:rsidRPr="00492E88" w:rsidRDefault="001E7705" w:rsidP="00311BA0">
      <w:pPr>
        <w:jc w:val="right"/>
        <w:rPr>
          <w:sz w:val="28"/>
          <w:szCs w:val="28"/>
        </w:rPr>
      </w:pPr>
      <w:r w:rsidRPr="00492E88">
        <w:rPr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rPr>
          <w:lang w:eastAsia="ar-SA"/>
        </w:rPr>
      </w:pPr>
    </w:p>
    <w:p w:rsidR="001E7705" w:rsidRDefault="001E7705" w:rsidP="00311BA0">
      <w:pPr>
        <w:rPr>
          <w:sz w:val="26"/>
          <w:szCs w:val="26"/>
        </w:rPr>
      </w:pPr>
      <w:r w:rsidRPr="001C6259">
        <w:rPr>
          <w:sz w:val="26"/>
          <w:szCs w:val="26"/>
        </w:rPr>
        <w:t xml:space="preserve"> </w:t>
      </w:r>
    </w:p>
    <w:p w:rsidR="001E7705" w:rsidRPr="00D94B29" w:rsidRDefault="001E7705" w:rsidP="00311BA0">
      <w:pPr>
        <w:jc w:val="center"/>
        <w:rPr>
          <w:sz w:val="28"/>
          <w:szCs w:val="28"/>
          <w:lang w:eastAsia="ar-SA"/>
        </w:rPr>
      </w:pPr>
    </w:p>
    <w:p w:rsidR="001E7705" w:rsidRPr="00D94B29" w:rsidRDefault="001E7705" w:rsidP="00311BA0">
      <w:pPr>
        <w:jc w:val="right"/>
        <w:rPr>
          <w:b/>
          <w:sz w:val="28"/>
          <w:szCs w:val="28"/>
          <w:lang w:eastAsia="ar-SA"/>
        </w:rPr>
      </w:pPr>
      <w:r w:rsidRPr="00D94B29">
        <w:rPr>
          <w:b/>
          <w:sz w:val="28"/>
          <w:szCs w:val="28"/>
          <w:lang w:eastAsia="ar-SA"/>
        </w:rPr>
        <w:t xml:space="preserve">Форма </w:t>
      </w:r>
    </w:p>
    <w:p w:rsidR="001E7705" w:rsidRDefault="001E7705" w:rsidP="00311BA0">
      <w:pPr>
        <w:rPr>
          <w:sz w:val="26"/>
          <w:szCs w:val="26"/>
        </w:rPr>
      </w:pPr>
    </w:p>
    <w:p w:rsidR="001E7705" w:rsidRPr="000F6A52" w:rsidRDefault="001E7705" w:rsidP="00311BA0">
      <w:pPr>
        <w:pStyle w:val="ListParagraph"/>
        <w:spacing w:after="0" w:line="240" w:lineRule="auto"/>
        <w:ind w:left="0"/>
        <w:rPr>
          <w:noProof/>
          <w:color w:val="000000"/>
          <w:sz w:val="28"/>
          <w:szCs w:val="28"/>
          <w:lang w:eastAsia="ru-RU"/>
        </w:rPr>
      </w:pPr>
      <w:r w:rsidRPr="000F6A52">
        <w:rPr>
          <w:noProof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noProof/>
          <w:color w:val="000000"/>
          <w:sz w:val="28"/>
          <w:szCs w:val="28"/>
          <w:lang w:eastAsia="ru-RU"/>
        </w:rPr>
        <w:t xml:space="preserve">      </w:t>
      </w:r>
      <w:r w:rsidRPr="000F6A52">
        <w:rPr>
          <w:noProof/>
          <w:color w:val="000000"/>
          <w:sz w:val="28"/>
          <w:szCs w:val="28"/>
          <w:lang w:eastAsia="ru-RU"/>
        </w:rPr>
        <w:t xml:space="preserve">   _____</w:t>
      </w:r>
      <w:r>
        <w:rPr>
          <w:noProof/>
          <w:color w:val="000000"/>
          <w:sz w:val="28"/>
          <w:szCs w:val="28"/>
          <w:lang w:eastAsia="ru-RU"/>
        </w:rPr>
        <w:t>_</w:t>
      </w:r>
      <w:r w:rsidRPr="000F6A52">
        <w:rPr>
          <w:noProof/>
          <w:color w:val="000000"/>
          <w:sz w:val="28"/>
          <w:szCs w:val="28"/>
          <w:lang w:eastAsia="ru-RU"/>
        </w:rPr>
        <w:t>_________</w:t>
      </w:r>
      <w:r>
        <w:rPr>
          <w:noProof/>
          <w:color w:val="000000"/>
          <w:sz w:val="28"/>
          <w:szCs w:val="28"/>
          <w:lang w:eastAsia="ru-RU"/>
        </w:rPr>
        <w:t>__________</w:t>
      </w:r>
      <w:r w:rsidRPr="000F6A52">
        <w:rPr>
          <w:noProof/>
          <w:color w:val="000000"/>
          <w:sz w:val="28"/>
          <w:szCs w:val="28"/>
          <w:lang w:eastAsia="ru-RU"/>
        </w:rPr>
        <w:t>___</w:t>
      </w:r>
    </w:p>
    <w:p w:rsidR="001E7705" w:rsidRPr="00D94B29" w:rsidRDefault="001E7705" w:rsidP="00311BA0">
      <w:pPr>
        <w:pStyle w:val="ListParagraph"/>
        <w:spacing w:after="0" w:line="240" w:lineRule="auto"/>
        <w:ind w:left="0"/>
        <w:rPr>
          <w:noProof/>
          <w:color w:val="000000"/>
          <w:sz w:val="20"/>
          <w:szCs w:val="20"/>
          <w:lang w:eastAsia="ru-RU"/>
        </w:rPr>
      </w:pPr>
      <w:r>
        <w:rPr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D94B29">
        <w:rPr>
          <w:noProof/>
          <w:color w:val="000000"/>
          <w:sz w:val="20"/>
          <w:szCs w:val="20"/>
          <w:lang w:eastAsia="ru-RU"/>
        </w:rPr>
        <w:t>(ФИО заявителя)</w:t>
      </w:r>
    </w:p>
    <w:p w:rsidR="001E7705" w:rsidRPr="00167527" w:rsidRDefault="001E7705" w:rsidP="00311BA0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E7705" w:rsidRDefault="001E7705" w:rsidP="00311BA0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E7705" w:rsidRPr="00167527" w:rsidRDefault="001E7705" w:rsidP="00311BA0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E7705" w:rsidRDefault="001E7705" w:rsidP="00311BA0">
      <w:pPr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 xml:space="preserve">Уведомление об отказе в зачислении ребенка  в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образовательное учреждение, реализующее основную общеобразовательную программу дошкольного образования </w:t>
      </w:r>
    </w:p>
    <w:p w:rsidR="001E7705" w:rsidRPr="00D94B29" w:rsidRDefault="001E7705" w:rsidP="0031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(детский сад)</w:t>
      </w:r>
    </w:p>
    <w:p w:rsidR="001E7705" w:rsidRDefault="001E7705" w:rsidP="00311BA0">
      <w:pPr>
        <w:jc w:val="center"/>
        <w:rPr>
          <w:b/>
          <w:sz w:val="28"/>
          <w:szCs w:val="28"/>
        </w:rPr>
      </w:pPr>
    </w:p>
    <w:p w:rsidR="001E7705" w:rsidRPr="00D94B29" w:rsidRDefault="001E7705" w:rsidP="00311BA0">
      <w:pPr>
        <w:jc w:val="center"/>
        <w:rPr>
          <w:b/>
          <w:sz w:val="28"/>
          <w:szCs w:val="28"/>
        </w:rPr>
      </w:pPr>
    </w:p>
    <w:p w:rsidR="001E7705" w:rsidRDefault="001E7705" w:rsidP="00311BA0">
      <w:pPr>
        <w:ind w:firstLine="90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Настоящим уведомляе</w:t>
      </w:r>
      <w:r>
        <w:rPr>
          <w:sz w:val="28"/>
          <w:szCs w:val="28"/>
        </w:rPr>
        <w:t>м, что на основании заявления о</w:t>
      </w:r>
      <w:r w:rsidRPr="00D94B29">
        <w:rPr>
          <w:sz w:val="28"/>
          <w:szCs w:val="28"/>
        </w:rPr>
        <w:t xml:space="preserve"> зачислении ребенка в образовательное учреждение, реализующие основную образовательную программу дошкольного образования (детский сад) </w:t>
      </w:r>
      <w:r w:rsidRPr="00D94B29">
        <w:rPr>
          <w:noProof/>
          <w:sz w:val="28"/>
          <w:szCs w:val="28"/>
        </w:rPr>
        <w:t>(наименование в соответствии с Уставом)</w:t>
      </w:r>
      <w:r w:rsidRPr="00D94B29">
        <w:rPr>
          <w:i/>
          <w:noProof/>
          <w:sz w:val="28"/>
          <w:szCs w:val="28"/>
        </w:rPr>
        <w:t xml:space="preserve"> ______</w:t>
      </w:r>
      <w:r w:rsidRPr="00D94B29">
        <w:rPr>
          <w:sz w:val="28"/>
          <w:szCs w:val="28"/>
        </w:rPr>
        <w:t xml:space="preserve"> от </w:t>
      </w:r>
      <w:r w:rsidRPr="00D94B29">
        <w:rPr>
          <w:i/>
          <w:noProof/>
          <w:sz w:val="28"/>
          <w:szCs w:val="28"/>
        </w:rPr>
        <w:t xml:space="preserve">_______________ </w:t>
      </w:r>
      <w:r w:rsidRPr="00D94B29">
        <w:rPr>
          <w:noProof/>
          <w:sz w:val="28"/>
          <w:szCs w:val="28"/>
        </w:rPr>
        <w:t>(дата заявления)</w:t>
      </w:r>
      <w:r w:rsidRPr="00D94B29">
        <w:rPr>
          <w:i/>
          <w:noProof/>
          <w:sz w:val="28"/>
          <w:szCs w:val="28"/>
        </w:rPr>
        <w:t xml:space="preserve"> </w:t>
      </w:r>
      <w:r w:rsidRPr="00D94B29">
        <w:rPr>
          <w:sz w:val="28"/>
          <w:szCs w:val="28"/>
        </w:rPr>
        <w:t xml:space="preserve"> принято решение об отказе в зачислении </w:t>
      </w:r>
      <w:r>
        <w:rPr>
          <w:sz w:val="28"/>
          <w:szCs w:val="28"/>
        </w:rPr>
        <w:t>________________________________________________________</w:t>
      </w:r>
      <w:r w:rsidRPr="00D94B29">
        <w:rPr>
          <w:sz w:val="28"/>
          <w:szCs w:val="28"/>
        </w:rPr>
        <w:t xml:space="preserve">__________ </w:t>
      </w:r>
    </w:p>
    <w:p w:rsidR="001E7705" w:rsidRPr="000F6A52" w:rsidRDefault="001E7705" w:rsidP="00311BA0">
      <w:pPr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0F6A52">
        <w:rPr>
          <w:sz w:val="20"/>
          <w:szCs w:val="20"/>
        </w:rPr>
        <w:t xml:space="preserve">(Ф.И.О. ребенка) </w:t>
      </w:r>
    </w:p>
    <w:p w:rsidR="001E7705" w:rsidRDefault="001E7705" w:rsidP="00311BA0">
      <w:pPr>
        <w:jc w:val="both"/>
        <w:rPr>
          <w:noProof/>
          <w:sz w:val="28"/>
          <w:szCs w:val="28"/>
        </w:rPr>
      </w:pPr>
      <w:r w:rsidRPr="00D94B29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_________________________________________________________________</w:t>
      </w:r>
    </w:p>
    <w:p w:rsidR="001E7705" w:rsidRDefault="001E7705" w:rsidP="00311BA0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  <w:r w:rsidRPr="000F6A52">
        <w:rPr>
          <w:noProof/>
          <w:sz w:val="20"/>
          <w:szCs w:val="20"/>
        </w:rPr>
        <w:t xml:space="preserve">наименование образовательного учреждения, </w:t>
      </w:r>
      <w:r w:rsidRPr="000F6A52">
        <w:rPr>
          <w:sz w:val="20"/>
          <w:szCs w:val="20"/>
        </w:rPr>
        <w:t xml:space="preserve">реализующего основную образовательную программу </w:t>
      </w:r>
    </w:p>
    <w:p w:rsidR="001E7705" w:rsidRPr="000F6A52" w:rsidRDefault="001E7705" w:rsidP="00311BA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7705" w:rsidRDefault="001E7705" w:rsidP="00311BA0">
      <w:pPr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0F6A52">
        <w:rPr>
          <w:sz w:val="20"/>
          <w:szCs w:val="20"/>
        </w:rPr>
        <w:t>дошкольного образования</w:t>
      </w:r>
      <w:r w:rsidRPr="000F6A52">
        <w:rPr>
          <w:noProof/>
          <w:sz w:val="20"/>
          <w:szCs w:val="20"/>
        </w:rPr>
        <w:t xml:space="preserve"> </w:t>
      </w:r>
    </w:p>
    <w:p w:rsidR="001E7705" w:rsidRDefault="001E7705" w:rsidP="00311BA0">
      <w:pPr>
        <w:jc w:val="both"/>
        <w:rPr>
          <w:noProof/>
          <w:sz w:val="28"/>
          <w:szCs w:val="28"/>
        </w:rPr>
      </w:pPr>
    </w:p>
    <w:p w:rsidR="001E7705" w:rsidRDefault="001E7705" w:rsidP="00311BA0">
      <w:pPr>
        <w:jc w:val="both"/>
        <w:rPr>
          <w:noProof/>
          <w:sz w:val="28"/>
          <w:szCs w:val="28"/>
        </w:rPr>
      </w:pPr>
      <w:r w:rsidRPr="00D94B29">
        <w:rPr>
          <w:noProof/>
          <w:sz w:val="28"/>
          <w:szCs w:val="28"/>
        </w:rPr>
        <w:t>по причине _______________________________</w:t>
      </w:r>
      <w:r>
        <w:rPr>
          <w:noProof/>
          <w:sz w:val="28"/>
          <w:szCs w:val="28"/>
        </w:rPr>
        <w:t>_______________</w:t>
      </w:r>
      <w:r w:rsidRPr="00D94B29">
        <w:rPr>
          <w:noProof/>
          <w:sz w:val="28"/>
          <w:szCs w:val="28"/>
        </w:rPr>
        <w:t xml:space="preserve">_________ </w:t>
      </w:r>
    </w:p>
    <w:p w:rsidR="001E7705" w:rsidRPr="000F6A52" w:rsidRDefault="001E7705" w:rsidP="00311BA0">
      <w:pPr>
        <w:jc w:val="center"/>
        <w:rPr>
          <w:noProof/>
          <w:sz w:val="20"/>
          <w:szCs w:val="20"/>
        </w:rPr>
      </w:pPr>
      <w:r w:rsidRPr="000F6A52">
        <w:rPr>
          <w:noProof/>
          <w:sz w:val="20"/>
          <w:szCs w:val="20"/>
        </w:rPr>
        <w:t>(указать причину).</w:t>
      </w: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Default="001E7705" w:rsidP="00311BA0">
      <w:pPr>
        <w:jc w:val="both"/>
        <w:rPr>
          <w:sz w:val="26"/>
          <w:szCs w:val="26"/>
        </w:rPr>
      </w:pPr>
    </w:p>
    <w:p w:rsidR="001E7705" w:rsidRPr="00AD795A" w:rsidRDefault="001E7705" w:rsidP="00311BA0">
      <w:pPr>
        <w:rPr>
          <w:sz w:val="28"/>
          <w:szCs w:val="28"/>
        </w:rPr>
      </w:pPr>
      <w:r w:rsidRPr="00AD795A">
        <w:rPr>
          <w:sz w:val="28"/>
          <w:szCs w:val="28"/>
        </w:rPr>
        <w:t xml:space="preserve">Директор департамента образования                        </w:t>
      </w:r>
      <w:r>
        <w:rPr>
          <w:sz w:val="28"/>
          <w:szCs w:val="28"/>
        </w:rPr>
        <w:t xml:space="preserve">       </w:t>
      </w:r>
      <w:r w:rsidRPr="00AD795A">
        <w:rPr>
          <w:sz w:val="28"/>
          <w:szCs w:val="28"/>
        </w:rPr>
        <w:t xml:space="preserve">              К.Г. Викторов  </w: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Pr="00492E88" w:rsidRDefault="001E7705" w:rsidP="00311BA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2E88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1E7705" w:rsidRPr="00492E88" w:rsidRDefault="001E7705" w:rsidP="00311BA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2E8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E7705" w:rsidRDefault="001E7705" w:rsidP="00311BA0">
      <w:pPr>
        <w:rPr>
          <w:sz w:val="26"/>
          <w:szCs w:val="26"/>
        </w:rPr>
      </w:pPr>
    </w:p>
    <w:p w:rsidR="001E7705" w:rsidRDefault="001E7705" w:rsidP="00311BA0">
      <w:pPr>
        <w:rPr>
          <w:sz w:val="26"/>
          <w:szCs w:val="26"/>
        </w:rPr>
      </w:pPr>
    </w:p>
    <w:p w:rsidR="001E7705" w:rsidRPr="00D94B29" w:rsidRDefault="001E7705" w:rsidP="00311BA0">
      <w:pPr>
        <w:jc w:val="right"/>
        <w:rPr>
          <w:b/>
          <w:sz w:val="28"/>
          <w:szCs w:val="28"/>
          <w:lang w:eastAsia="ar-SA"/>
        </w:rPr>
      </w:pPr>
      <w:r w:rsidRPr="00D94B29">
        <w:rPr>
          <w:b/>
          <w:sz w:val="28"/>
          <w:szCs w:val="28"/>
          <w:lang w:eastAsia="ar-SA"/>
        </w:rPr>
        <w:t xml:space="preserve">Примерная форма </w:t>
      </w:r>
    </w:p>
    <w:p w:rsidR="001E7705" w:rsidRDefault="001E7705" w:rsidP="00311BA0">
      <w:pPr>
        <w:rPr>
          <w:b/>
          <w:sz w:val="28"/>
          <w:szCs w:val="28"/>
          <w:lang w:eastAsia="ar-SA"/>
        </w:rPr>
      </w:pPr>
    </w:p>
    <w:p w:rsidR="001E7705" w:rsidRPr="00D94B29" w:rsidRDefault="001E7705" w:rsidP="00311BA0">
      <w:pPr>
        <w:rPr>
          <w:b/>
          <w:sz w:val="28"/>
          <w:szCs w:val="28"/>
          <w:lang w:eastAsia="ar-SA"/>
        </w:rPr>
      </w:pPr>
    </w:p>
    <w:p w:rsidR="001E7705" w:rsidRPr="00D94B29" w:rsidRDefault="001E7705" w:rsidP="00311BA0">
      <w:pPr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ДОГОВОР</w:t>
      </w:r>
    </w:p>
    <w:p w:rsidR="001E7705" w:rsidRPr="00D94B29" w:rsidRDefault="001E7705" w:rsidP="00311BA0">
      <w:pPr>
        <w:rPr>
          <w:sz w:val="28"/>
          <w:szCs w:val="28"/>
        </w:rPr>
      </w:pPr>
      <w:r w:rsidRPr="00D94B29">
        <w:rPr>
          <w:sz w:val="28"/>
          <w:szCs w:val="28"/>
        </w:rPr>
        <w:t xml:space="preserve"> «___»____________20__ г. </w:t>
      </w:r>
      <w:r>
        <w:rPr>
          <w:sz w:val="28"/>
          <w:szCs w:val="28"/>
        </w:rPr>
        <w:t xml:space="preserve">                                                         </w:t>
      </w:r>
      <w:r w:rsidRPr="00D94B29">
        <w:rPr>
          <w:sz w:val="28"/>
          <w:szCs w:val="28"/>
        </w:rPr>
        <w:t xml:space="preserve">  город Воронеж</w:t>
      </w:r>
    </w:p>
    <w:p w:rsidR="001E7705" w:rsidRPr="00D94B29" w:rsidRDefault="001E7705" w:rsidP="00311BA0">
      <w:pPr>
        <w:jc w:val="center"/>
        <w:rPr>
          <w:b/>
          <w:sz w:val="28"/>
          <w:szCs w:val="28"/>
        </w:rPr>
      </w:pP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Муниципальное образовательное учреждение</w:t>
      </w:r>
      <w:r>
        <w:rPr>
          <w:sz w:val="28"/>
          <w:szCs w:val="28"/>
        </w:rPr>
        <w:t xml:space="preserve">, </w:t>
      </w:r>
      <w:r w:rsidRPr="00D94B29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</w:t>
      </w:r>
      <w:r w:rsidRPr="00D94B29">
        <w:rPr>
          <w:sz w:val="28"/>
          <w:szCs w:val="28"/>
        </w:rPr>
        <w:t xml:space="preserve">___ 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</w:t>
      </w:r>
      <w:r w:rsidRPr="00D94B29">
        <w:rPr>
          <w:sz w:val="20"/>
          <w:szCs w:val="20"/>
        </w:rPr>
        <w:t>(полное наименование в соответствии с Уставом)</w:t>
      </w:r>
      <w:r w:rsidRPr="00D94B29">
        <w:rPr>
          <w:sz w:val="28"/>
          <w:szCs w:val="28"/>
        </w:rPr>
        <w:t>,</w:t>
      </w:r>
    </w:p>
    <w:p w:rsidR="001E7705" w:rsidRDefault="001E7705" w:rsidP="00311BA0">
      <w:pPr>
        <w:jc w:val="both"/>
        <w:rPr>
          <w:b/>
          <w:sz w:val="28"/>
          <w:szCs w:val="28"/>
        </w:rPr>
      </w:pPr>
      <w:r w:rsidRPr="00D94B29">
        <w:rPr>
          <w:sz w:val="28"/>
          <w:szCs w:val="28"/>
        </w:rPr>
        <w:t xml:space="preserve"> действующее на основании Устава, в лице заведующей </w:t>
      </w:r>
      <w:r w:rsidRPr="00D94B29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___________________________________________</w:t>
      </w:r>
      <w:r w:rsidRPr="00D94B29">
        <w:rPr>
          <w:b/>
          <w:sz w:val="28"/>
          <w:szCs w:val="28"/>
        </w:rPr>
        <w:t xml:space="preserve">______ </w:t>
      </w:r>
    </w:p>
    <w:p w:rsidR="001E7705" w:rsidRPr="00D94B29" w:rsidRDefault="001E7705" w:rsidP="00311B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D94B29">
        <w:rPr>
          <w:sz w:val="20"/>
          <w:szCs w:val="20"/>
        </w:rPr>
        <w:t xml:space="preserve">(Ф.И.О. заведующей (директора) полностью), </w:t>
      </w:r>
    </w:p>
    <w:p w:rsidR="001E7705" w:rsidRDefault="001E7705" w:rsidP="00311BA0">
      <w:pPr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именуемое в дальнейшем </w:t>
      </w:r>
      <w:r w:rsidRPr="00D94B29">
        <w:rPr>
          <w:b/>
          <w:sz w:val="28"/>
          <w:szCs w:val="28"/>
        </w:rPr>
        <w:t>Учреждение,</w:t>
      </w:r>
      <w:r w:rsidRPr="00D94B29">
        <w:rPr>
          <w:sz w:val="28"/>
          <w:szCs w:val="28"/>
        </w:rPr>
        <w:t xml:space="preserve"> с одной стороны, и мать (отец, законный представитель),</w:t>
      </w:r>
      <w:r>
        <w:rPr>
          <w:sz w:val="28"/>
          <w:szCs w:val="28"/>
        </w:rPr>
        <w:t xml:space="preserve"> </w:t>
      </w:r>
      <w:r w:rsidRPr="00D94B2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</w:t>
      </w:r>
      <w:r w:rsidRPr="00D94B29">
        <w:rPr>
          <w:sz w:val="28"/>
          <w:szCs w:val="28"/>
        </w:rPr>
        <w:t>______</w:t>
      </w:r>
    </w:p>
    <w:p w:rsidR="001E7705" w:rsidRDefault="001E7705" w:rsidP="00311BA0">
      <w:pPr>
        <w:jc w:val="both"/>
        <w:rPr>
          <w:sz w:val="20"/>
          <w:szCs w:val="20"/>
        </w:rPr>
      </w:pPr>
      <w:r w:rsidRPr="00D94B2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                                                 </w:t>
      </w:r>
      <w:r w:rsidRPr="00D94B29">
        <w:rPr>
          <w:sz w:val="20"/>
          <w:szCs w:val="20"/>
        </w:rPr>
        <w:t>(Ф.И.О.матери, отца,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7705" w:rsidRPr="00D94B29" w:rsidRDefault="001E7705" w:rsidP="00311B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D94B29">
        <w:rPr>
          <w:sz w:val="20"/>
          <w:szCs w:val="20"/>
        </w:rPr>
        <w:t xml:space="preserve"> законного представителя)</w:t>
      </w:r>
    </w:p>
    <w:p w:rsidR="001E7705" w:rsidRDefault="001E7705" w:rsidP="00311BA0">
      <w:pPr>
        <w:rPr>
          <w:b/>
          <w:sz w:val="28"/>
          <w:szCs w:val="28"/>
        </w:rPr>
      </w:pPr>
      <w:r w:rsidRPr="00D94B29">
        <w:rPr>
          <w:sz w:val="28"/>
          <w:szCs w:val="28"/>
        </w:rPr>
        <w:t xml:space="preserve">именуемая (-ый) в дальнейшем </w:t>
      </w:r>
      <w:r w:rsidRPr="00D94B29">
        <w:rPr>
          <w:b/>
          <w:sz w:val="28"/>
          <w:szCs w:val="28"/>
        </w:rPr>
        <w:t xml:space="preserve">Родитель </w:t>
      </w:r>
      <w:r w:rsidRPr="00D94B29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_</w:t>
      </w:r>
      <w:r w:rsidRPr="00D94B29">
        <w:rPr>
          <w:b/>
          <w:sz w:val="28"/>
          <w:szCs w:val="28"/>
        </w:rPr>
        <w:t>______________________</w:t>
      </w:r>
    </w:p>
    <w:p w:rsidR="001E7705" w:rsidRPr="00D94B29" w:rsidRDefault="001E7705" w:rsidP="00311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1E7705" w:rsidRPr="00D94B29" w:rsidRDefault="001E7705" w:rsidP="00311BA0">
      <w:pPr>
        <w:ind w:firstLine="540"/>
        <w:jc w:val="center"/>
        <w:rPr>
          <w:sz w:val="20"/>
          <w:szCs w:val="20"/>
        </w:rPr>
      </w:pPr>
      <w:r w:rsidRPr="00D94B29">
        <w:rPr>
          <w:sz w:val="20"/>
          <w:szCs w:val="20"/>
        </w:rPr>
        <w:t>(Ф.И.О. ребёнка, дата рождения)</w:t>
      </w:r>
    </w:p>
    <w:p w:rsidR="001E7705" w:rsidRDefault="001E7705" w:rsidP="00311BA0">
      <w:pPr>
        <w:rPr>
          <w:sz w:val="28"/>
          <w:szCs w:val="28"/>
        </w:rPr>
      </w:pPr>
      <w:r w:rsidRPr="00D94B29">
        <w:rPr>
          <w:sz w:val="28"/>
          <w:szCs w:val="28"/>
        </w:rPr>
        <w:t xml:space="preserve"> с другой стороны, заключили настоящий договор о нижеследующем.</w:t>
      </w:r>
    </w:p>
    <w:p w:rsidR="001E7705" w:rsidRPr="00D94B29" w:rsidRDefault="001E7705" w:rsidP="00311BA0">
      <w:pPr>
        <w:rPr>
          <w:sz w:val="28"/>
          <w:szCs w:val="28"/>
        </w:rPr>
      </w:pPr>
    </w:p>
    <w:p w:rsidR="001E7705" w:rsidRDefault="001E7705" w:rsidP="005201F8">
      <w:pPr>
        <w:numPr>
          <w:ilvl w:val="0"/>
          <w:numId w:val="15"/>
        </w:numPr>
        <w:ind w:left="0" w:firstLine="540"/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Предмет договора.</w:t>
      </w:r>
    </w:p>
    <w:p w:rsidR="001E7705" w:rsidRPr="00D94B29" w:rsidRDefault="001E7705" w:rsidP="00311BA0">
      <w:pPr>
        <w:rPr>
          <w:b/>
          <w:sz w:val="28"/>
          <w:szCs w:val="28"/>
        </w:rPr>
      </w:pP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Настоящий Договор определяет права, обязанности</w:t>
      </w:r>
      <w:r>
        <w:rPr>
          <w:sz w:val="28"/>
          <w:szCs w:val="28"/>
        </w:rPr>
        <w:t xml:space="preserve"> и ответственность</w:t>
      </w:r>
      <w:r w:rsidRPr="00D94B29">
        <w:rPr>
          <w:sz w:val="28"/>
          <w:szCs w:val="28"/>
        </w:rPr>
        <w:t xml:space="preserve"> Учреждения и Родителя,  как участников образовательного процесса, возникающие   в процессе воспитания, обучения, развития, присмотра, ухода и оздоровления детей.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Default="001E7705" w:rsidP="005201F8">
      <w:pPr>
        <w:numPr>
          <w:ilvl w:val="0"/>
          <w:numId w:val="15"/>
        </w:numPr>
        <w:ind w:left="0" w:firstLine="540"/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Права и обязанности сторон.</w:t>
      </w:r>
    </w:p>
    <w:p w:rsidR="001E7705" w:rsidRPr="00D94B29" w:rsidRDefault="001E7705" w:rsidP="00311BA0">
      <w:pPr>
        <w:ind w:left="540"/>
        <w:rPr>
          <w:b/>
          <w:sz w:val="28"/>
          <w:szCs w:val="28"/>
        </w:rPr>
      </w:pPr>
    </w:p>
    <w:p w:rsidR="001E7705" w:rsidRPr="00D94B29" w:rsidRDefault="001E7705" w:rsidP="005201F8">
      <w:pPr>
        <w:numPr>
          <w:ilvl w:val="1"/>
          <w:numId w:val="15"/>
        </w:numPr>
        <w:ind w:left="0" w:firstLine="540"/>
        <w:jc w:val="both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Учреждение обязуется: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2.1.1. Зачислить ребёнка _____________________________________</w:t>
      </w:r>
      <w:r>
        <w:rPr>
          <w:sz w:val="28"/>
          <w:szCs w:val="28"/>
        </w:rPr>
        <w:t>____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94B29">
        <w:rPr>
          <w:sz w:val="28"/>
          <w:szCs w:val="28"/>
        </w:rPr>
        <w:t xml:space="preserve"> </w:t>
      </w:r>
      <w:r w:rsidRPr="00D94B29">
        <w:rPr>
          <w:sz w:val="20"/>
          <w:szCs w:val="20"/>
        </w:rPr>
        <w:t xml:space="preserve">(ф.и. ребенка, дата рождения) 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5C5084">
        <w:rPr>
          <w:sz w:val="28"/>
          <w:szCs w:val="28"/>
        </w:rPr>
        <w:t xml:space="preserve">в группу </w:t>
      </w:r>
      <w:r>
        <w:rPr>
          <w:sz w:val="28"/>
          <w:szCs w:val="28"/>
        </w:rPr>
        <w:t xml:space="preserve">№___________ </w:t>
      </w:r>
      <w:r w:rsidRPr="00D94B29">
        <w:rPr>
          <w:sz w:val="28"/>
          <w:szCs w:val="28"/>
        </w:rPr>
        <w:t xml:space="preserve">на основании заявления Родителя, путевки –направления № _______________Комиссии по комплектованию МДОУ ____________ района, медицинской карты, паспорта Родителя.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2.1.2. Обеспечить: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защиту прав ребенка;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 охрану жизни и укрепление физического и психического здоровья ребенка,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познавательно-речевое, социально-личностное, художественно-эстетическое и физическое развитие;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Воспитывать с учетом возраста ребенка: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гражданственность, уважение к правам и свободам человека, любовь к окружающей природе, Родине, семье.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Взаимодействовать с семьей для полноценного развития ребенка. Оказывать консультативную и методическую помощь родителям по вопросам воспитания, обучения и развития ребенка.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Оказывать в случае необходимости помощь в коррекции нарушений психо-физического развития ребенка _____________________ (указать вид нарушения).</w:t>
      </w:r>
    </w:p>
    <w:p w:rsidR="001E7705" w:rsidRPr="00D45023" w:rsidRDefault="001E7705" w:rsidP="00311BA0">
      <w:pPr>
        <w:ind w:firstLine="540"/>
        <w:jc w:val="both"/>
        <w:rPr>
          <w:i/>
          <w:sz w:val="28"/>
          <w:szCs w:val="28"/>
        </w:rPr>
      </w:pPr>
      <w:r w:rsidRPr="00D45023">
        <w:rPr>
          <w:i/>
          <w:sz w:val="28"/>
          <w:szCs w:val="28"/>
        </w:rPr>
        <w:t>Данный пункт включается в договор только при зачислении ребенка в группу компенсирующей (комбинированной) направленности или в учреждение компенсирующего вида.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2.1.3. Уважать права и достоинства ребенка и Родителя.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 w:rsidRPr="00D94B29">
        <w:rPr>
          <w:sz w:val="28"/>
          <w:szCs w:val="28"/>
        </w:rPr>
        <w:t xml:space="preserve"> Осуществлять образование ребенка в соответствии с основной общеобразовательной программой дошкольного образования, разработанной Учреждением в соответствии с Федеральными государственными требованиями к структуре основной общеобразовательной программы дошкольного образования.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2.1.5. Предоставить ребенку бесплатные образовательные услуги: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(перечислить).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2.1.6. Предоставить ребенку по заявлению родителей (за рамками основной образовательной деятельности) дополнительные платные образовательные услуги: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(перечислить).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2.1.7. Установить режим функционирования Учреждения: (указать режим работы Учреждения в соответствии с Уставом). 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2.1.8. Организовать предметно-развивающую среду в группе, которую посещает ребенок  (помещение, оборудование, учебно-наглядные пособия, игры, игрушки) в соответствии с психолого-возрастными особенностями ребенка.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2.1.9. Организовать деятельность ребенка в соответствии с его возрастом, содержанием основной общеобразовательной программы дошкольного образования.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2.1.10. Обеспечить ребенка 5-разовым питанием, организованным в соответствии с СанПиН 2.4.1. 2660-10. 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2.1.11. Сохранять место за ребенком на период: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болезни;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прохождения санаторно-курортного лечения;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отпуска родителей;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его оздоровления в летний период – до 75 дней;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иных случаев по согласованию с администрацией МДОУ.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2.1.12. Обеспечивать сохранность имущества ребенка.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2.1.13. Переводить ребенка в следующую возрастную группу ежегодно с 1 сентября.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2.1.14. Сотрудничать с Родителем, знакомить Родителя с Уставом, другими нормативно-правовыми актами, основной общеобразовательной программой дошкольного образования, документами, регламентирующими размер родительской платы, льгот по родительской плате, выплату компенсации части внесенной родительской платы.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2.1.15. Взимать  плату за содержание ребенка в Учреждении в соответствии с Законом  Российской Федерации от 10.07.1992   № 3266-1 «Об образовании», не превышающую 20% затрат на содержание ребенка. Расчет размера родительской платы осуществлять по перечню затрат, установленных  постановлением Правительства Российской Федерации от 30.12.2006  № 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образования», в конкретном размере, установленном Учредителем Учреждения.</w:t>
      </w:r>
      <w:r>
        <w:rPr>
          <w:sz w:val="28"/>
          <w:szCs w:val="28"/>
        </w:rPr>
        <w:t xml:space="preserve">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 имеет право (по своему выбору) производить оплату за содержание ребёнка в Учреждении за счет средств материнского капитала путем безналичного расчета на счет Учреждения.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2.1.16. Предоставлять Родителю льготы по родительской плате (в случае наличия таковых льгот, указать конкретный размер льгот) в размере, установленном решением Воронежской городской Думы от 05.12.2007 № 286-</w:t>
      </w:r>
      <w:r w:rsidRPr="00D94B29">
        <w:rPr>
          <w:sz w:val="28"/>
          <w:szCs w:val="28"/>
          <w:lang w:val="en-US"/>
        </w:rPr>
        <w:t>II</w:t>
      </w:r>
      <w:r w:rsidRPr="00D94B29">
        <w:rPr>
          <w:sz w:val="28"/>
          <w:szCs w:val="28"/>
        </w:rPr>
        <w:t xml:space="preserve">  «Об утверждении перечня льгот по родительской плате за содержание детей в муниципальных образовательных учреждениях городского округа город Воронеж, реализующих основную общеобразовательную программу дошкольного образования», на основании заявления Родителя и документов, подтверждающих право на указанную льготу.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2.1.17. Предоставлять Родителю компенсацию части фактически внесенной родительской платы в следующих размерах: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на первого по очередности рождения ребенка – 20 % внесенной платы,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на второго по очередности рождения ребёнка – 50 % внесенной платы.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 - на третьего по очередности рождения и последующих детей – 70 % внесенной платы.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При наличии 100% льготы по родительской плате, установленной Родителю,  выплата компенсации не производится.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2.1.18. Соблюдать условия настоящего договора. 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Pr="00D94B29" w:rsidRDefault="001E7705" w:rsidP="00311BA0">
      <w:pPr>
        <w:jc w:val="both"/>
        <w:rPr>
          <w:sz w:val="28"/>
          <w:szCs w:val="28"/>
        </w:rPr>
      </w:pPr>
      <w:r w:rsidRPr="00D94B29">
        <w:rPr>
          <w:b/>
          <w:sz w:val="28"/>
          <w:szCs w:val="28"/>
        </w:rPr>
        <w:t>2.2. Родитель обязуется: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2.2.1. Соблюдать Устав Учреждения и условия настоящего договора.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2.2.2. Соблюдать требования Учреждения, отвечающие педагогической этике. Своевременно разрешать с педагогами возникшие вопросы, не допуская присутствия детей при разрешении конфликтов.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2.2.3. Своевременно предоставлять Учреждению документы, необходимые для  предоставления льгот по родительской плате, выплаты компенсации части внесенной родительской платы.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2.2.4. Вносить родительскую плату за содержание ребенка в Учреждении в размере, определенном постановлением Учредителя Учреждения, в срок до 10 числа ежемесячно.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2.2.5. Извещать руководителя Учреждения об изменении контактного телефона и места жительства.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2.2.6. Лично передавать и забирать ребёнка у воспитателя, не передоверяя ребенка лицам, не достигшим 16-летнего возраста. Осуществлять передачу ребенка другим лицам только на основании письменного заявления в адрес заведующей МДОУ.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2.2.7. Приводить ребенка в Учреждение в опрятном виде: чистая верхняя одежда и нижнее белье, чистая обувь.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2.2.8. Своевременно (в зависимости от обстоятельств) информировать Учреждение об отсутствии ребенка, его болезни  по телефону: __________.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2.2.9. Не приводить ребенка в Учреждение с симптомами простудных заболеваний, кишечных или других инфекций.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2.2.10. Соблюдать режим работы Учреждения.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2.2.11. Представлять медицинскому работнику справку от участкового врача (педиатра), если ребенок отсутствовал в Учреждении 3 дня и более (по любым причинам).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2.2.12. Сотрудничать с Учреждением по вопросам образования ребенка.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b/>
          <w:sz w:val="28"/>
          <w:szCs w:val="28"/>
        </w:rPr>
        <w:t>2.3. Учреждение имеет право: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2.3.1. Отказать Родителю в приеме ребенка в Учреждение в случае наличия у него симптомов простудных заболеваний.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2.3.2. Отказать Родителю в передаче ему ребенка воспитателем в случае, если Родитель находится в нетрезвом состоянии.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2.3.3. В случае  жестокого  обращения с ребенком в семье информировать об этом   орган опеки и попечительства.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2.3.4. В случае уменьшения численности детей в группах в летний период переводить ребенка в другие группы. В данных  группах могут находиться дети разных возрастов.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2.3.5.  На временную приостановку деятельности Учреждения в связи с проведением  ремонтных работ, препятствующих функционированию Учреждения в штатном режиме.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2.3.6. Отчислить ребенка из Учреждения по следующим основаниям: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в связи с достижением ребенком возраста для поступления в первый класс общеобразовательного учреждения;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 по заявлению Родителя;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на основании медицинского заключения о состоянии здоровья ребенка, препятствующего его дальнейшему пребыванию в </w:t>
      </w:r>
      <w:r>
        <w:rPr>
          <w:sz w:val="28"/>
          <w:szCs w:val="28"/>
        </w:rPr>
        <w:t>Учреждении</w:t>
      </w:r>
      <w:r w:rsidRPr="00D94B29">
        <w:rPr>
          <w:sz w:val="28"/>
          <w:szCs w:val="28"/>
        </w:rPr>
        <w:t>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в случае систематического (более двух месяцев) уклонения родителей от внесения родительской платы за содержание ребенка в </w:t>
      </w:r>
      <w:r>
        <w:rPr>
          <w:sz w:val="28"/>
          <w:szCs w:val="28"/>
        </w:rPr>
        <w:t>Учреждении</w:t>
      </w:r>
      <w:r w:rsidRPr="00D94B29">
        <w:rPr>
          <w:sz w:val="28"/>
          <w:szCs w:val="28"/>
        </w:rPr>
        <w:t>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2.3.7. Вносить предложения по совершенствованию воспитания ребенка в семье.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2.3.8. Выбирать и применять методы  воспитания и обучения детей в соответствии с возрастными возможностями и требованиями методики дошкольного воспитания.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2.3.9. Требовать выполнения Родителем Устава Учреждения и условий настоящего договора.</w:t>
      </w:r>
    </w:p>
    <w:p w:rsidR="001E7705" w:rsidRPr="00D94B29" w:rsidRDefault="001E7705" w:rsidP="00311BA0">
      <w:pPr>
        <w:jc w:val="both"/>
        <w:rPr>
          <w:sz w:val="28"/>
          <w:szCs w:val="28"/>
        </w:rPr>
      </w:pPr>
    </w:p>
    <w:p w:rsidR="001E7705" w:rsidRPr="00D94B29" w:rsidRDefault="001E7705" w:rsidP="00311BA0">
      <w:pPr>
        <w:ind w:firstLine="540"/>
        <w:jc w:val="both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2.4. Родитель имеет право: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2.4.1. Знакомиться с документами, регламентирующими деятельность Учреждения, установление размера родительской платы, компенсации части внесенной родительской платы, и  основной общеобразовательной программой дошкольного образования, реализуемой в Учреждении.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2.4.2. Вносить предложения по улучшению образовательной работы с детьми в Учреждении.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2.4.3. Требовать выполнения Устава Учреждения и условий настоящего договора.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2.4.4. Заслушивать отчеты администрации и педагогов о работе Учреждения.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2.4.5. Принимать участие в работе Педагогического совета Учреждени</w:t>
      </w:r>
      <w:r>
        <w:rPr>
          <w:sz w:val="28"/>
          <w:szCs w:val="28"/>
        </w:rPr>
        <w:t>я</w:t>
      </w:r>
      <w:r w:rsidRPr="00D94B29">
        <w:rPr>
          <w:sz w:val="28"/>
          <w:szCs w:val="28"/>
        </w:rPr>
        <w:t xml:space="preserve"> с правом совещательного голоса; участвовать в различных мероприятиях Учреждения вместе со своим ребенком (детские праздники, досуги, конкурсы, открытые занятия) по согласованию с администрацией Учреждения.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2.4.6. Присутствовать с ребенком в группе при поступлении ребенка в Учреждение (в период адаптации ребенка к условиям Учреждения)  в течение _______ дней.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2.4.7. Создавать различные родительские объединения, клубы и пр., оказывать помощь Учреждению.</w:t>
      </w:r>
    </w:p>
    <w:p w:rsidR="001E7705" w:rsidRPr="00D94B29" w:rsidRDefault="001E7705" w:rsidP="00311BA0">
      <w:pPr>
        <w:tabs>
          <w:tab w:val="left" w:pos="720"/>
        </w:tabs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        2.4.8. Право на льготу (при предоставлении соответствующих документов это подтверждающих) по родительской плате в размере 50 % от установленной, которая предоставляется: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одиноким родителям;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 если один из родителей  инвалид </w:t>
      </w:r>
      <w:r w:rsidRPr="00D94B29">
        <w:rPr>
          <w:sz w:val="28"/>
          <w:szCs w:val="28"/>
          <w:lang w:val="en-US"/>
        </w:rPr>
        <w:t>I</w:t>
      </w:r>
      <w:r w:rsidRPr="00D94B29">
        <w:rPr>
          <w:sz w:val="28"/>
          <w:szCs w:val="28"/>
        </w:rPr>
        <w:t xml:space="preserve">  или  </w:t>
      </w:r>
      <w:r w:rsidRPr="00D94B29">
        <w:rPr>
          <w:sz w:val="28"/>
          <w:szCs w:val="28"/>
          <w:lang w:val="en-US"/>
        </w:rPr>
        <w:t>II</w:t>
      </w:r>
      <w:r w:rsidRPr="00D94B29">
        <w:rPr>
          <w:sz w:val="28"/>
          <w:szCs w:val="28"/>
        </w:rPr>
        <w:t xml:space="preserve">  группы;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если оба родителя студенты дневного отделения начального профессионального, среднего профессионального и высшего профессионального образования;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вдовам и вдовцам;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за содержание  детей, находящихся под опекой;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если  родители (один из родителей) являются военнослужащими, проходящими  военную службу по призыву; 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если родители (один из родителей) -  участники  боевых действий;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если родители (один из родителей) -  ликвидаторы последствий аварии на ЧАЭС, родители (один из родителей) -   эвакуированные из зоны отчуждения ЧАЭС;</w:t>
      </w:r>
    </w:p>
    <w:p w:rsidR="001E7705" w:rsidRPr="00D94B29" w:rsidRDefault="001E7705" w:rsidP="00311BA0">
      <w:pPr>
        <w:ind w:firstLine="36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семьям, находящимся в  трудной  социальной ситуации,  что подтверждается  документами из органов  социальной защиты населения.  </w:t>
      </w:r>
    </w:p>
    <w:p w:rsidR="001E7705" w:rsidRPr="00D94B29" w:rsidRDefault="001E7705" w:rsidP="00311BA0">
      <w:pPr>
        <w:tabs>
          <w:tab w:val="left" w:pos="720"/>
        </w:tabs>
        <w:jc w:val="both"/>
        <w:rPr>
          <w:sz w:val="28"/>
          <w:szCs w:val="28"/>
        </w:rPr>
      </w:pPr>
      <w:r w:rsidRPr="00D94B29">
        <w:rPr>
          <w:sz w:val="28"/>
          <w:szCs w:val="28"/>
        </w:rPr>
        <w:tab/>
        <w:t>2.4.9.  Право на льготу (при предоставлении соответствующих документов это подтверждающих) по родительской плате в размере 100 % от установленной, которая предоставляется следующим категориям граждан</w:t>
      </w:r>
      <w:r>
        <w:rPr>
          <w:sz w:val="28"/>
          <w:szCs w:val="28"/>
        </w:rPr>
        <w:t>: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оба родителя -  инвалиды </w:t>
      </w:r>
      <w:r w:rsidRPr="00D94B29">
        <w:rPr>
          <w:sz w:val="28"/>
          <w:szCs w:val="28"/>
          <w:lang w:val="en-US"/>
        </w:rPr>
        <w:t>I</w:t>
      </w:r>
      <w:r w:rsidRPr="00D94B29">
        <w:rPr>
          <w:sz w:val="28"/>
          <w:szCs w:val="28"/>
        </w:rPr>
        <w:t xml:space="preserve">  или  </w:t>
      </w:r>
      <w:r w:rsidRPr="00D94B29">
        <w:rPr>
          <w:sz w:val="28"/>
          <w:szCs w:val="28"/>
          <w:lang w:val="en-US"/>
        </w:rPr>
        <w:t>II</w:t>
      </w:r>
      <w:r w:rsidRPr="00D94B29">
        <w:rPr>
          <w:sz w:val="28"/>
          <w:szCs w:val="28"/>
        </w:rPr>
        <w:t xml:space="preserve">  группы;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оба родителя -  инвалиды детства;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 один из родителей - инвалид боевых действий; 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 оба родителя -  воспитанники детских домов;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 один из родителей -  воспитанник детского дома;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 родителей детей с отклонениями в развитии;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- родителя,  являющегося  штатным работником  муниципального дошкольного образовательного учреждения,  независимо от места работы;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- родителей, имеющих трех и более несовершеннолетних детей. 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 xml:space="preserve"> 2.4.10. На компенсацию части внесенной родительской платы в порядке  и размере, установленном законодательством Российской Федерации.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2.4.11. Расторгнуть настоящий Договор досрочно в одностороннем порядке, уведомив Учреждение за 10 дней до предполагаемого срока расторжения.</w:t>
      </w:r>
    </w:p>
    <w:p w:rsidR="001E7705" w:rsidRDefault="001E7705" w:rsidP="00311BA0">
      <w:pPr>
        <w:ind w:firstLine="540"/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3. Срок действия договора.</w:t>
      </w:r>
    </w:p>
    <w:p w:rsidR="001E7705" w:rsidRPr="00D94B29" w:rsidRDefault="001E7705" w:rsidP="00311BA0">
      <w:pPr>
        <w:ind w:firstLine="540"/>
        <w:jc w:val="center"/>
        <w:rPr>
          <w:b/>
          <w:sz w:val="28"/>
          <w:szCs w:val="28"/>
        </w:rPr>
      </w:pP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3.1. Срок действия договора с _________________ по _________________.</w:t>
      </w: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3.2. Договор может быть изменен, дополнен при взаимном согласии Учреждения и Родителя. Все изменения, дополнения к настоящему договору оформляются в качестве приложения к нему.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Default="001E7705" w:rsidP="005201F8">
      <w:pPr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Ответственность сторон.</w:t>
      </w:r>
    </w:p>
    <w:p w:rsidR="001E7705" w:rsidRPr="00D94B29" w:rsidRDefault="001E7705" w:rsidP="00311BA0">
      <w:pPr>
        <w:ind w:left="720"/>
        <w:rPr>
          <w:b/>
          <w:sz w:val="28"/>
          <w:szCs w:val="28"/>
        </w:rPr>
      </w:pP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4.1.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4.2. Учреждение и Родитель все спорные вопросы решают путем обсуждения. В случае невозможности прийти к взаимному согласию, - в порядке, предусмотренном законодательством Российской Федерации.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Договор составлен в 2-х экземплярах, имеющих одинаковую юридическую силу, по одному для каждой из сторон.</w:t>
      </w:r>
    </w:p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</w:p>
    <w:p w:rsidR="001E7705" w:rsidRPr="00D94B29" w:rsidRDefault="001E7705" w:rsidP="00311BA0">
      <w:pPr>
        <w:jc w:val="center"/>
        <w:rPr>
          <w:b/>
          <w:sz w:val="28"/>
          <w:szCs w:val="28"/>
        </w:rPr>
      </w:pPr>
      <w:r w:rsidRPr="00D94B29">
        <w:rPr>
          <w:b/>
          <w:sz w:val="28"/>
          <w:szCs w:val="28"/>
        </w:rPr>
        <w:t>5.Адреса сторон, подписавших настоящий Договор.</w:t>
      </w:r>
    </w:p>
    <w:p w:rsidR="001E7705" w:rsidRPr="00D94B29" w:rsidRDefault="001E7705" w:rsidP="00311BA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1E7705" w:rsidRPr="00D94B29" w:rsidTr="00696288">
        <w:tc>
          <w:tcPr>
            <w:tcW w:w="4785" w:type="dxa"/>
          </w:tcPr>
          <w:p w:rsidR="001E7705" w:rsidRPr="00D94B29" w:rsidRDefault="001E7705" w:rsidP="00696288">
            <w:pPr>
              <w:ind w:firstLine="540"/>
              <w:rPr>
                <w:sz w:val="28"/>
                <w:szCs w:val="28"/>
              </w:rPr>
            </w:pPr>
            <w:r w:rsidRPr="00D94B29">
              <w:rPr>
                <w:sz w:val="28"/>
                <w:szCs w:val="28"/>
              </w:rPr>
              <w:t>Учреждение:</w:t>
            </w:r>
          </w:p>
          <w:p w:rsidR="001E7705" w:rsidRPr="00D94B29" w:rsidRDefault="001E7705" w:rsidP="00696288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1E7705" w:rsidRPr="00D94B29" w:rsidRDefault="001E7705" w:rsidP="00696288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E7705" w:rsidRPr="00D94B29" w:rsidRDefault="001E7705" w:rsidP="00696288">
            <w:pPr>
              <w:ind w:firstLine="540"/>
              <w:rPr>
                <w:sz w:val="28"/>
                <w:szCs w:val="28"/>
              </w:rPr>
            </w:pPr>
            <w:r w:rsidRPr="00D94B29">
              <w:rPr>
                <w:sz w:val="28"/>
                <w:szCs w:val="28"/>
              </w:rPr>
              <w:t xml:space="preserve">                               Родитель  </w:t>
            </w:r>
          </w:p>
        </w:tc>
      </w:tr>
      <w:tr w:rsidR="001E7705" w:rsidRPr="00D94B29" w:rsidTr="00696288">
        <w:tc>
          <w:tcPr>
            <w:tcW w:w="4785" w:type="dxa"/>
          </w:tcPr>
          <w:p w:rsidR="001E7705" w:rsidRDefault="001E7705" w:rsidP="00696288">
            <w:pPr>
              <w:ind w:firstLine="540"/>
              <w:rPr>
                <w:sz w:val="28"/>
                <w:szCs w:val="28"/>
              </w:rPr>
            </w:pPr>
            <w:r w:rsidRPr="00D94B29">
              <w:rPr>
                <w:sz w:val="28"/>
                <w:szCs w:val="28"/>
              </w:rPr>
              <w:t>Подписи сторон.</w:t>
            </w:r>
          </w:p>
          <w:p w:rsidR="001E7705" w:rsidRPr="00D94B29" w:rsidRDefault="001E7705" w:rsidP="00696288">
            <w:pPr>
              <w:ind w:firstLine="54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E7705" w:rsidRPr="00D94B29" w:rsidRDefault="001E7705" w:rsidP="00696288">
            <w:pPr>
              <w:ind w:firstLine="540"/>
              <w:rPr>
                <w:sz w:val="28"/>
                <w:szCs w:val="28"/>
              </w:rPr>
            </w:pPr>
          </w:p>
        </w:tc>
      </w:tr>
    </w:tbl>
    <w:p w:rsidR="001E7705" w:rsidRPr="00D94B29" w:rsidRDefault="001E7705" w:rsidP="00311BA0">
      <w:pPr>
        <w:ind w:firstLine="540"/>
        <w:jc w:val="both"/>
        <w:rPr>
          <w:sz w:val="28"/>
          <w:szCs w:val="28"/>
        </w:rPr>
      </w:pPr>
      <w:r w:rsidRPr="00D94B29">
        <w:rPr>
          <w:sz w:val="28"/>
          <w:szCs w:val="28"/>
        </w:rPr>
        <w:t>2-ой экземпляр Договора получен лично __________ «___»_________20__г. (подпись родителя).</w:t>
      </w:r>
    </w:p>
    <w:p w:rsidR="001E7705" w:rsidRPr="00D94B29" w:rsidRDefault="001E7705" w:rsidP="00311BA0">
      <w:pPr>
        <w:rPr>
          <w:sz w:val="28"/>
          <w:szCs w:val="28"/>
        </w:rPr>
      </w:pPr>
    </w:p>
    <w:p w:rsidR="001E7705" w:rsidRDefault="001E7705" w:rsidP="00311BA0">
      <w:pPr>
        <w:rPr>
          <w:sz w:val="28"/>
          <w:szCs w:val="28"/>
        </w:rPr>
      </w:pPr>
    </w:p>
    <w:p w:rsidR="001E7705" w:rsidRPr="00D94B29" w:rsidRDefault="001E7705" w:rsidP="00311BA0">
      <w:pPr>
        <w:rPr>
          <w:sz w:val="28"/>
          <w:szCs w:val="28"/>
        </w:rPr>
      </w:pPr>
    </w:p>
    <w:p w:rsidR="001E7705" w:rsidRPr="00AD795A" w:rsidRDefault="001E7705" w:rsidP="00311BA0">
      <w:pPr>
        <w:rPr>
          <w:sz w:val="28"/>
          <w:szCs w:val="28"/>
        </w:rPr>
      </w:pPr>
      <w:r w:rsidRPr="00AD795A">
        <w:rPr>
          <w:sz w:val="28"/>
          <w:szCs w:val="28"/>
        </w:rPr>
        <w:t xml:space="preserve">Директор департамента образования                                        К.Г.Викторов  </w:t>
      </w:r>
    </w:p>
    <w:p w:rsidR="001E7705" w:rsidRDefault="001E7705" w:rsidP="00311BA0"/>
    <w:p w:rsidR="001E7705" w:rsidRDefault="001E7705"/>
    <w:sectPr w:rsidR="001E7705" w:rsidSect="00696288"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05" w:rsidRDefault="001E7705" w:rsidP="001C0B7B">
      <w:r>
        <w:separator/>
      </w:r>
    </w:p>
  </w:endnote>
  <w:endnote w:type="continuationSeparator" w:id="0">
    <w:p w:rsidR="001E7705" w:rsidRDefault="001E7705" w:rsidP="001C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05" w:rsidRDefault="001E7705" w:rsidP="006962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7705" w:rsidRDefault="001E7705" w:rsidP="006962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05" w:rsidRDefault="001E7705" w:rsidP="00B2062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05" w:rsidRDefault="001E7705" w:rsidP="006962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705" w:rsidRDefault="001E7705" w:rsidP="00696288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05" w:rsidRDefault="001E7705" w:rsidP="00696288">
    <w:pPr>
      <w:pStyle w:val="Footer"/>
      <w:framePr w:wrap="around" w:vAnchor="text" w:hAnchor="margin" w:xAlign="right" w:y="1"/>
      <w:rPr>
        <w:rStyle w:val="PageNumber"/>
      </w:rPr>
    </w:pPr>
  </w:p>
  <w:p w:rsidR="001E7705" w:rsidRDefault="001E7705" w:rsidP="006962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05" w:rsidRDefault="001E7705" w:rsidP="001C0B7B">
      <w:r>
        <w:separator/>
      </w:r>
    </w:p>
  </w:footnote>
  <w:footnote w:type="continuationSeparator" w:id="0">
    <w:p w:rsidR="001E7705" w:rsidRDefault="001E7705" w:rsidP="001C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05" w:rsidRDefault="001E7705">
    <w:pPr>
      <w:pStyle w:val="Header"/>
      <w:jc w:val="center"/>
    </w:pPr>
    <w:fldSimple w:instr=" PAGE   \* MERGEFORMAT ">
      <w:r>
        <w:rPr>
          <w:noProof/>
        </w:rPr>
        <w:t>56</w:t>
      </w:r>
    </w:fldSimple>
  </w:p>
  <w:p w:rsidR="001E7705" w:rsidRDefault="001E77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FCD"/>
    <w:multiLevelType w:val="hybridMultilevel"/>
    <w:tmpl w:val="5FE8B68E"/>
    <w:lvl w:ilvl="0" w:tplc="AE0A2CF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F38DE"/>
    <w:multiLevelType w:val="hybridMultilevel"/>
    <w:tmpl w:val="9E269D54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F39A0"/>
    <w:multiLevelType w:val="hybridMultilevel"/>
    <w:tmpl w:val="C7FEF5D2"/>
    <w:lvl w:ilvl="0" w:tplc="C71E5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E6C78"/>
    <w:multiLevelType w:val="multilevel"/>
    <w:tmpl w:val="06601452"/>
    <w:lvl w:ilvl="0">
      <w:start w:val="2"/>
      <w:numFmt w:val="decimal"/>
      <w:lvlText w:val="%1."/>
      <w:lvlJc w:val="left"/>
      <w:pPr>
        <w:ind w:left="825" w:hanging="825"/>
      </w:pPr>
      <w:rPr>
        <w:rFonts w:cs="Times New Roman" w:hint="default"/>
        <w:color w:val="auto"/>
      </w:rPr>
    </w:lvl>
    <w:lvl w:ilvl="1">
      <w:start w:val="14"/>
      <w:numFmt w:val="decimal"/>
      <w:lvlText w:val="%1.%2."/>
      <w:lvlJc w:val="left"/>
      <w:pPr>
        <w:ind w:left="1747" w:hanging="825"/>
      </w:pPr>
      <w:rPr>
        <w:rFonts w:cs="Times New Roman" w:hint="default"/>
        <w:color w:val="auto"/>
      </w:rPr>
    </w:lvl>
    <w:lvl w:ilvl="2">
      <w:start w:val="7"/>
      <w:numFmt w:val="decimal"/>
      <w:lvlText w:val="%1.%2.%3."/>
      <w:lvlJc w:val="left"/>
      <w:pPr>
        <w:ind w:left="2669" w:hanging="825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cs="Times New Roman" w:hint="default"/>
        <w:color w:val="auto"/>
      </w:rPr>
    </w:lvl>
  </w:abstractNum>
  <w:abstractNum w:abstractNumId="5">
    <w:nsid w:val="12877175"/>
    <w:multiLevelType w:val="multilevel"/>
    <w:tmpl w:val="F30EF11C"/>
    <w:lvl w:ilvl="0">
      <w:start w:val="1"/>
      <w:numFmt w:val="none"/>
      <w:lvlText w:val="3.3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1.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5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none"/>
      <w:lvlText w:val="1.3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5%1.4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1.5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1.6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3AD56CF"/>
    <w:multiLevelType w:val="multilevel"/>
    <w:tmpl w:val="2D268C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2.8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2B0D45AB"/>
    <w:multiLevelType w:val="hybridMultilevel"/>
    <w:tmpl w:val="CFAEF70A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6479"/>
    <w:multiLevelType w:val="hybridMultilevel"/>
    <w:tmpl w:val="707E1BDC"/>
    <w:lvl w:ilvl="0" w:tplc="8DD6B5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2FE93B7E"/>
    <w:multiLevelType w:val="hybridMultilevel"/>
    <w:tmpl w:val="1E0ADDF0"/>
    <w:lvl w:ilvl="0" w:tplc="C71E5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3261B"/>
    <w:multiLevelType w:val="hybridMultilevel"/>
    <w:tmpl w:val="2210083C"/>
    <w:lvl w:ilvl="0" w:tplc="8DD6B57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D20568"/>
    <w:multiLevelType w:val="multilevel"/>
    <w:tmpl w:val="63FA085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4C2DBF"/>
    <w:multiLevelType w:val="multilevel"/>
    <w:tmpl w:val="10AC1B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2.2.6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none"/>
      <w:lvlText w:val="2.1.2."/>
      <w:lvlJc w:val="left"/>
      <w:pPr>
        <w:tabs>
          <w:tab w:val="num" w:pos="2148"/>
        </w:tabs>
        <w:ind w:left="1932" w:hanging="504"/>
      </w:pPr>
      <w:rPr>
        <w:rFonts w:cs="Times New Roman" w:hint="default"/>
      </w:rPr>
    </w:lvl>
    <w:lvl w:ilvl="3">
      <w:start w:val="1"/>
      <w:numFmt w:val="decimal"/>
      <w:lvlText w:val="2.4.%4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5%1.4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none"/>
      <w:lvlText w:val="1.5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1.6."/>
      <w:lvlJc w:val="left"/>
      <w:pPr>
        <w:tabs>
          <w:tab w:val="num" w:pos="466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 w:hint="default"/>
      </w:rPr>
    </w:lvl>
  </w:abstractNum>
  <w:abstractNum w:abstractNumId="13">
    <w:nsid w:val="386C410D"/>
    <w:multiLevelType w:val="hybridMultilevel"/>
    <w:tmpl w:val="A442FCF0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15442A"/>
    <w:multiLevelType w:val="hybridMultilevel"/>
    <w:tmpl w:val="80C8F326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AE4A4C4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E671E4"/>
    <w:multiLevelType w:val="multilevel"/>
    <w:tmpl w:val="F3FC8C8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CB4A23"/>
    <w:multiLevelType w:val="multilevel"/>
    <w:tmpl w:val="9AB48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C6F7FE9"/>
    <w:multiLevelType w:val="hybridMultilevel"/>
    <w:tmpl w:val="E2D6E9CA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43D9A"/>
    <w:multiLevelType w:val="multilevel"/>
    <w:tmpl w:val="C9C643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5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none"/>
      <w:lvlText w:val="1.3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5%1.4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1.5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1.6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59170F2A"/>
    <w:multiLevelType w:val="multilevel"/>
    <w:tmpl w:val="0F1AC6E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0">
    <w:nsid w:val="5A1D5891"/>
    <w:multiLevelType w:val="multilevel"/>
    <w:tmpl w:val="3198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1">
    <w:nsid w:val="5AE84C47"/>
    <w:multiLevelType w:val="hybridMultilevel"/>
    <w:tmpl w:val="E70C55A6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A640D"/>
    <w:multiLevelType w:val="multilevel"/>
    <w:tmpl w:val="00EA83CE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23">
    <w:nsid w:val="66C26684"/>
    <w:multiLevelType w:val="hybridMultilevel"/>
    <w:tmpl w:val="2E9444F8"/>
    <w:lvl w:ilvl="0" w:tplc="C71E5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A0949"/>
    <w:multiLevelType w:val="multilevel"/>
    <w:tmpl w:val="5A5E366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F637E8B"/>
    <w:multiLevelType w:val="multilevel"/>
    <w:tmpl w:val="8690CC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none"/>
      <w:lvlText w:val="2.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none"/>
      <w:lvlText w:val="1.3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5%1.4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1.5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1.6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73AE3A31"/>
    <w:multiLevelType w:val="hybridMultilevel"/>
    <w:tmpl w:val="38128204"/>
    <w:lvl w:ilvl="0" w:tplc="C71E5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B1778"/>
    <w:multiLevelType w:val="hybridMultilevel"/>
    <w:tmpl w:val="35CAF6FA"/>
    <w:lvl w:ilvl="0" w:tplc="AE0A2CF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>
    <w:nsid w:val="7BBA6130"/>
    <w:multiLevelType w:val="hybridMultilevel"/>
    <w:tmpl w:val="622246D2"/>
    <w:lvl w:ilvl="0" w:tplc="580075EC">
      <w:start w:val="6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DA2A9C"/>
    <w:multiLevelType w:val="multilevel"/>
    <w:tmpl w:val="2D268C8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2.8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7EC17833"/>
    <w:multiLevelType w:val="hybridMultilevel"/>
    <w:tmpl w:val="0510A798"/>
    <w:lvl w:ilvl="0" w:tplc="C71E5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16"/>
  </w:num>
  <w:num w:numId="6">
    <w:abstractNumId w:val="8"/>
  </w:num>
  <w:num w:numId="7">
    <w:abstractNumId w:val="5"/>
  </w:num>
  <w:num w:numId="8">
    <w:abstractNumId w:val="18"/>
  </w:num>
  <w:num w:numId="9">
    <w:abstractNumId w:val="22"/>
  </w:num>
  <w:num w:numId="10">
    <w:abstractNumId w:val="14"/>
  </w:num>
  <w:num w:numId="11">
    <w:abstractNumId w:val="12"/>
  </w:num>
  <w:num w:numId="12">
    <w:abstractNumId w:val="26"/>
  </w:num>
  <w:num w:numId="13">
    <w:abstractNumId w:val="3"/>
  </w:num>
  <w:num w:numId="14">
    <w:abstractNumId w:val="25"/>
  </w:num>
  <w:num w:numId="15">
    <w:abstractNumId w:val="20"/>
  </w:num>
  <w:num w:numId="16">
    <w:abstractNumId w:val="23"/>
  </w:num>
  <w:num w:numId="17">
    <w:abstractNumId w:val="9"/>
  </w:num>
  <w:num w:numId="18">
    <w:abstractNumId w:val="29"/>
  </w:num>
  <w:num w:numId="19">
    <w:abstractNumId w:val="30"/>
  </w:num>
  <w:num w:numId="20">
    <w:abstractNumId w:val="19"/>
  </w:num>
  <w:num w:numId="21">
    <w:abstractNumId w:val="28"/>
  </w:num>
  <w:num w:numId="22">
    <w:abstractNumId w:val="24"/>
  </w:num>
  <w:num w:numId="23">
    <w:abstractNumId w:val="27"/>
  </w:num>
  <w:num w:numId="24">
    <w:abstractNumId w:val="0"/>
  </w:num>
  <w:num w:numId="25">
    <w:abstractNumId w:val="21"/>
  </w:num>
  <w:num w:numId="26">
    <w:abstractNumId w:val="17"/>
  </w:num>
  <w:num w:numId="27">
    <w:abstractNumId w:val="2"/>
  </w:num>
  <w:num w:numId="28">
    <w:abstractNumId w:val="4"/>
  </w:num>
  <w:num w:numId="29">
    <w:abstractNumId w:val="7"/>
  </w:num>
  <w:num w:numId="30">
    <w:abstractNumId w:val="13"/>
  </w:num>
  <w:num w:numId="31">
    <w:abstractNumId w:val="1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BA0"/>
    <w:rsid w:val="000023D3"/>
    <w:rsid w:val="00005AC7"/>
    <w:rsid w:val="00021EA7"/>
    <w:rsid w:val="00025065"/>
    <w:rsid w:val="00030FC8"/>
    <w:rsid w:val="00033069"/>
    <w:rsid w:val="00044D7F"/>
    <w:rsid w:val="00047F78"/>
    <w:rsid w:val="000535BB"/>
    <w:rsid w:val="000675DA"/>
    <w:rsid w:val="000720EF"/>
    <w:rsid w:val="000835AB"/>
    <w:rsid w:val="00095032"/>
    <w:rsid w:val="000A20CC"/>
    <w:rsid w:val="000B4BD0"/>
    <w:rsid w:val="000D75C7"/>
    <w:rsid w:val="000F008B"/>
    <w:rsid w:val="000F6A52"/>
    <w:rsid w:val="0013244B"/>
    <w:rsid w:val="0014471A"/>
    <w:rsid w:val="0014790F"/>
    <w:rsid w:val="0015463B"/>
    <w:rsid w:val="00167527"/>
    <w:rsid w:val="00171EF1"/>
    <w:rsid w:val="001740C7"/>
    <w:rsid w:val="001909CD"/>
    <w:rsid w:val="001A2DAA"/>
    <w:rsid w:val="001A7692"/>
    <w:rsid w:val="001C0B7B"/>
    <w:rsid w:val="001C3CBB"/>
    <w:rsid w:val="001C434F"/>
    <w:rsid w:val="001C6259"/>
    <w:rsid w:val="001D2FC9"/>
    <w:rsid w:val="001D50C5"/>
    <w:rsid w:val="001E7705"/>
    <w:rsid w:val="001F5DAF"/>
    <w:rsid w:val="001F60A9"/>
    <w:rsid w:val="00204BC7"/>
    <w:rsid w:val="0021055A"/>
    <w:rsid w:val="00224E1E"/>
    <w:rsid w:val="0024612A"/>
    <w:rsid w:val="002462CD"/>
    <w:rsid w:val="002507D3"/>
    <w:rsid w:val="002729BA"/>
    <w:rsid w:val="0027689A"/>
    <w:rsid w:val="00286EFE"/>
    <w:rsid w:val="00287108"/>
    <w:rsid w:val="00287798"/>
    <w:rsid w:val="00290718"/>
    <w:rsid w:val="00290E8C"/>
    <w:rsid w:val="002A081D"/>
    <w:rsid w:val="002C0D80"/>
    <w:rsid w:val="002C68EE"/>
    <w:rsid w:val="002D2877"/>
    <w:rsid w:val="002D2CD3"/>
    <w:rsid w:val="002D3502"/>
    <w:rsid w:val="002D4FB4"/>
    <w:rsid w:val="002E5502"/>
    <w:rsid w:val="002E5BCB"/>
    <w:rsid w:val="00302768"/>
    <w:rsid w:val="003031AE"/>
    <w:rsid w:val="00311BA0"/>
    <w:rsid w:val="003137DA"/>
    <w:rsid w:val="003264D7"/>
    <w:rsid w:val="00334963"/>
    <w:rsid w:val="00334BDF"/>
    <w:rsid w:val="00337D58"/>
    <w:rsid w:val="00355626"/>
    <w:rsid w:val="00355AB7"/>
    <w:rsid w:val="00365E70"/>
    <w:rsid w:val="00371E9E"/>
    <w:rsid w:val="003743D0"/>
    <w:rsid w:val="00376096"/>
    <w:rsid w:val="00381448"/>
    <w:rsid w:val="003858A3"/>
    <w:rsid w:val="003A202D"/>
    <w:rsid w:val="003B0807"/>
    <w:rsid w:val="003B40B2"/>
    <w:rsid w:val="003C5657"/>
    <w:rsid w:val="003C724F"/>
    <w:rsid w:val="003D7E92"/>
    <w:rsid w:val="003E0195"/>
    <w:rsid w:val="004017D5"/>
    <w:rsid w:val="00404266"/>
    <w:rsid w:val="00426A43"/>
    <w:rsid w:val="00427B81"/>
    <w:rsid w:val="00432DE5"/>
    <w:rsid w:val="00433DD3"/>
    <w:rsid w:val="00436EAC"/>
    <w:rsid w:val="004549FD"/>
    <w:rsid w:val="0045635E"/>
    <w:rsid w:val="00456DB9"/>
    <w:rsid w:val="0045725A"/>
    <w:rsid w:val="0045774F"/>
    <w:rsid w:val="00461250"/>
    <w:rsid w:val="0046751E"/>
    <w:rsid w:val="0047103D"/>
    <w:rsid w:val="00486AEA"/>
    <w:rsid w:val="00492E88"/>
    <w:rsid w:val="00497394"/>
    <w:rsid w:val="004979FA"/>
    <w:rsid w:val="004A1462"/>
    <w:rsid w:val="004A7601"/>
    <w:rsid w:val="004B2DF9"/>
    <w:rsid w:val="004D58EF"/>
    <w:rsid w:val="004E0C12"/>
    <w:rsid w:val="004E24AA"/>
    <w:rsid w:val="0050702F"/>
    <w:rsid w:val="005113E1"/>
    <w:rsid w:val="005201F8"/>
    <w:rsid w:val="00520471"/>
    <w:rsid w:val="00523CEC"/>
    <w:rsid w:val="00526F22"/>
    <w:rsid w:val="00530C8E"/>
    <w:rsid w:val="00543605"/>
    <w:rsid w:val="00550D18"/>
    <w:rsid w:val="005601AB"/>
    <w:rsid w:val="005654B8"/>
    <w:rsid w:val="00576C7C"/>
    <w:rsid w:val="0058225F"/>
    <w:rsid w:val="00585355"/>
    <w:rsid w:val="00597268"/>
    <w:rsid w:val="005A5E98"/>
    <w:rsid w:val="005C0B67"/>
    <w:rsid w:val="005C2E5B"/>
    <w:rsid w:val="005C5084"/>
    <w:rsid w:val="005C52A5"/>
    <w:rsid w:val="005D21E3"/>
    <w:rsid w:val="005E72BA"/>
    <w:rsid w:val="005F1E01"/>
    <w:rsid w:val="005F2354"/>
    <w:rsid w:val="005F2CB4"/>
    <w:rsid w:val="005F4A70"/>
    <w:rsid w:val="0061141C"/>
    <w:rsid w:val="00612C29"/>
    <w:rsid w:val="00614DF4"/>
    <w:rsid w:val="006256B1"/>
    <w:rsid w:val="00626CE0"/>
    <w:rsid w:val="0063096F"/>
    <w:rsid w:val="0063368C"/>
    <w:rsid w:val="00634B1D"/>
    <w:rsid w:val="006573F3"/>
    <w:rsid w:val="00666D4C"/>
    <w:rsid w:val="00667A0C"/>
    <w:rsid w:val="00694B24"/>
    <w:rsid w:val="00696288"/>
    <w:rsid w:val="006D67A6"/>
    <w:rsid w:val="006E48A8"/>
    <w:rsid w:val="006E73B7"/>
    <w:rsid w:val="007301AC"/>
    <w:rsid w:val="00732B6A"/>
    <w:rsid w:val="007602B5"/>
    <w:rsid w:val="00787FB7"/>
    <w:rsid w:val="00790F56"/>
    <w:rsid w:val="007A4972"/>
    <w:rsid w:val="007C0FE5"/>
    <w:rsid w:val="007D053F"/>
    <w:rsid w:val="007D7154"/>
    <w:rsid w:val="007E4EB1"/>
    <w:rsid w:val="008027FD"/>
    <w:rsid w:val="00823944"/>
    <w:rsid w:val="00834D8A"/>
    <w:rsid w:val="008400AE"/>
    <w:rsid w:val="0084074F"/>
    <w:rsid w:val="0085242B"/>
    <w:rsid w:val="00855684"/>
    <w:rsid w:val="00861988"/>
    <w:rsid w:val="00871ED3"/>
    <w:rsid w:val="008836E7"/>
    <w:rsid w:val="0088637F"/>
    <w:rsid w:val="008A215E"/>
    <w:rsid w:val="008A4077"/>
    <w:rsid w:val="008C17D0"/>
    <w:rsid w:val="008C3DFA"/>
    <w:rsid w:val="008C54BB"/>
    <w:rsid w:val="008C6034"/>
    <w:rsid w:val="008F54D9"/>
    <w:rsid w:val="009118E4"/>
    <w:rsid w:val="00912493"/>
    <w:rsid w:val="00924DF5"/>
    <w:rsid w:val="00943001"/>
    <w:rsid w:val="00945F5C"/>
    <w:rsid w:val="00946304"/>
    <w:rsid w:val="009469F4"/>
    <w:rsid w:val="00965740"/>
    <w:rsid w:val="00983E62"/>
    <w:rsid w:val="009A48A7"/>
    <w:rsid w:val="009C6614"/>
    <w:rsid w:val="009C7D1B"/>
    <w:rsid w:val="009D306B"/>
    <w:rsid w:val="009D33B1"/>
    <w:rsid w:val="009E2468"/>
    <w:rsid w:val="009E2A32"/>
    <w:rsid w:val="009E6373"/>
    <w:rsid w:val="009F7850"/>
    <w:rsid w:val="009F7B3F"/>
    <w:rsid w:val="00A14666"/>
    <w:rsid w:val="00A157CE"/>
    <w:rsid w:val="00A22775"/>
    <w:rsid w:val="00A3099D"/>
    <w:rsid w:val="00A3494C"/>
    <w:rsid w:val="00A6668E"/>
    <w:rsid w:val="00A67E60"/>
    <w:rsid w:val="00A739F4"/>
    <w:rsid w:val="00A849CC"/>
    <w:rsid w:val="00AB0223"/>
    <w:rsid w:val="00AB3641"/>
    <w:rsid w:val="00AC53B2"/>
    <w:rsid w:val="00AD2527"/>
    <w:rsid w:val="00AD3391"/>
    <w:rsid w:val="00AD526A"/>
    <w:rsid w:val="00AD795A"/>
    <w:rsid w:val="00AE1C89"/>
    <w:rsid w:val="00AF37FE"/>
    <w:rsid w:val="00B00C3D"/>
    <w:rsid w:val="00B03CF8"/>
    <w:rsid w:val="00B072F3"/>
    <w:rsid w:val="00B114D0"/>
    <w:rsid w:val="00B13AE7"/>
    <w:rsid w:val="00B159A1"/>
    <w:rsid w:val="00B20620"/>
    <w:rsid w:val="00B274AC"/>
    <w:rsid w:val="00B347EA"/>
    <w:rsid w:val="00B36761"/>
    <w:rsid w:val="00B37568"/>
    <w:rsid w:val="00B4339F"/>
    <w:rsid w:val="00B50074"/>
    <w:rsid w:val="00B730D3"/>
    <w:rsid w:val="00B80A6E"/>
    <w:rsid w:val="00B85FB2"/>
    <w:rsid w:val="00B861AD"/>
    <w:rsid w:val="00B908E3"/>
    <w:rsid w:val="00B9354E"/>
    <w:rsid w:val="00BA1262"/>
    <w:rsid w:val="00BA3C6D"/>
    <w:rsid w:val="00BB7FA5"/>
    <w:rsid w:val="00BC40B7"/>
    <w:rsid w:val="00BE388C"/>
    <w:rsid w:val="00C22DE2"/>
    <w:rsid w:val="00C33A01"/>
    <w:rsid w:val="00C530FB"/>
    <w:rsid w:val="00C71BBD"/>
    <w:rsid w:val="00C87501"/>
    <w:rsid w:val="00CA0288"/>
    <w:rsid w:val="00CA4FE5"/>
    <w:rsid w:val="00CA5061"/>
    <w:rsid w:val="00CA579A"/>
    <w:rsid w:val="00CA71FC"/>
    <w:rsid w:val="00CA7F66"/>
    <w:rsid w:val="00CB4A6F"/>
    <w:rsid w:val="00CB72DB"/>
    <w:rsid w:val="00CC6A85"/>
    <w:rsid w:val="00CD5519"/>
    <w:rsid w:val="00CE35B2"/>
    <w:rsid w:val="00CE4C3F"/>
    <w:rsid w:val="00CF1DD1"/>
    <w:rsid w:val="00CF3287"/>
    <w:rsid w:val="00D03834"/>
    <w:rsid w:val="00D24AE0"/>
    <w:rsid w:val="00D41425"/>
    <w:rsid w:val="00D45023"/>
    <w:rsid w:val="00D603BC"/>
    <w:rsid w:val="00D70F7B"/>
    <w:rsid w:val="00D77013"/>
    <w:rsid w:val="00D85F49"/>
    <w:rsid w:val="00D94B29"/>
    <w:rsid w:val="00DA1A84"/>
    <w:rsid w:val="00DA2C6D"/>
    <w:rsid w:val="00DD4F0D"/>
    <w:rsid w:val="00DD5237"/>
    <w:rsid w:val="00DE0D01"/>
    <w:rsid w:val="00DE150E"/>
    <w:rsid w:val="00DF36CF"/>
    <w:rsid w:val="00DF7FCE"/>
    <w:rsid w:val="00E07B8D"/>
    <w:rsid w:val="00E235DE"/>
    <w:rsid w:val="00E305C3"/>
    <w:rsid w:val="00E311E3"/>
    <w:rsid w:val="00E31C29"/>
    <w:rsid w:val="00E34524"/>
    <w:rsid w:val="00E405E1"/>
    <w:rsid w:val="00E50049"/>
    <w:rsid w:val="00E53E55"/>
    <w:rsid w:val="00E63A8D"/>
    <w:rsid w:val="00E66283"/>
    <w:rsid w:val="00E676D4"/>
    <w:rsid w:val="00E70947"/>
    <w:rsid w:val="00E75700"/>
    <w:rsid w:val="00E75D39"/>
    <w:rsid w:val="00E87143"/>
    <w:rsid w:val="00EA3F2D"/>
    <w:rsid w:val="00EE2482"/>
    <w:rsid w:val="00EE5A8A"/>
    <w:rsid w:val="00EF415F"/>
    <w:rsid w:val="00F201F2"/>
    <w:rsid w:val="00F40EC7"/>
    <w:rsid w:val="00F53BB7"/>
    <w:rsid w:val="00F55B8E"/>
    <w:rsid w:val="00F573A6"/>
    <w:rsid w:val="00F62A5F"/>
    <w:rsid w:val="00F81E4E"/>
    <w:rsid w:val="00F908DC"/>
    <w:rsid w:val="00F97F25"/>
    <w:rsid w:val="00FB35A7"/>
    <w:rsid w:val="00FE0740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1BA0"/>
    <w:pPr>
      <w:keepNext/>
      <w:jc w:val="center"/>
      <w:outlineLvl w:val="0"/>
    </w:pPr>
    <w:rPr>
      <w:rFonts w:cs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1BA0"/>
    <w:pPr>
      <w:keepNext/>
      <w:jc w:val="center"/>
      <w:outlineLvl w:val="1"/>
    </w:pPr>
    <w:rPr>
      <w:rFonts w:cs="Arial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1BA0"/>
    <w:pPr>
      <w:keepNext/>
      <w:jc w:val="center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311BA0"/>
    <w:pPr>
      <w:spacing w:before="150" w:after="150"/>
      <w:outlineLvl w:val="3"/>
    </w:pPr>
    <w:rPr>
      <w:b/>
      <w:bCs/>
      <w:color w:val="3333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1BA0"/>
    <w:rPr>
      <w:rFonts w:ascii="Times New Roman" w:hAnsi="Times New Roman" w:cs="Arial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1BA0"/>
    <w:rPr>
      <w:rFonts w:ascii="Times New Roman" w:hAnsi="Times New Roman" w:cs="Arial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1BA0"/>
    <w:rPr>
      <w:rFonts w:ascii="Times New Roman" w:hAnsi="Times New Roman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1BA0"/>
    <w:rPr>
      <w:rFonts w:ascii="Times New Roman" w:hAnsi="Times New Roman" w:cs="Times New Roman"/>
      <w:b/>
      <w:bCs/>
      <w:color w:val="3333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11BA0"/>
    <w:rPr>
      <w:rFonts w:cs="Times New Roman"/>
      <w:color w:val="0000FF"/>
      <w:u w:val="single"/>
    </w:rPr>
  </w:style>
  <w:style w:type="paragraph" w:customStyle="1" w:styleId="ConsPlusNormal">
    <w:name w:val="ConsPlusNormal"/>
    <w:next w:val="Normal"/>
    <w:uiPriority w:val="99"/>
    <w:rsid w:val="00311BA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311B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BA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11BA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11BA0"/>
    <w:pPr>
      <w:ind w:firstLine="360"/>
      <w:jc w:val="center"/>
    </w:pPr>
    <w:rPr>
      <w:b/>
      <w:bCs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1BA0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ConsPlusNonformat">
    <w:name w:val="ConsPlusNonformat"/>
    <w:uiPriority w:val="99"/>
    <w:rsid w:val="00311B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11B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11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311BA0"/>
    <w:pPr>
      <w:suppressLineNumbers/>
      <w:suppressAutoHyphens/>
    </w:pPr>
    <w:rPr>
      <w:lang w:eastAsia="ar-SA"/>
    </w:rPr>
  </w:style>
  <w:style w:type="paragraph" w:styleId="ListParagraph">
    <w:name w:val="List Paragraph"/>
    <w:basedOn w:val="Normal"/>
    <w:uiPriority w:val="99"/>
    <w:qFormat/>
    <w:rsid w:val="00311BA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10">
    <w:name w:val="Знак Знак1 Знак"/>
    <w:basedOn w:val="Normal"/>
    <w:uiPriority w:val="99"/>
    <w:rsid w:val="00311BA0"/>
    <w:pPr>
      <w:spacing w:after="160" w:line="240" w:lineRule="exact"/>
    </w:pPr>
    <w:rPr>
      <w:rFonts w:ascii="Verdana" w:hAnsi="Verdana" w:cs="Verdana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11BA0"/>
    <w:pPr>
      <w:ind w:firstLine="709"/>
      <w:jc w:val="right"/>
    </w:pPr>
    <w:rPr>
      <w:rFonts w:cs="Arial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1BA0"/>
    <w:rPr>
      <w:rFonts w:ascii="Times New Roman" w:hAnsi="Times New Roman" w:cs="Arial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311BA0"/>
    <w:pPr>
      <w:jc w:val="both"/>
    </w:pPr>
    <w:rPr>
      <w:rFonts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1BA0"/>
    <w:rPr>
      <w:rFonts w:ascii="Times New Roman" w:hAnsi="Times New Roman" w:cs="Arial"/>
      <w:sz w:val="26"/>
      <w:szCs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311BA0"/>
    <w:pPr>
      <w:jc w:val="center"/>
    </w:pPr>
    <w:rPr>
      <w:rFonts w:cs="Arial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311BA0"/>
    <w:rPr>
      <w:rFonts w:ascii="Times New Roman" w:hAnsi="Times New Roman" w:cs="Arial"/>
      <w:sz w:val="26"/>
      <w:szCs w:val="26"/>
      <w:lang w:eastAsia="ru-RU"/>
    </w:rPr>
  </w:style>
  <w:style w:type="paragraph" w:styleId="BodyText2">
    <w:name w:val="Body Text 2"/>
    <w:basedOn w:val="Normal"/>
    <w:link w:val="BodyText2Char"/>
    <w:uiPriority w:val="99"/>
    <w:rsid w:val="00311BA0"/>
    <w:pPr>
      <w:jc w:val="center"/>
    </w:pPr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1BA0"/>
    <w:rPr>
      <w:rFonts w:ascii="Times New Roman" w:hAnsi="Times New Roman" w:cs="Arial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11BA0"/>
    <w:pPr>
      <w:tabs>
        <w:tab w:val="center" w:pos="4677"/>
        <w:tab w:val="right" w:pos="9355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1BA0"/>
    <w:rPr>
      <w:rFonts w:ascii="Times New Roman" w:hAnsi="Times New Roman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11BA0"/>
    <w:pPr>
      <w:ind w:firstLine="225"/>
    </w:pPr>
    <w:rPr>
      <w:rFonts w:cs="Arial"/>
    </w:rPr>
  </w:style>
  <w:style w:type="character" w:styleId="Emphasis">
    <w:name w:val="Emphasis"/>
    <w:basedOn w:val="DefaultParagraphFont"/>
    <w:uiPriority w:val="99"/>
    <w:qFormat/>
    <w:rsid w:val="00311BA0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311BA0"/>
    <w:pPr>
      <w:spacing w:before="90" w:after="90"/>
      <w:jc w:val="center"/>
      <w:outlineLvl w:val="1"/>
    </w:pPr>
    <w:rPr>
      <w:rFonts w:cs="Arial"/>
      <w:b/>
      <w:kern w:val="36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11BA0"/>
    <w:rPr>
      <w:rFonts w:ascii="Times New Roman" w:hAnsi="Times New Roman" w:cs="Arial"/>
      <w:b/>
      <w:kern w:val="36"/>
      <w:sz w:val="26"/>
      <w:szCs w:val="26"/>
      <w:lang w:eastAsia="ru-RU"/>
    </w:rPr>
  </w:style>
  <w:style w:type="paragraph" w:customStyle="1" w:styleId="ConsPlusCell">
    <w:name w:val="ConsPlusCell"/>
    <w:uiPriority w:val="99"/>
    <w:rsid w:val="00311BA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PlainText">
    <w:name w:val="Plain Text"/>
    <w:basedOn w:val="Normal"/>
    <w:link w:val="PlainTextChar1"/>
    <w:uiPriority w:val="99"/>
    <w:rsid w:val="00311BA0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11BA0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11B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Normal"/>
    <w:uiPriority w:val="99"/>
    <w:rsid w:val="0086198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337D58"/>
    <w:rPr>
      <w:rFonts w:cs="Times New Roman"/>
      <w:color w:val="800080"/>
      <w:u w:val="single"/>
    </w:rPr>
  </w:style>
  <w:style w:type="numbering" w:customStyle="1" w:styleId="1">
    <w:name w:val="Стиль1"/>
    <w:rsid w:val="00F2109F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u.goredu-vrn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mailto:postmaster@sad11.vsi.ru" TargetMode="External"/><Relationship Id="rId39" Type="http://schemas.openxmlformats.org/officeDocument/2006/relationships/hyperlink" Target="mailto:cadik3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dou.iicavers.ru" TargetMode="External"/><Relationship Id="rId34" Type="http://schemas.openxmlformats.org/officeDocument/2006/relationships/hyperlink" Target="mailto:inga-merkulva@rambler.ru" TargetMode="External"/><Relationship Id="rId42" Type="http://schemas.openxmlformats.org/officeDocument/2006/relationships/hyperlink" Target="mailto:poplar-132@yandex.ru" TargetMode="External"/><Relationship Id="rId47" Type="http://schemas.openxmlformats.org/officeDocument/2006/relationships/footer" Target="footer4.xml"/><Relationship Id="rId7" Type="http://schemas.openxmlformats.org/officeDocument/2006/relationships/hyperlink" Target="http://www.voronezh-city.ru" TargetMode="External"/><Relationship Id="rId12" Type="http://schemas.openxmlformats.org/officeDocument/2006/relationships/hyperlink" Target="http://www.govvrn.ru" TargetMode="External"/><Relationship Id="rId17" Type="http://schemas.openxmlformats.org/officeDocument/2006/relationships/hyperlink" Target="consultantplus://offline/ref=24C259C2C922C5B20E04F84E202F5B5737A291377AFCD2BC51E074AACAF0n9E" TargetMode="External"/><Relationship Id="rId25" Type="http://schemas.openxmlformats.org/officeDocument/2006/relationships/hyperlink" Target="mailto:sadik4.voronezh@yandex.ru" TargetMode="External"/><Relationship Id="rId33" Type="http://schemas.openxmlformats.org/officeDocument/2006/relationships/hyperlink" Target="mailto:d-s125@yandex.ru" TargetMode="External"/><Relationship Id="rId38" Type="http://schemas.openxmlformats.org/officeDocument/2006/relationships/hyperlink" Target="mailto:detsad191@bk.ru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C259C2C922C5B20E04F84E202F5B5737A291387BFED2BC51E074AACA0954764485D5AA748D275AFCnFE" TargetMode="External"/><Relationship Id="rId20" Type="http://schemas.openxmlformats.org/officeDocument/2006/relationships/hyperlink" Target="http://www.dou.goredu-vrn.ru" TargetMode="External"/><Relationship Id="rId29" Type="http://schemas.openxmlformats.org/officeDocument/2006/relationships/hyperlink" Target="mailto:grad129@rambler.ru" TargetMode="External"/><Relationship Id="rId41" Type="http://schemas.openxmlformats.org/officeDocument/2006/relationships/hyperlink" Target="mailto:mdou123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2.xml"/><Relationship Id="rId32" Type="http://schemas.openxmlformats.org/officeDocument/2006/relationships/hyperlink" Target="mailto:dc120@mail.ru" TargetMode="External"/><Relationship Id="rId37" Type="http://schemas.openxmlformats.org/officeDocument/2006/relationships/hyperlink" Target="mailto:mdou176@box.vsi.ru" TargetMode="External"/><Relationship Id="rId40" Type="http://schemas.openxmlformats.org/officeDocument/2006/relationships/hyperlink" Target="mailto:mdou117@bk.ru" TargetMode="External"/><Relationship Id="rId45" Type="http://schemas.openxmlformats.org/officeDocument/2006/relationships/hyperlink" Target="mailto:m.svetl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/common/doc.php?id=78914" TargetMode="External"/><Relationship Id="rId23" Type="http://schemas.openxmlformats.org/officeDocument/2006/relationships/footer" Target="footer1.xml"/><Relationship Id="rId28" Type="http://schemas.openxmlformats.org/officeDocument/2006/relationships/hyperlink" Target="mailto:sad66@bk.ru" TargetMode="External"/><Relationship Id="rId36" Type="http://schemas.openxmlformats.org/officeDocument/2006/relationships/hyperlink" Target="mailto:MDOU148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mail@uslugi-city.ru." TargetMode="External"/><Relationship Id="rId19" Type="http://schemas.openxmlformats.org/officeDocument/2006/relationships/hyperlink" Target="http://www.govvrn.ru" TargetMode="External"/><Relationship Id="rId31" Type="http://schemas.openxmlformats.org/officeDocument/2006/relationships/hyperlink" Target="mailto:detskiysad104@rambler.ru" TargetMode="External"/><Relationship Id="rId44" Type="http://schemas.openxmlformats.org/officeDocument/2006/relationships/hyperlink" Target="mailto:roza-1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lugi-city.ru" TargetMode="External"/><Relationship Id="rId14" Type="http://schemas.openxmlformats.org/officeDocument/2006/relationships/hyperlink" Target="http://www.mdou.iicavers.ru" TargetMode="External"/><Relationship Id="rId22" Type="http://schemas.openxmlformats.org/officeDocument/2006/relationships/header" Target="header1.xml"/><Relationship Id="rId27" Type="http://schemas.openxmlformats.org/officeDocument/2006/relationships/hyperlink" Target="mailto:detsadik57@mail.ru" TargetMode="External"/><Relationship Id="rId30" Type="http://schemas.openxmlformats.org/officeDocument/2006/relationships/hyperlink" Target="mailto:mdou96@bk.ru" TargetMode="External"/><Relationship Id="rId35" Type="http://schemas.openxmlformats.org/officeDocument/2006/relationships/hyperlink" Target="mailto:detsad131@inbox.ru" TargetMode="External"/><Relationship Id="rId43" Type="http://schemas.openxmlformats.org/officeDocument/2006/relationships/hyperlink" Target="mailto:detsad167@rambler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education@cityhall.voronezh-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61</Pages>
  <Words>16641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УТВЕРЖДЕН</dc:title>
  <dc:subject/>
  <dc:creator>vacheremys</dc:creator>
  <cp:keywords/>
  <dc:description/>
  <cp:lastModifiedBy>nigomela</cp:lastModifiedBy>
  <cp:revision>2</cp:revision>
  <cp:lastPrinted>2012-02-02T12:27:00Z</cp:lastPrinted>
  <dcterms:created xsi:type="dcterms:W3CDTF">2012-02-03T10:43:00Z</dcterms:created>
  <dcterms:modified xsi:type="dcterms:W3CDTF">2012-02-03T10:43:00Z</dcterms:modified>
</cp:coreProperties>
</file>