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EB" w:rsidRDefault="002828EB" w:rsidP="000A7C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BA20BB">
        <w:rPr>
          <w:sz w:val="28"/>
          <w:szCs w:val="28"/>
        </w:rPr>
        <w:t>УТВЕРЖДЕН</w:t>
      </w:r>
    </w:p>
    <w:p w:rsidR="002828EB" w:rsidRDefault="002828EB" w:rsidP="000A7C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2828EB" w:rsidRDefault="002828EB" w:rsidP="000A7C9E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2828EB" w:rsidRPr="00BA20BB" w:rsidRDefault="002828EB" w:rsidP="000A7C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от______________№_______</w:t>
      </w:r>
    </w:p>
    <w:p w:rsidR="002828EB" w:rsidRPr="00BA20BB" w:rsidRDefault="002828EB" w:rsidP="000A7C9E">
      <w:pPr>
        <w:spacing w:line="360" w:lineRule="auto"/>
        <w:jc w:val="right"/>
        <w:rPr>
          <w:sz w:val="28"/>
          <w:szCs w:val="28"/>
        </w:rPr>
      </w:pPr>
    </w:p>
    <w:p w:rsidR="002828EB" w:rsidRDefault="002828EB" w:rsidP="000A7C9E">
      <w:pPr>
        <w:jc w:val="center"/>
        <w:rPr>
          <w:b/>
          <w:caps/>
          <w:sz w:val="28"/>
          <w:szCs w:val="28"/>
        </w:rPr>
      </w:pPr>
    </w:p>
    <w:p w:rsidR="002828EB" w:rsidRPr="00B01D75" w:rsidRDefault="002828EB" w:rsidP="00B01D75">
      <w:pPr>
        <w:jc w:val="center"/>
        <w:rPr>
          <w:b/>
          <w:caps/>
          <w:sz w:val="28"/>
          <w:szCs w:val="28"/>
        </w:rPr>
      </w:pPr>
      <w:r w:rsidRPr="00B01D75">
        <w:rPr>
          <w:b/>
          <w:caps/>
          <w:sz w:val="28"/>
          <w:szCs w:val="28"/>
        </w:rPr>
        <w:t>АДМИНИСТРАТИВНЫЙ РЕГЛАМЕНТ</w:t>
      </w:r>
    </w:p>
    <w:p w:rsidR="002828EB" w:rsidRDefault="002828EB" w:rsidP="00B01D75">
      <w:pPr>
        <w:jc w:val="center"/>
        <w:rPr>
          <w:b/>
          <w:sz w:val="28"/>
          <w:szCs w:val="28"/>
        </w:rPr>
      </w:pPr>
      <w:r w:rsidRPr="00B01D75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городского округа город Воронеж</w:t>
      </w:r>
    </w:p>
    <w:p w:rsidR="002828EB" w:rsidRDefault="002828EB" w:rsidP="00B01D75">
      <w:pPr>
        <w:jc w:val="center"/>
        <w:rPr>
          <w:b/>
          <w:sz w:val="28"/>
          <w:szCs w:val="28"/>
        </w:rPr>
      </w:pPr>
      <w:r w:rsidRPr="00B01D75">
        <w:rPr>
          <w:b/>
          <w:sz w:val="28"/>
          <w:szCs w:val="28"/>
        </w:rPr>
        <w:t>по предоставлению муниципальной услуги</w:t>
      </w:r>
    </w:p>
    <w:p w:rsidR="002828EB" w:rsidRPr="00B01D75" w:rsidRDefault="002828EB" w:rsidP="00B01D75">
      <w:pPr>
        <w:jc w:val="center"/>
        <w:rPr>
          <w:b/>
          <w:caps/>
          <w:sz w:val="28"/>
          <w:szCs w:val="28"/>
        </w:rPr>
      </w:pPr>
      <w:r w:rsidRPr="00B01D75">
        <w:rPr>
          <w:b/>
          <w:sz w:val="28"/>
          <w:szCs w:val="28"/>
        </w:rPr>
        <w:t xml:space="preserve">  «Предоставление сведений из реестра муниципального имущества»</w:t>
      </w:r>
    </w:p>
    <w:p w:rsidR="002828EB" w:rsidRPr="00BA20BB" w:rsidRDefault="002828EB" w:rsidP="000A7C9E">
      <w:pPr>
        <w:spacing w:line="360" w:lineRule="auto"/>
        <w:jc w:val="center"/>
        <w:rPr>
          <w:sz w:val="28"/>
          <w:szCs w:val="28"/>
        </w:rPr>
      </w:pPr>
    </w:p>
    <w:p w:rsidR="002828EB" w:rsidRPr="00BA20BB" w:rsidRDefault="002828EB" w:rsidP="000A7C9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BA20BB">
        <w:rPr>
          <w:b/>
          <w:sz w:val="28"/>
          <w:szCs w:val="28"/>
        </w:rPr>
        <w:t>ОБЩИЕ ПОЛОЖЕНИЯ</w:t>
      </w:r>
    </w:p>
    <w:p w:rsidR="002828EB" w:rsidRPr="00BA20BB" w:rsidRDefault="002828EB" w:rsidP="000A7C9E">
      <w:pPr>
        <w:spacing w:line="360" w:lineRule="auto"/>
        <w:rPr>
          <w:b/>
          <w:sz w:val="28"/>
          <w:szCs w:val="28"/>
        </w:rPr>
      </w:pPr>
    </w:p>
    <w:p w:rsidR="002828EB" w:rsidRDefault="002828EB" w:rsidP="003B1C21">
      <w:pPr>
        <w:numPr>
          <w:ilvl w:val="1"/>
          <w:numId w:val="1"/>
        </w:numPr>
        <w:tabs>
          <w:tab w:val="clear" w:pos="1080"/>
          <w:tab w:val="num" w:pos="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Предметом регулирования а</w:t>
      </w:r>
      <w:r w:rsidRPr="00BA20BB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BA20BB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BA2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город Воронеж по </w:t>
      </w:r>
      <w:r w:rsidRPr="00BA20BB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BA20BB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униципальной услуги «</w:t>
      </w:r>
      <w:r w:rsidRPr="00370FD9">
        <w:rPr>
          <w:sz w:val="28"/>
          <w:szCs w:val="28"/>
        </w:rPr>
        <w:t>Предоставление сведений из реестра муниципального имущества</w:t>
      </w:r>
      <w:r w:rsidRPr="00BA20BB">
        <w:rPr>
          <w:sz w:val="28"/>
          <w:szCs w:val="28"/>
        </w:rPr>
        <w:t xml:space="preserve">»  (далее – административный регламент) </w:t>
      </w:r>
      <w:r>
        <w:rPr>
          <w:sz w:val="28"/>
          <w:szCs w:val="28"/>
        </w:rPr>
        <w:t>являются отношения, возникающие между заявителями и администрацией городского округа город Воронеж в связи с предоставлением администрацией городского округа город Воронеж муниципальной услуги по предоставлению сведений из реестра муниципального имущества.</w:t>
      </w:r>
    </w:p>
    <w:p w:rsidR="002828EB" w:rsidRPr="00FB54F6" w:rsidRDefault="002828EB" w:rsidP="003B1C21">
      <w:pPr>
        <w:numPr>
          <w:ilvl w:val="1"/>
          <w:numId w:val="1"/>
        </w:numPr>
        <w:tabs>
          <w:tab w:val="clear" w:pos="1080"/>
          <w:tab w:val="num" w:pos="0"/>
          <w:tab w:val="left" w:pos="1440"/>
          <w:tab w:val="left" w:pos="1620"/>
        </w:tabs>
        <w:ind w:left="0" w:firstLine="720"/>
        <w:jc w:val="both"/>
        <w:rPr>
          <w:sz w:val="28"/>
          <w:szCs w:val="28"/>
        </w:rPr>
      </w:pPr>
      <w:r w:rsidRPr="00FB54F6">
        <w:rPr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«Предоставление сведений из реестра муниципального имущества» </w:t>
      </w:r>
      <w:r w:rsidRPr="008C3DFA">
        <w:rPr>
          <w:sz w:val="28"/>
          <w:szCs w:val="28"/>
        </w:rPr>
        <w:t>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2828EB" w:rsidRPr="00BA20BB" w:rsidRDefault="002828EB" w:rsidP="003B1C21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муниципальной услуги являются</w:t>
      </w:r>
      <w:r w:rsidRPr="00FB5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физические и юридические лица </w:t>
      </w:r>
      <w:r w:rsidRPr="00FB54F6">
        <w:rPr>
          <w:sz w:val="28"/>
          <w:szCs w:val="28"/>
        </w:rPr>
        <w:t>(далее – заявитель).</w:t>
      </w:r>
    </w:p>
    <w:p w:rsidR="002828EB" w:rsidRPr="00B5732F" w:rsidRDefault="002828EB" w:rsidP="003B1C21">
      <w:pPr>
        <w:pStyle w:val="NoSpacing"/>
        <w:numPr>
          <w:ilvl w:val="1"/>
          <w:numId w:val="1"/>
        </w:numPr>
        <w:tabs>
          <w:tab w:val="clear" w:pos="1080"/>
          <w:tab w:val="num" w:pos="0"/>
          <w:tab w:val="num" w:pos="1146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5732F">
        <w:rPr>
          <w:rFonts w:ascii="Times New Roman" w:hAnsi="Times New Roman"/>
          <w:sz w:val="28"/>
          <w:szCs w:val="28"/>
        </w:rPr>
        <w:t xml:space="preserve">Орган, предоставляющий муниципальную услугу – администрация городского округа город Воронеж. </w:t>
      </w:r>
    </w:p>
    <w:p w:rsidR="002828EB" w:rsidRPr="00B5732F" w:rsidRDefault="002828EB" w:rsidP="003B1C21">
      <w:pPr>
        <w:pStyle w:val="ListParagraph"/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5732F">
        <w:rPr>
          <w:sz w:val="28"/>
          <w:szCs w:val="28"/>
        </w:rPr>
        <w:t>Место нахождения администрации городского округа город Воронеж: 394018, г. Воронеж, ул. Плехановская, д. 10.</w:t>
      </w:r>
    </w:p>
    <w:p w:rsidR="002828EB" w:rsidRPr="00B5732F" w:rsidRDefault="002828EB" w:rsidP="003B1C21">
      <w:pPr>
        <w:pStyle w:val="ListParagraph"/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5732F">
        <w:rPr>
          <w:sz w:val="28"/>
          <w:szCs w:val="28"/>
        </w:rPr>
        <w:t>Часы работы: понедельник-четверг: с 9.00 до 18.00, пятница: с 9.00 до 16.45 (перерыв с 13.00 до 13.45), кроме выходных и праздничных дней.</w:t>
      </w:r>
    </w:p>
    <w:p w:rsidR="002828EB" w:rsidRPr="00B5732F" w:rsidRDefault="002828EB" w:rsidP="003B1C21">
      <w:pPr>
        <w:pStyle w:val="ListParagraph"/>
        <w:tabs>
          <w:tab w:val="num" w:pos="-6521"/>
          <w:tab w:val="left" w:pos="1620"/>
          <w:tab w:val="left" w:pos="1843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u w:val="single"/>
        </w:rPr>
      </w:pPr>
      <w:r w:rsidRPr="00B5732F">
        <w:rPr>
          <w:sz w:val="28"/>
          <w:szCs w:val="28"/>
        </w:rPr>
        <w:t xml:space="preserve">Адрес официального сайта администрации городского округа город Воронеж в сети Интернет  </w:t>
      </w:r>
      <w:hyperlink r:id="rId7" w:history="1">
        <w:r w:rsidRPr="00B5732F">
          <w:rPr>
            <w:rStyle w:val="Hyperlink"/>
            <w:sz w:val="28"/>
            <w:szCs w:val="28"/>
          </w:rPr>
          <w:t>www.voronezh-city.ru</w:t>
        </w:r>
      </w:hyperlink>
      <w:r w:rsidRPr="00B5732F">
        <w:rPr>
          <w:sz w:val="28"/>
          <w:szCs w:val="28"/>
        </w:rPr>
        <w:t xml:space="preserve">, </w:t>
      </w:r>
      <w:r w:rsidRPr="00466228">
        <w:rPr>
          <w:sz w:val="28"/>
          <w:szCs w:val="28"/>
        </w:rPr>
        <w:t xml:space="preserve">адрес электронной почты для организаций и учреждений </w:t>
      </w:r>
      <w:hyperlink r:id="rId8" w:history="1">
        <w:r w:rsidRPr="00466228">
          <w:rPr>
            <w:rStyle w:val="Hyperlink"/>
            <w:sz w:val="28"/>
            <w:szCs w:val="28"/>
          </w:rPr>
          <w:t>adm@cityhall.voronezh-city.ru</w:t>
        </w:r>
      </w:hyperlink>
      <w:r w:rsidRPr="00466228">
        <w:rPr>
          <w:sz w:val="28"/>
          <w:szCs w:val="28"/>
        </w:rPr>
        <w:t xml:space="preserve">, адрес электронной почты для граждан </w:t>
      </w:r>
      <w:hyperlink r:id="rId9" w:history="1">
        <w:r w:rsidRPr="00466228">
          <w:rPr>
            <w:rStyle w:val="Hyperlink"/>
            <w:sz w:val="28"/>
            <w:szCs w:val="28"/>
          </w:rPr>
          <w:t>reception@cityhall.voronezh-city.ru</w:t>
        </w:r>
      </w:hyperlink>
      <w:r>
        <w:rPr>
          <w:sz w:val="28"/>
          <w:szCs w:val="28"/>
        </w:rPr>
        <w:t>.</w:t>
      </w:r>
    </w:p>
    <w:p w:rsidR="002828EB" w:rsidRPr="003B1C21" w:rsidRDefault="002828EB" w:rsidP="003B1C2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 xml:space="preserve">Структурное подразделение администрации городского округа город Воронеж, ответственное за  предоставление муниципальной услуги - </w:t>
      </w:r>
      <w:r w:rsidRPr="003B1C21">
        <w:rPr>
          <w:rFonts w:ascii="Times New Roman" w:hAnsi="Times New Roman"/>
          <w:sz w:val="28"/>
          <w:szCs w:val="28"/>
        </w:rPr>
        <w:t>департамент муниципальной собственности администрации городского округа город Воронеж (далее – департамент).</w:t>
      </w:r>
    </w:p>
    <w:p w:rsidR="002828EB" w:rsidRDefault="002828EB" w:rsidP="003B1C21">
      <w:pPr>
        <w:pStyle w:val="NoSpacing"/>
        <w:ind w:firstLine="710"/>
        <w:jc w:val="both"/>
        <w:rPr>
          <w:rFonts w:ascii="Times New Roman" w:hAnsi="Times New Roman"/>
          <w:sz w:val="28"/>
          <w:szCs w:val="28"/>
        </w:rPr>
      </w:pPr>
      <w:r w:rsidRPr="00466228">
        <w:rPr>
          <w:rFonts w:ascii="Times New Roman" w:hAnsi="Times New Roman"/>
          <w:sz w:val="28"/>
          <w:szCs w:val="28"/>
        </w:rPr>
        <w:t xml:space="preserve">Место нахождения </w:t>
      </w:r>
      <w:r>
        <w:rPr>
          <w:rFonts w:ascii="Times New Roman" w:hAnsi="Times New Roman"/>
          <w:sz w:val="28"/>
          <w:szCs w:val="28"/>
        </w:rPr>
        <w:t>департамента</w:t>
      </w:r>
      <w:r w:rsidRPr="0046622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394036, </w:t>
      </w:r>
      <w:r w:rsidRPr="00466228">
        <w:rPr>
          <w:rFonts w:ascii="Times New Roman" w:hAnsi="Times New Roman"/>
          <w:sz w:val="28"/>
          <w:szCs w:val="28"/>
        </w:rPr>
        <w:t>г. Воронеж, ул. Пушкинская,</w:t>
      </w:r>
      <w:r>
        <w:rPr>
          <w:rFonts w:ascii="Times New Roman" w:hAnsi="Times New Roman"/>
          <w:sz w:val="28"/>
          <w:szCs w:val="28"/>
        </w:rPr>
        <w:t>5</w:t>
      </w:r>
    </w:p>
    <w:p w:rsidR="002828EB" w:rsidRDefault="002828EB" w:rsidP="003B1C21">
      <w:pPr>
        <w:pStyle w:val="NoSpacing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График работы департамента</w:t>
      </w:r>
      <w:r w:rsidRPr="001D74B6">
        <w:rPr>
          <w:rFonts w:ascii="Times New Roman" w:hAnsi="Times New Roman"/>
          <w:color w:val="000000"/>
          <w:sz w:val="28"/>
          <w:szCs w:val="28"/>
        </w:rPr>
        <w:t>:</w:t>
      </w:r>
    </w:p>
    <w:p w:rsidR="002828EB" w:rsidRPr="008C3DFA" w:rsidRDefault="002828EB" w:rsidP="002103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Понедельник </w:t>
      </w:r>
      <w:r>
        <w:rPr>
          <w:sz w:val="28"/>
          <w:szCs w:val="28"/>
        </w:rPr>
        <w:tab/>
        <w:t>- 09.00 - 18.00</w:t>
      </w:r>
    </w:p>
    <w:p w:rsidR="002828EB" w:rsidRPr="008C3DFA" w:rsidRDefault="002828EB" w:rsidP="002103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Вторник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- 09.00 - 18.00</w:t>
      </w:r>
    </w:p>
    <w:p w:rsidR="002828EB" w:rsidRPr="008C3DFA" w:rsidRDefault="002828EB" w:rsidP="002103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Среда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- 09.00 - 18.00</w:t>
      </w:r>
    </w:p>
    <w:p w:rsidR="002828EB" w:rsidRPr="008C3DFA" w:rsidRDefault="002828EB" w:rsidP="002103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>Четверг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- 09.00 - 18.00</w:t>
      </w:r>
    </w:p>
    <w:p w:rsidR="002828EB" w:rsidRPr="008C3DFA" w:rsidRDefault="002828EB" w:rsidP="002103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Пятница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3DFA">
        <w:rPr>
          <w:sz w:val="28"/>
          <w:szCs w:val="28"/>
        </w:rPr>
        <w:t>- 09.00 - 16.45</w:t>
      </w:r>
    </w:p>
    <w:p w:rsidR="002828EB" w:rsidRPr="008C3DFA" w:rsidRDefault="002828EB" w:rsidP="002103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- 13.00 - 13.45</w:t>
      </w:r>
    </w:p>
    <w:p w:rsidR="002828EB" w:rsidRDefault="002828EB" w:rsidP="0034333A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Справочны</w:t>
      </w:r>
      <w:r>
        <w:rPr>
          <w:sz w:val="28"/>
          <w:szCs w:val="28"/>
        </w:rPr>
        <w:t>й</w:t>
      </w:r>
      <w:r w:rsidRPr="00BA20BB">
        <w:rPr>
          <w:sz w:val="28"/>
          <w:szCs w:val="28"/>
        </w:rPr>
        <w:t xml:space="preserve"> телефон </w:t>
      </w:r>
      <w:r>
        <w:rPr>
          <w:sz w:val="28"/>
          <w:szCs w:val="28"/>
        </w:rPr>
        <w:t>департамента</w:t>
      </w:r>
      <w:r w:rsidRPr="00BA20BB">
        <w:rPr>
          <w:sz w:val="28"/>
          <w:szCs w:val="28"/>
        </w:rPr>
        <w:t xml:space="preserve">: (473) </w:t>
      </w:r>
      <w:r>
        <w:rPr>
          <w:sz w:val="28"/>
          <w:szCs w:val="28"/>
        </w:rPr>
        <w:t>255-18-05.</w:t>
      </w:r>
    </w:p>
    <w:p w:rsidR="002828EB" w:rsidRDefault="002828EB" w:rsidP="0034333A">
      <w:pPr>
        <w:tabs>
          <w:tab w:val="left" w:pos="1620"/>
        </w:tabs>
        <w:ind w:firstLine="720"/>
        <w:jc w:val="both"/>
        <w:rPr>
          <w:color w:val="000000"/>
          <w:sz w:val="28"/>
          <w:szCs w:val="28"/>
        </w:rPr>
      </w:pPr>
      <w:r w:rsidRPr="003E372C">
        <w:rPr>
          <w:color w:val="000000"/>
          <w:sz w:val="28"/>
          <w:szCs w:val="28"/>
        </w:rPr>
        <w:t>За предоставлением муниципальной услуги заявитель может обратиться в Муниципальное автономное учреждение городского округа город Воронеж «Многофункциональный центр предоставления государственных и муниципальных услуг города Воронежа» (</w:t>
      </w:r>
      <w:r>
        <w:rPr>
          <w:color w:val="000000"/>
          <w:sz w:val="28"/>
          <w:szCs w:val="28"/>
        </w:rPr>
        <w:t xml:space="preserve">далее - </w:t>
      </w:r>
      <w:r w:rsidRPr="003E372C">
        <w:rPr>
          <w:color w:val="000000"/>
          <w:sz w:val="28"/>
          <w:szCs w:val="28"/>
        </w:rPr>
        <w:t>МАУ «МФЦ г.</w:t>
      </w:r>
      <w:r>
        <w:rPr>
          <w:color w:val="000000"/>
          <w:sz w:val="28"/>
          <w:szCs w:val="28"/>
        </w:rPr>
        <w:t xml:space="preserve"> </w:t>
      </w:r>
      <w:r w:rsidRPr="003E372C">
        <w:rPr>
          <w:color w:val="000000"/>
          <w:sz w:val="28"/>
          <w:szCs w:val="28"/>
        </w:rPr>
        <w:t xml:space="preserve">Воронежа») по адресу: </w:t>
      </w:r>
      <w:smartTag w:uri="urn:schemas-microsoft-com:office:smarttags" w:element="metricconverter">
        <w:smartTagPr>
          <w:attr w:name="ProductID" w:val="394038, г"/>
        </w:smartTagPr>
        <w:r w:rsidRPr="003E372C">
          <w:rPr>
            <w:color w:val="000000"/>
            <w:sz w:val="28"/>
            <w:szCs w:val="28"/>
          </w:rPr>
          <w:t>394038, г</w:t>
        </w:r>
      </w:smartTag>
      <w:r w:rsidRPr="003E372C">
        <w:rPr>
          <w:color w:val="000000"/>
          <w:sz w:val="28"/>
          <w:szCs w:val="28"/>
        </w:rPr>
        <w:t xml:space="preserve">. Воронеж, ул. Пирогова, 87; справочный телефон (473) </w:t>
      </w:r>
      <w:r>
        <w:rPr>
          <w:color w:val="000000"/>
          <w:sz w:val="28"/>
          <w:szCs w:val="28"/>
        </w:rPr>
        <w:t>239-80-50;</w:t>
      </w:r>
      <w:r w:rsidRPr="006829E4">
        <w:rPr>
          <w:sz w:val="28"/>
          <w:szCs w:val="28"/>
        </w:rPr>
        <w:t xml:space="preserve"> </w:t>
      </w:r>
      <w:r w:rsidRPr="008C3DFA">
        <w:rPr>
          <w:sz w:val="28"/>
          <w:szCs w:val="28"/>
        </w:rPr>
        <w:t xml:space="preserve">адрес официального сайта в сети Интернет </w:t>
      </w:r>
      <w:hyperlink r:id="rId10" w:history="1">
        <w:r w:rsidRPr="008C3DFA">
          <w:rPr>
            <w:rStyle w:val="Hyperlink"/>
            <w:sz w:val="28"/>
            <w:szCs w:val="28"/>
          </w:rPr>
          <w:t>www.uslugi-city.ru</w:t>
        </w:r>
      </w:hyperlink>
      <w:r w:rsidRPr="008C3DFA">
        <w:rPr>
          <w:sz w:val="28"/>
          <w:szCs w:val="28"/>
        </w:rPr>
        <w:t xml:space="preserve">; адрес электронной почты </w:t>
      </w:r>
      <w:hyperlink r:id="rId11" w:history="1">
        <w:r w:rsidRPr="008C3DFA">
          <w:rPr>
            <w:rStyle w:val="Hyperlink"/>
            <w:sz w:val="28"/>
            <w:szCs w:val="28"/>
          </w:rPr>
          <w:t>mail@uslugi-city.ru.</w:t>
        </w:r>
      </w:hyperlink>
      <w:r w:rsidRPr="003E372C">
        <w:rPr>
          <w:color w:val="000000"/>
          <w:sz w:val="28"/>
          <w:szCs w:val="28"/>
        </w:rPr>
        <w:t xml:space="preserve"> </w:t>
      </w:r>
    </w:p>
    <w:p w:rsidR="002828EB" w:rsidRDefault="002828EB" w:rsidP="002103FD">
      <w:pPr>
        <w:pStyle w:val="NoSpacing"/>
        <w:tabs>
          <w:tab w:val="left" w:pos="2977"/>
        </w:tabs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372C">
        <w:rPr>
          <w:rFonts w:ascii="Times New Roman" w:hAnsi="Times New Roman"/>
          <w:color w:val="000000"/>
          <w:sz w:val="28"/>
          <w:szCs w:val="28"/>
        </w:rPr>
        <w:t xml:space="preserve">График работы МАУ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3E372C">
        <w:rPr>
          <w:rFonts w:ascii="Times New Roman" w:hAnsi="Times New Roman"/>
          <w:color w:val="000000"/>
          <w:sz w:val="28"/>
          <w:szCs w:val="28"/>
        </w:rPr>
        <w:t>МФЦ г.Воронежа»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828EB" w:rsidRPr="008C3DFA" w:rsidRDefault="002828EB" w:rsidP="00F40D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Понедельник </w:t>
      </w:r>
      <w:r>
        <w:rPr>
          <w:sz w:val="28"/>
          <w:szCs w:val="28"/>
        </w:rPr>
        <w:tab/>
        <w:t>- 09.00 - 20.00</w:t>
      </w:r>
    </w:p>
    <w:p w:rsidR="002828EB" w:rsidRPr="008C3DFA" w:rsidRDefault="002828EB" w:rsidP="00F40D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Вторник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- 09.00 - 20.00</w:t>
      </w:r>
    </w:p>
    <w:p w:rsidR="002828EB" w:rsidRPr="008C3DFA" w:rsidRDefault="002828EB" w:rsidP="00F40D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Среда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- 09.00 - 20.00</w:t>
      </w:r>
    </w:p>
    <w:p w:rsidR="002828EB" w:rsidRPr="008C3DFA" w:rsidRDefault="002828EB" w:rsidP="00F40D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>Четверг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- 09.00 - 20.00</w:t>
      </w:r>
    </w:p>
    <w:p w:rsidR="002828EB" w:rsidRPr="008C3DFA" w:rsidRDefault="002828EB" w:rsidP="00F40D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DFA">
        <w:rPr>
          <w:sz w:val="28"/>
          <w:szCs w:val="28"/>
        </w:rPr>
        <w:t xml:space="preserve">Пятница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- 09.00 - 20</w:t>
      </w:r>
      <w:r w:rsidRPr="008C3DFA">
        <w:rPr>
          <w:sz w:val="28"/>
          <w:szCs w:val="28"/>
        </w:rPr>
        <w:t>.</w:t>
      </w:r>
      <w:r>
        <w:rPr>
          <w:sz w:val="28"/>
          <w:szCs w:val="28"/>
        </w:rPr>
        <w:t>00</w:t>
      </w:r>
    </w:p>
    <w:p w:rsidR="002828EB" w:rsidRPr="008C3DFA" w:rsidRDefault="002828EB" w:rsidP="00F40D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Суббота</w:t>
      </w:r>
      <w:r w:rsidRPr="008C3DF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- 09.00 - 14.00</w:t>
      </w:r>
    </w:p>
    <w:p w:rsidR="002828EB" w:rsidRPr="006829E4" w:rsidRDefault="002828EB" w:rsidP="003B1C21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29E4">
        <w:rPr>
          <w:rFonts w:ascii="Times New Roman" w:hAnsi="Times New Roman"/>
          <w:sz w:val="28"/>
          <w:szCs w:val="28"/>
        </w:rPr>
        <w:t>Информация о месте нахождения и графиках работы муниципальных органов и многофункционального центра по предоставлению муниципальной услуги размещается на официальн</w:t>
      </w:r>
      <w:r>
        <w:rPr>
          <w:rFonts w:ascii="Times New Roman" w:hAnsi="Times New Roman"/>
          <w:sz w:val="28"/>
          <w:szCs w:val="28"/>
        </w:rPr>
        <w:t>ых</w:t>
      </w:r>
      <w:r w:rsidRPr="006829E4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ах</w:t>
      </w:r>
      <w:r w:rsidRPr="006829E4">
        <w:rPr>
          <w:rFonts w:ascii="Times New Roman" w:hAnsi="Times New Roman"/>
          <w:sz w:val="28"/>
          <w:szCs w:val="28"/>
        </w:rPr>
        <w:t xml:space="preserve"> администрации городского округа город Воронеж и </w:t>
      </w:r>
      <w:r w:rsidRPr="006829E4">
        <w:rPr>
          <w:rFonts w:ascii="Times New Roman" w:hAnsi="Times New Roman"/>
          <w:color w:val="000000"/>
          <w:sz w:val="28"/>
          <w:szCs w:val="28"/>
        </w:rPr>
        <w:t xml:space="preserve">МАУ «МФЦ г. Воронежа» </w:t>
      </w:r>
      <w:r w:rsidRPr="006829E4">
        <w:rPr>
          <w:rFonts w:ascii="Times New Roman" w:hAnsi="Times New Roman"/>
          <w:sz w:val="28"/>
          <w:szCs w:val="28"/>
        </w:rPr>
        <w:t>в сети Интернет, на информационн</w:t>
      </w:r>
      <w:r>
        <w:rPr>
          <w:rFonts w:ascii="Times New Roman" w:hAnsi="Times New Roman"/>
          <w:sz w:val="28"/>
          <w:szCs w:val="28"/>
        </w:rPr>
        <w:t>ых</w:t>
      </w:r>
      <w:r w:rsidRPr="006829E4">
        <w:rPr>
          <w:rFonts w:ascii="Times New Roman" w:hAnsi="Times New Roman"/>
          <w:sz w:val="28"/>
          <w:szCs w:val="28"/>
        </w:rPr>
        <w:t xml:space="preserve"> стенд</w:t>
      </w:r>
      <w:r>
        <w:rPr>
          <w:rFonts w:ascii="Times New Roman" w:hAnsi="Times New Roman"/>
          <w:sz w:val="28"/>
          <w:szCs w:val="28"/>
        </w:rPr>
        <w:t>ах в управлении и</w:t>
      </w:r>
      <w:r w:rsidRPr="006829E4">
        <w:rPr>
          <w:rFonts w:ascii="Times New Roman" w:hAnsi="Times New Roman"/>
          <w:sz w:val="28"/>
          <w:szCs w:val="28"/>
        </w:rPr>
        <w:t xml:space="preserve"> в </w:t>
      </w:r>
      <w:r w:rsidRPr="006829E4">
        <w:rPr>
          <w:rFonts w:ascii="Times New Roman" w:hAnsi="Times New Roman"/>
          <w:color w:val="000000"/>
          <w:sz w:val="28"/>
          <w:szCs w:val="28"/>
        </w:rPr>
        <w:t>МАУ «МФЦ г. Воронежа»</w:t>
      </w:r>
      <w:r w:rsidRPr="006829E4">
        <w:rPr>
          <w:rFonts w:ascii="Times New Roman" w:hAnsi="Times New Roman"/>
          <w:sz w:val="28"/>
          <w:szCs w:val="28"/>
        </w:rPr>
        <w:t xml:space="preserve">. </w:t>
      </w:r>
    </w:p>
    <w:p w:rsidR="002828EB" w:rsidRPr="00BA20BB" w:rsidRDefault="002828EB" w:rsidP="002103FD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6A762C">
        <w:rPr>
          <w:sz w:val="28"/>
          <w:szCs w:val="28"/>
        </w:rPr>
        <w:t>Информацию о порядке предоставления муниципальной услуги заявитель может получить в средствах массовой информации, в сети Интернет на официальном сайте органа, предоставляющего муниципальную услугу, в местах нахождения органов, предоставляющих муниципальную услугу, на информационных стендах, а также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C3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Интернет </w:t>
      </w:r>
      <w:r w:rsidRPr="008C3DFA">
        <w:rPr>
          <w:sz w:val="28"/>
          <w:szCs w:val="28"/>
        </w:rPr>
        <w:t xml:space="preserve">по адресу </w:t>
      </w:r>
      <w:hyperlink r:id="rId12" w:history="1">
        <w:r w:rsidRPr="008C3DFA">
          <w:rPr>
            <w:rStyle w:val="Hyperlink"/>
            <w:sz w:val="28"/>
            <w:szCs w:val="28"/>
            <w:lang w:val="en-US"/>
          </w:rPr>
          <w:t>www</w:t>
        </w:r>
        <w:r w:rsidRPr="008C3DFA">
          <w:rPr>
            <w:rStyle w:val="Hyperlink"/>
            <w:sz w:val="28"/>
            <w:szCs w:val="28"/>
          </w:rPr>
          <w:t>.</w:t>
        </w:r>
        <w:r w:rsidRPr="008C3DFA">
          <w:rPr>
            <w:rStyle w:val="Hyperlink"/>
            <w:sz w:val="28"/>
            <w:szCs w:val="28"/>
            <w:lang w:val="en-US"/>
          </w:rPr>
          <w:t>gosuslugi</w:t>
        </w:r>
        <w:r w:rsidRPr="008C3DFA">
          <w:rPr>
            <w:rStyle w:val="Hyperlink"/>
            <w:sz w:val="28"/>
            <w:szCs w:val="28"/>
          </w:rPr>
          <w:t>.</w:t>
        </w:r>
        <w:r w:rsidRPr="008C3DFA">
          <w:rPr>
            <w:rStyle w:val="Hyperlink"/>
            <w:sz w:val="28"/>
            <w:szCs w:val="28"/>
            <w:lang w:val="en-US"/>
          </w:rPr>
          <w:t>ru</w:t>
        </w:r>
      </w:hyperlink>
      <w:r w:rsidRPr="006A762C">
        <w:rPr>
          <w:sz w:val="28"/>
          <w:szCs w:val="28"/>
        </w:rPr>
        <w:t>, информационной системы Воронежской области «Портал государственных и муниципаль</w:t>
      </w:r>
      <w:r>
        <w:rPr>
          <w:sz w:val="28"/>
          <w:szCs w:val="28"/>
        </w:rPr>
        <w:t xml:space="preserve">ных услуг Воронежской </w:t>
      </w:r>
      <w:r w:rsidRPr="003C3BE5">
        <w:rPr>
          <w:sz w:val="28"/>
          <w:szCs w:val="28"/>
        </w:rPr>
        <w:t>области» в сети Интернет по адресу</w:t>
      </w:r>
      <w:r w:rsidRPr="008C3DFA">
        <w:rPr>
          <w:sz w:val="28"/>
          <w:szCs w:val="28"/>
        </w:rPr>
        <w:t xml:space="preserve"> </w:t>
      </w:r>
      <w:hyperlink r:id="rId13" w:history="1">
        <w:r w:rsidRPr="008C3DFA">
          <w:rPr>
            <w:rStyle w:val="Hyperlink"/>
            <w:sz w:val="28"/>
            <w:szCs w:val="28"/>
            <w:lang w:val="en-US"/>
          </w:rPr>
          <w:t>www</w:t>
        </w:r>
        <w:r w:rsidRPr="008C3DFA">
          <w:rPr>
            <w:rStyle w:val="Hyperlink"/>
            <w:sz w:val="28"/>
            <w:szCs w:val="28"/>
          </w:rPr>
          <w:t>.</w:t>
        </w:r>
        <w:r w:rsidRPr="008C3DFA">
          <w:rPr>
            <w:rStyle w:val="Hyperlink"/>
            <w:sz w:val="28"/>
            <w:szCs w:val="28"/>
            <w:lang w:val="en-US"/>
          </w:rPr>
          <w:t>govvrn</w:t>
        </w:r>
        <w:r w:rsidRPr="008C3DFA">
          <w:rPr>
            <w:rStyle w:val="Hyperlink"/>
            <w:sz w:val="28"/>
            <w:szCs w:val="28"/>
          </w:rPr>
          <w:t>.</w:t>
        </w:r>
        <w:r w:rsidRPr="008C3DFA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28EB" w:rsidRPr="00BA20BB" w:rsidRDefault="002828EB" w:rsidP="000A7C9E">
      <w:pPr>
        <w:tabs>
          <w:tab w:val="left" w:pos="1620"/>
        </w:tabs>
        <w:spacing w:line="360" w:lineRule="auto"/>
        <w:rPr>
          <w:b/>
          <w:sz w:val="28"/>
          <w:szCs w:val="28"/>
        </w:rPr>
      </w:pPr>
    </w:p>
    <w:p w:rsidR="002828EB" w:rsidRPr="00BA20BB" w:rsidRDefault="002828EB" w:rsidP="000A7C9E">
      <w:pPr>
        <w:numPr>
          <w:ilvl w:val="0"/>
          <w:numId w:val="1"/>
        </w:numPr>
        <w:tabs>
          <w:tab w:val="clear" w:pos="720"/>
          <w:tab w:val="num" w:pos="360"/>
          <w:tab w:val="left" w:pos="162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BA20BB">
        <w:rPr>
          <w:b/>
          <w:sz w:val="28"/>
          <w:szCs w:val="28"/>
        </w:rPr>
        <w:t>СТАНДАРТ ПРЕДОСТАВЛЕНИЯ МУНИЦИПАЛЬНОЙ УСЛУГИ</w:t>
      </w:r>
    </w:p>
    <w:p w:rsidR="002828EB" w:rsidRPr="00BA20BB" w:rsidRDefault="002828EB" w:rsidP="000A7C9E">
      <w:pPr>
        <w:tabs>
          <w:tab w:val="left" w:pos="1620"/>
        </w:tabs>
        <w:spacing w:line="360" w:lineRule="auto"/>
        <w:jc w:val="both"/>
        <w:rPr>
          <w:b/>
          <w:sz w:val="28"/>
          <w:szCs w:val="28"/>
        </w:rPr>
      </w:pPr>
    </w:p>
    <w:p w:rsidR="002828EB" w:rsidRPr="00BA20BB" w:rsidRDefault="002828EB" w:rsidP="009F65B2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Наименование муниципальной услуги – «</w:t>
      </w:r>
      <w:r w:rsidRPr="00370FD9">
        <w:rPr>
          <w:sz w:val="28"/>
          <w:szCs w:val="28"/>
        </w:rPr>
        <w:t>Предоставление сведений из реестра муниципального имущества</w:t>
      </w:r>
      <w:r w:rsidRPr="00BA20BB">
        <w:rPr>
          <w:sz w:val="28"/>
          <w:szCs w:val="28"/>
        </w:rPr>
        <w:t>».</w:t>
      </w:r>
    </w:p>
    <w:p w:rsidR="002828EB" w:rsidRDefault="002828EB" w:rsidP="009F65B2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Орган, предоставляющий муниципальную услугу – администрация городского округа город Воронеж.</w:t>
      </w:r>
    </w:p>
    <w:p w:rsidR="002828EB" w:rsidRDefault="002828EB" w:rsidP="009F65B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Структурное подразделение администрации городского округа город Воронеж, ответственное за предоставление муниципальной услуги – департамент муниципальной собственности администрации городского округа город Воронеж </w:t>
      </w:r>
      <w:r w:rsidRPr="00BA20BB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департамент).</w:t>
      </w:r>
    </w:p>
    <w:p w:rsidR="002828EB" w:rsidRDefault="002828EB" w:rsidP="009F65B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E372C">
        <w:rPr>
          <w:rFonts w:ascii="Times New Roman" w:hAnsi="Times New Roman"/>
          <w:color w:val="000000"/>
          <w:sz w:val="28"/>
          <w:szCs w:val="28"/>
        </w:rPr>
        <w:t>За предоставлением муниципальной услуги заявитель может обратиться в МАУ «МФЦ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372C">
        <w:rPr>
          <w:rFonts w:ascii="Times New Roman" w:hAnsi="Times New Roman"/>
          <w:color w:val="000000"/>
          <w:sz w:val="28"/>
          <w:szCs w:val="28"/>
        </w:rPr>
        <w:t>Воронежа»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828EB" w:rsidRPr="00684B31" w:rsidRDefault="002828EB" w:rsidP="009F65B2">
      <w:pPr>
        <w:pStyle w:val="ListParagraph"/>
        <w:autoSpaceDE w:val="0"/>
        <w:autoSpaceDN w:val="0"/>
        <w:adjustRightInd w:val="0"/>
        <w:ind w:left="0" w:firstLine="720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>При предоставлении муниципальной</w:t>
      </w:r>
      <w:r w:rsidRPr="00684B31">
        <w:rPr>
          <w:sz w:val="28"/>
          <w:szCs w:val="28"/>
        </w:rPr>
        <w:t xml:space="preserve"> услуги взаимодействие с иными органами исполнительной власти и организациями не осуществляется.</w:t>
      </w:r>
    </w:p>
    <w:p w:rsidR="002828EB" w:rsidRDefault="002828EB" w:rsidP="009F65B2">
      <w:pPr>
        <w:tabs>
          <w:tab w:val="left" w:pos="720"/>
          <w:tab w:val="left" w:pos="18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61B1">
        <w:rPr>
          <w:sz w:val="28"/>
        </w:rPr>
        <w:t xml:space="preserve">Запрещается </w:t>
      </w:r>
      <w:r w:rsidRPr="005B61B1">
        <w:rPr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 таких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sz w:val="28"/>
          <w:szCs w:val="28"/>
        </w:rPr>
        <w:t>.</w:t>
      </w:r>
    </w:p>
    <w:p w:rsidR="002828EB" w:rsidRPr="00730BB9" w:rsidRDefault="002828EB" w:rsidP="001234D2">
      <w:pPr>
        <w:pStyle w:val="NoSpacing"/>
        <w:numPr>
          <w:ilvl w:val="1"/>
          <w:numId w:val="1"/>
        </w:numPr>
        <w:tabs>
          <w:tab w:val="clear" w:pos="108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BB9">
        <w:rPr>
          <w:rFonts w:ascii="Times New Roman" w:hAnsi="Times New Roman"/>
          <w:sz w:val="28"/>
          <w:szCs w:val="28"/>
        </w:rPr>
        <w:t>Результат предоставления муниципальной услуги:</w:t>
      </w:r>
    </w:p>
    <w:p w:rsidR="002828EB" w:rsidRPr="00730BB9" w:rsidRDefault="002828EB" w:rsidP="001234D2">
      <w:pPr>
        <w:pStyle w:val="NoSpacing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BB9">
        <w:rPr>
          <w:rFonts w:ascii="Times New Roman" w:hAnsi="Times New Roman"/>
          <w:sz w:val="28"/>
          <w:szCs w:val="28"/>
        </w:rPr>
        <w:t xml:space="preserve">Результатом предоставления муниципальной услуги является предоставление в письменном виде сведений о наличии или отсутствии объекта в реестре муниципального имущества. </w:t>
      </w:r>
    </w:p>
    <w:p w:rsidR="002828EB" w:rsidRPr="00730BB9" w:rsidRDefault="002828EB" w:rsidP="001234D2">
      <w:pPr>
        <w:pStyle w:val="NoSpacing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BB9">
        <w:rPr>
          <w:rFonts w:ascii="Times New Roman" w:hAnsi="Times New Roman"/>
          <w:sz w:val="28"/>
          <w:szCs w:val="28"/>
        </w:rPr>
        <w:t>Перечень предоставляемой информации по вопросам исполнения муниципальной услуги:</w:t>
      </w:r>
    </w:p>
    <w:p w:rsidR="002828EB" w:rsidRPr="00730BB9" w:rsidRDefault="002828EB" w:rsidP="001234D2">
      <w:pPr>
        <w:pStyle w:val="NoSpacing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BB9">
        <w:rPr>
          <w:rFonts w:ascii="Times New Roman" w:hAnsi="Times New Roman"/>
          <w:sz w:val="28"/>
          <w:szCs w:val="28"/>
        </w:rPr>
        <w:t xml:space="preserve">информация о местонахождении и графике работы </w:t>
      </w:r>
      <w:r>
        <w:rPr>
          <w:rFonts w:ascii="Times New Roman" w:hAnsi="Times New Roman"/>
          <w:sz w:val="28"/>
          <w:szCs w:val="28"/>
        </w:rPr>
        <w:t>департамента</w:t>
      </w:r>
      <w:r w:rsidRPr="00730BB9">
        <w:rPr>
          <w:rFonts w:ascii="Times New Roman" w:hAnsi="Times New Roman"/>
          <w:sz w:val="28"/>
          <w:szCs w:val="28"/>
        </w:rPr>
        <w:t>;</w:t>
      </w:r>
    </w:p>
    <w:p w:rsidR="002828EB" w:rsidRPr="00730BB9" w:rsidRDefault="002828EB" w:rsidP="001234D2">
      <w:pPr>
        <w:pStyle w:val="NoSpacing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BB9">
        <w:rPr>
          <w:rFonts w:ascii="Times New Roman" w:hAnsi="Times New Roman"/>
          <w:sz w:val="28"/>
          <w:szCs w:val="28"/>
        </w:rPr>
        <w:t>информация о порядке предоставления муниципальной услуги;</w:t>
      </w:r>
    </w:p>
    <w:p w:rsidR="002828EB" w:rsidRPr="00730BB9" w:rsidRDefault="002828EB" w:rsidP="001234D2">
      <w:pPr>
        <w:pStyle w:val="NoSpacing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BB9">
        <w:rPr>
          <w:rFonts w:ascii="Times New Roman" w:hAnsi="Times New Roman"/>
          <w:sz w:val="28"/>
          <w:szCs w:val="28"/>
        </w:rPr>
        <w:t>сведени</w:t>
      </w:r>
      <w:r>
        <w:rPr>
          <w:rFonts w:ascii="Times New Roman" w:hAnsi="Times New Roman"/>
          <w:sz w:val="28"/>
          <w:szCs w:val="28"/>
        </w:rPr>
        <w:t>я</w:t>
      </w:r>
      <w:r w:rsidRPr="00730BB9">
        <w:rPr>
          <w:rFonts w:ascii="Times New Roman" w:hAnsi="Times New Roman"/>
          <w:sz w:val="28"/>
          <w:szCs w:val="28"/>
        </w:rPr>
        <w:t xml:space="preserve"> о наличии или отсутствии объекта в реестре муниципального имущества.</w:t>
      </w:r>
    </w:p>
    <w:p w:rsidR="002828EB" w:rsidRPr="00BA20BB" w:rsidRDefault="002828EB" w:rsidP="001234D2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 xml:space="preserve">Срок предоставления муниципальной услуги не должен превышать </w:t>
      </w:r>
      <w:r>
        <w:rPr>
          <w:sz w:val="28"/>
          <w:szCs w:val="28"/>
        </w:rPr>
        <w:t>10 календарных</w:t>
      </w:r>
      <w:r w:rsidRPr="00BA20BB">
        <w:rPr>
          <w:sz w:val="28"/>
          <w:szCs w:val="28"/>
        </w:rPr>
        <w:t xml:space="preserve"> дней с момента рег</w:t>
      </w:r>
      <w:r>
        <w:rPr>
          <w:sz w:val="28"/>
          <w:szCs w:val="28"/>
        </w:rPr>
        <w:t>истрации поступившего заявления</w:t>
      </w:r>
      <w:r w:rsidRPr="00BA20BB">
        <w:rPr>
          <w:sz w:val="28"/>
          <w:szCs w:val="28"/>
        </w:rPr>
        <w:t>, необходим</w:t>
      </w:r>
      <w:r>
        <w:rPr>
          <w:sz w:val="28"/>
          <w:szCs w:val="28"/>
        </w:rPr>
        <w:t>ого</w:t>
      </w:r>
      <w:r w:rsidRPr="00BA20BB">
        <w:rPr>
          <w:sz w:val="28"/>
          <w:szCs w:val="28"/>
        </w:rPr>
        <w:t xml:space="preserve"> для предоставления муниципальной услуги, </w:t>
      </w:r>
      <w:r>
        <w:rPr>
          <w:sz w:val="28"/>
          <w:szCs w:val="28"/>
        </w:rPr>
        <w:t xml:space="preserve">и </w:t>
      </w:r>
      <w:r w:rsidRPr="00BA20BB">
        <w:rPr>
          <w:sz w:val="28"/>
          <w:szCs w:val="28"/>
        </w:rPr>
        <w:t>предусмотренн</w:t>
      </w:r>
      <w:r>
        <w:rPr>
          <w:sz w:val="28"/>
          <w:szCs w:val="28"/>
        </w:rPr>
        <w:t>ого</w:t>
      </w:r>
      <w:r w:rsidRPr="00BA20BB">
        <w:rPr>
          <w:sz w:val="28"/>
          <w:szCs w:val="28"/>
        </w:rPr>
        <w:t xml:space="preserve"> настоящим административным регламентом.</w:t>
      </w:r>
    </w:p>
    <w:p w:rsidR="002828EB" w:rsidRDefault="002828EB" w:rsidP="00675C45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Пред</w:t>
      </w:r>
      <w:r>
        <w:rPr>
          <w:sz w:val="28"/>
          <w:szCs w:val="28"/>
        </w:rPr>
        <w:t xml:space="preserve">оставление муниципальной услуги по предоставлению сведений из реестра муниципального имущества </w:t>
      </w:r>
      <w:r w:rsidRPr="00BA20BB">
        <w:rPr>
          <w:sz w:val="28"/>
          <w:szCs w:val="28"/>
        </w:rPr>
        <w:t>осуществляется в соответствии с:</w:t>
      </w:r>
    </w:p>
    <w:p w:rsidR="002828EB" w:rsidRDefault="002828EB" w:rsidP="00A87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Российской Федерации</w:t>
      </w:r>
      <w:r w:rsidRPr="00675C4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(«Собрание законодательства РФ", 26.01.2009, № 4, ст. 445);</w:t>
      </w:r>
    </w:p>
    <w:p w:rsidR="002828EB" w:rsidRPr="00BA20BB" w:rsidRDefault="002828EB" w:rsidP="00675C45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(«Собрание законодательства РФ», 02.08.2010, № 31, ст. 4179)</w:t>
      </w:r>
      <w:r w:rsidRPr="00BA20BB">
        <w:rPr>
          <w:sz w:val="28"/>
          <w:szCs w:val="28"/>
        </w:rPr>
        <w:t>;</w:t>
      </w:r>
    </w:p>
    <w:p w:rsidR="002828EB" w:rsidRPr="005F4DCF" w:rsidRDefault="002828EB" w:rsidP="00675C45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7909B2">
        <w:rPr>
          <w:sz w:val="28"/>
          <w:szCs w:val="28"/>
        </w:rPr>
        <w:t>Федеральным законом от 0</w:t>
      </w:r>
      <w:r>
        <w:rPr>
          <w:sz w:val="28"/>
          <w:szCs w:val="28"/>
        </w:rPr>
        <w:t>6</w:t>
      </w:r>
      <w:r w:rsidRPr="007909B2">
        <w:rPr>
          <w:sz w:val="28"/>
          <w:szCs w:val="28"/>
        </w:rPr>
        <w:t>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(«Собрание законодательства РФ», 06.10.2003. № 40, ст. 3822)</w:t>
      </w:r>
      <w:r w:rsidRPr="007909B2">
        <w:rPr>
          <w:sz w:val="28"/>
          <w:szCs w:val="28"/>
        </w:rPr>
        <w:t>;</w:t>
      </w:r>
    </w:p>
    <w:p w:rsidR="002828EB" w:rsidRPr="00311BC4" w:rsidRDefault="002828EB" w:rsidP="00675C45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Воронежской городской Думы от 27.10.2004 № 150-</w:t>
      </w:r>
      <w:r>
        <w:rPr>
          <w:sz w:val="28"/>
          <w:szCs w:val="28"/>
          <w:lang w:val="en-US"/>
        </w:rPr>
        <w:t>I</w:t>
      </w:r>
      <w:r w:rsidRPr="00145212">
        <w:rPr>
          <w:sz w:val="28"/>
          <w:szCs w:val="28"/>
        </w:rPr>
        <w:t xml:space="preserve"> </w:t>
      </w:r>
      <w:r>
        <w:rPr>
          <w:sz w:val="28"/>
          <w:szCs w:val="28"/>
        </w:rPr>
        <w:t>«Об Уставе городского округа город Воронеж» («Воронежский курьер» № 130,16.11.2004);</w:t>
      </w:r>
    </w:p>
    <w:p w:rsidR="002828EB" w:rsidRPr="007909B2" w:rsidRDefault="002828EB" w:rsidP="00675C45">
      <w:pPr>
        <w:widowControl w:val="0"/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7909B2">
        <w:rPr>
          <w:sz w:val="28"/>
          <w:szCs w:val="28"/>
        </w:rPr>
        <w:t>Постановлением муниципального Совета города Воронежа от 06.03.2001 № 74-</w:t>
      </w:r>
      <w:r w:rsidRPr="007909B2">
        <w:rPr>
          <w:sz w:val="28"/>
          <w:szCs w:val="28"/>
          <w:lang w:val="en-US"/>
        </w:rPr>
        <w:t>II</w:t>
      </w:r>
      <w:r w:rsidRPr="007909B2">
        <w:rPr>
          <w:sz w:val="28"/>
          <w:szCs w:val="28"/>
        </w:rPr>
        <w:t xml:space="preserve"> «О совершенствовании учета муниципального имущества и ведении ре</w:t>
      </w:r>
      <w:r>
        <w:rPr>
          <w:sz w:val="28"/>
          <w:szCs w:val="28"/>
        </w:rPr>
        <w:t>естра муниципального имущества»</w:t>
      </w:r>
    </w:p>
    <w:p w:rsidR="002828EB" w:rsidRPr="00BA20BB" w:rsidRDefault="002828EB" w:rsidP="00675C45">
      <w:pPr>
        <w:widowControl w:val="0"/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и другими правовыми актами.</w:t>
      </w:r>
    </w:p>
    <w:p w:rsidR="002828EB" w:rsidRDefault="002828EB" w:rsidP="00A8795E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</w:t>
      </w:r>
      <w:r w:rsidRPr="00BA20BB">
        <w:rPr>
          <w:sz w:val="28"/>
          <w:szCs w:val="28"/>
        </w:rPr>
        <w:t>документов, необходимых для предоставления муниципальной усл</w:t>
      </w:r>
      <w:r>
        <w:rPr>
          <w:sz w:val="28"/>
          <w:szCs w:val="28"/>
        </w:rPr>
        <w:t>уги.</w:t>
      </w:r>
    </w:p>
    <w:p w:rsidR="002828EB" w:rsidRPr="00675C45" w:rsidRDefault="002828EB" w:rsidP="00A8795E">
      <w:pPr>
        <w:pStyle w:val="ListParagraph"/>
        <w:numPr>
          <w:ilvl w:val="0"/>
          <w:numId w:val="22"/>
        </w:numPr>
        <w:tabs>
          <w:tab w:val="left" w:pos="16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требуемых от заявителя документов, необходимых для предоставления муниципальной услуги:</w:t>
      </w:r>
    </w:p>
    <w:p w:rsidR="002828EB" w:rsidRDefault="002828EB" w:rsidP="00A8795E">
      <w:pPr>
        <w:numPr>
          <w:ilvl w:val="1"/>
          <w:numId w:val="4"/>
        </w:numPr>
        <w:tabs>
          <w:tab w:val="clear" w:pos="1440"/>
          <w:tab w:val="num" w:pos="0"/>
          <w:tab w:val="left" w:pos="16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4A0E">
        <w:rPr>
          <w:sz w:val="28"/>
          <w:szCs w:val="28"/>
        </w:rPr>
        <w:t>заявление о предоставлении сведений из реестра муниципального имущества по форме</w:t>
      </w:r>
      <w:r>
        <w:rPr>
          <w:sz w:val="28"/>
          <w:szCs w:val="28"/>
        </w:rPr>
        <w:t>,</w:t>
      </w:r>
      <w:r w:rsidRPr="00914A0E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приведенной в</w:t>
      </w:r>
      <w:r w:rsidRPr="00914A0E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r w:rsidRPr="00914A0E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914A0E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>.</w:t>
      </w:r>
    </w:p>
    <w:p w:rsidR="002828EB" w:rsidRDefault="002828EB" w:rsidP="00A8795E">
      <w:pPr>
        <w:pStyle w:val="ListParagraph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2A26EC">
        <w:rPr>
          <w:sz w:val="28"/>
          <w:szCs w:val="28"/>
        </w:rPr>
        <w:t>Исчерпывающий перечень</w:t>
      </w:r>
      <w:r>
        <w:rPr>
          <w:sz w:val="28"/>
          <w:szCs w:val="28"/>
        </w:rPr>
        <w:t xml:space="preserve"> </w:t>
      </w:r>
      <w:r w:rsidRPr="002A26EC">
        <w:rPr>
          <w:sz w:val="28"/>
          <w:szCs w:val="28"/>
        </w:rPr>
        <w:t>документов</w:t>
      </w:r>
      <w:r>
        <w:rPr>
          <w:sz w:val="28"/>
          <w:szCs w:val="28"/>
        </w:rPr>
        <w:t>, необходимых для предоставления муниципальной услуги,</w:t>
      </w:r>
      <w:r w:rsidRPr="00C21125">
        <w:rPr>
          <w:sz w:val="28"/>
          <w:szCs w:val="28"/>
        </w:rPr>
        <w:t xml:space="preserve"> которые находятся 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</w:t>
      </w:r>
      <w:r>
        <w:rPr>
          <w:sz w:val="28"/>
          <w:szCs w:val="28"/>
        </w:rPr>
        <w:t>, и которые заявитель вправе представить.</w:t>
      </w:r>
    </w:p>
    <w:p w:rsidR="002828EB" w:rsidRDefault="002828EB" w:rsidP="00A8795E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таких документов отсутствует.</w:t>
      </w:r>
    </w:p>
    <w:p w:rsidR="002828EB" w:rsidRDefault="002828EB" w:rsidP="00A8795E">
      <w:pPr>
        <w:pStyle w:val="ListParagraph"/>
        <w:numPr>
          <w:ilvl w:val="0"/>
          <w:numId w:val="22"/>
        </w:numPr>
        <w:ind w:left="0" w:firstLine="709"/>
        <w:jc w:val="both"/>
        <w:rPr>
          <w:color w:val="000000"/>
          <w:sz w:val="28"/>
          <w:szCs w:val="28"/>
        </w:rPr>
      </w:pPr>
      <w:r w:rsidRPr="003F7DAD">
        <w:rPr>
          <w:color w:val="000000"/>
          <w:sz w:val="28"/>
          <w:szCs w:val="28"/>
        </w:rPr>
        <w:t>Перечень услуг, которые являются необходимыми и обязательными для пред</w:t>
      </w:r>
      <w:r>
        <w:rPr>
          <w:color w:val="000000"/>
          <w:sz w:val="28"/>
          <w:szCs w:val="28"/>
        </w:rPr>
        <w:t>оставления муниципальной  услуги.</w:t>
      </w:r>
    </w:p>
    <w:p w:rsidR="002828EB" w:rsidRDefault="002828EB" w:rsidP="00A8795E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таких услуг</w:t>
      </w:r>
      <w:r w:rsidRPr="005F3303">
        <w:rPr>
          <w:color w:val="000000"/>
          <w:sz w:val="28"/>
          <w:szCs w:val="28"/>
        </w:rPr>
        <w:t xml:space="preserve"> отсутствует.</w:t>
      </w:r>
    </w:p>
    <w:p w:rsidR="002828EB" w:rsidRPr="00F21FB6" w:rsidRDefault="002828EB" w:rsidP="00A8795E">
      <w:pPr>
        <w:widowControl w:val="0"/>
        <w:numPr>
          <w:ilvl w:val="1"/>
          <w:numId w:val="1"/>
        </w:numPr>
        <w:tabs>
          <w:tab w:val="clear" w:pos="1080"/>
          <w:tab w:val="num" w:pos="0"/>
          <w:tab w:val="left" w:pos="162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21FB6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2828EB" w:rsidRPr="00F21FB6" w:rsidRDefault="002828EB" w:rsidP="00A8795E">
      <w:pPr>
        <w:pStyle w:val="NoSpacing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FB6">
        <w:rPr>
          <w:rFonts w:ascii="Times New Roman" w:hAnsi="Times New Roman"/>
          <w:sz w:val="28"/>
          <w:szCs w:val="28"/>
        </w:rPr>
        <w:t>заявление содержит ошибки, противоречивые сведения, не позволяющие  установить запрашиваемую информацию.</w:t>
      </w:r>
    </w:p>
    <w:p w:rsidR="002828EB" w:rsidRPr="00F21FB6" w:rsidRDefault="002828EB" w:rsidP="00A8795E">
      <w:pPr>
        <w:pStyle w:val="NoSpacing"/>
        <w:widowControl w:val="0"/>
        <w:numPr>
          <w:ilvl w:val="1"/>
          <w:numId w:val="1"/>
        </w:numPr>
        <w:tabs>
          <w:tab w:val="clear" w:pos="1080"/>
          <w:tab w:val="num" w:pos="0"/>
          <w:tab w:val="left" w:pos="1620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FB6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предоставлении муниципальной услуги – отсутствует. </w:t>
      </w:r>
    </w:p>
    <w:p w:rsidR="002828EB" w:rsidRPr="00F21FB6" w:rsidRDefault="002828EB" w:rsidP="00A8795E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F21FB6">
        <w:rPr>
          <w:sz w:val="28"/>
          <w:szCs w:val="28"/>
        </w:rPr>
        <w:t>Муниципальная услуга предоставляется на бесплатной основе.</w:t>
      </w:r>
    </w:p>
    <w:p w:rsidR="002828EB" w:rsidRPr="00496B9C" w:rsidRDefault="002828EB" w:rsidP="00A8795E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08"/>
        <w:jc w:val="both"/>
        <w:rPr>
          <w:sz w:val="28"/>
          <w:szCs w:val="28"/>
        </w:rPr>
      </w:pPr>
      <w:r w:rsidRPr="00F21FB6">
        <w:rPr>
          <w:sz w:val="28"/>
          <w:szCs w:val="28"/>
        </w:rPr>
        <w:t>Максимальный срок ожидания в очереди</w:t>
      </w:r>
      <w:r w:rsidRPr="00496B9C">
        <w:rPr>
          <w:sz w:val="28"/>
          <w:szCs w:val="28"/>
        </w:rPr>
        <w:t xml:space="preserve"> при подаче документов на получение муниципальной услуги</w:t>
      </w:r>
      <w:r>
        <w:rPr>
          <w:sz w:val="28"/>
          <w:szCs w:val="28"/>
        </w:rPr>
        <w:t xml:space="preserve"> </w:t>
      </w:r>
      <w:r w:rsidRPr="00496B9C">
        <w:rPr>
          <w:sz w:val="28"/>
          <w:szCs w:val="28"/>
        </w:rPr>
        <w:t xml:space="preserve">–  </w:t>
      </w:r>
      <w:r>
        <w:rPr>
          <w:sz w:val="28"/>
          <w:szCs w:val="28"/>
        </w:rPr>
        <w:t>15</w:t>
      </w:r>
      <w:r w:rsidRPr="00496B9C">
        <w:rPr>
          <w:sz w:val="28"/>
          <w:szCs w:val="28"/>
        </w:rPr>
        <w:t xml:space="preserve"> минут.</w:t>
      </w:r>
      <w:r>
        <w:rPr>
          <w:sz w:val="28"/>
          <w:szCs w:val="28"/>
        </w:rPr>
        <w:t xml:space="preserve"> </w:t>
      </w:r>
      <w:r w:rsidRPr="00496B9C">
        <w:rPr>
          <w:sz w:val="28"/>
          <w:szCs w:val="28"/>
        </w:rPr>
        <w:t xml:space="preserve">Максимальный срок ожидания в очереди при получении результата предоставления муниципальной услуги – 15 минут. </w:t>
      </w:r>
    </w:p>
    <w:p w:rsidR="002828EB" w:rsidRPr="00BA20BB" w:rsidRDefault="002828EB" w:rsidP="00A8795E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Срок регистрации запроса заявителя о предоставлении муниципальной услуги</w:t>
      </w:r>
      <w:r>
        <w:rPr>
          <w:sz w:val="28"/>
          <w:szCs w:val="28"/>
        </w:rPr>
        <w:t xml:space="preserve"> при личном обращении заявителя</w:t>
      </w:r>
      <w:r w:rsidRPr="00BA20BB">
        <w:rPr>
          <w:sz w:val="28"/>
          <w:szCs w:val="28"/>
        </w:rPr>
        <w:t xml:space="preserve"> – </w:t>
      </w:r>
      <w:r>
        <w:rPr>
          <w:sz w:val="28"/>
          <w:szCs w:val="28"/>
        </w:rPr>
        <w:t>15 минут, при получении запроса посредством почтового отправления, электронной почты в течение рабочего дня</w:t>
      </w:r>
      <w:r w:rsidRPr="00BA20BB">
        <w:rPr>
          <w:sz w:val="28"/>
          <w:szCs w:val="28"/>
        </w:rPr>
        <w:t>.</w:t>
      </w:r>
    </w:p>
    <w:p w:rsidR="002828EB" w:rsidRPr="00BA20BB" w:rsidRDefault="002828EB" w:rsidP="00A8795E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Требования к местам предоставления муниципальной услуги.</w:t>
      </w:r>
    </w:p>
    <w:p w:rsidR="002828EB" w:rsidRDefault="002828EB" w:rsidP="00A8795E">
      <w:pPr>
        <w:numPr>
          <w:ilvl w:val="2"/>
          <w:numId w:val="1"/>
        </w:numPr>
        <w:tabs>
          <w:tab w:val="num" w:pos="0"/>
          <w:tab w:val="left" w:pos="1620"/>
          <w:tab w:val="left" w:pos="18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Прием граждан осуществляется в специально выделенных для предоставления муниципальных услуг помещениях.</w:t>
      </w:r>
      <w:r>
        <w:rPr>
          <w:sz w:val="28"/>
          <w:szCs w:val="28"/>
        </w:rPr>
        <w:t xml:space="preserve"> </w:t>
      </w:r>
    </w:p>
    <w:p w:rsidR="002828EB" w:rsidRPr="00BA20BB" w:rsidRDefault="002828EB" w:rsidP="00981A2C">
      <w:pPr>
        <w:tabs>
          <w:tab w:val="num" w:pos="1260"/>
          <w:tab w:val="left" w:pos="1620"/>
          <w:tab w:val="left" w:pos="18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Помещения должны содержать места для информирования, ожидания и приема</w:t>
      </w:r>
      <w:r>
        <w:rPr>
          <w:sz w:val="28"/>
          <w:szCs w:val="28"/>
        </w:rPr>
        <w:t xml:space="preserve"> </w:t>
      </w:r>
      <w:r w:rsidRPr="00BA20BB">
        <w:rPr>
          <w:sz w:val="28"/>
          <w:szCs w:val="28"/>
        </w:rPr>
        <w:t>граждан.</w:t>
      </w:r>
      <w:r>
        <w:rPr>
          <w:sz w:val="28"/>
          <w:szCs w:val="28"/>
        </w:rPr>
        <w:t xml:space="preserve"> </w:t>
      </w:r>
      <w:r w:rsidRPr="00BA20BB">
        <w:rPr>
          <w:sz w:val="28"/>
          <w:szCs w:val="28"/>
        </w:rPr>
        <w:t>Помещения должны соответствовать санитарно-эпидемиологическим правилам и нормам</w:t>
      </w:r>
      <w:r>
        <w:rPr>
          <w:sz w:val="28"/>
          <w:szCs w:val="28"/>
        </w:rPr>
        <w:t>, а также должны быть оборудованы противопожарной системой и средствами пожаротушения.</w:t>
      </w:r>
    </w:p>
    <w:p w:rsidR="002828EB" w:rsidRPr="00BA20BB" w:rsidRDefault="002828EB" w:rsidP="00A8795E">
      <w:pPr>
        <w:jc w:val="both"/>
        <w:rPr>
          <w:sz w:val="28"/>
          <w:szCs w:val="28"/>
        </w:rPr>
      </w:pPr>
      <w:r w:rsidRPr="00BA20BB">
        <w:rPr>
          <w:sz w:val="28"/>
          <w:szCs w:val="28"/>
        </w:rPr>
        <w:tab/>
        <w:t xml:space="preserve">У входа в каждое помещение </w:t>
      </w:r>
      <w:r>
        <w:rPr>
          <w:sz w:val="28"/>
          <w:szCs w:val="28"/>
        </w:rPr>
        <w:t xml:space="preserve">должна быть </w:t>
      </w:r>
      <w:r w:rsidRPr="00BA20BB">
        <w:rPr>
          <w:sz w:val="28"/>
          <w:szCs w:val="28"/>
        </w:rPr>
        <w:t>размещ</w:t>
      </w:r>
      <w:r>
        <w:rPr>
          <w:sz w:val="28"/>
          <w:szCs w:val="28"/>
        </w:rPr>
        <w:t>ена</w:t>
      </w:r>
      <w:r w:rsidRPr="00BA20BB">
        <w:rPr>
          <w:sz w:val="28"/>
          <w:szCs w:val="28"/>
        </w:rPr>
        <w:t xml:space="preserve"> табличка с наименованием помещения (зал ожидания, приема/выдачи документов и т.д.).</w:t>
      </w:r>
    </w:p>
    <w:p w:rsidR="002828EB" w:rsidRPr="00BA20BB" w:rsidRDefault="002828EB" w:rsidP="00A8795E">
      <w:pPr>
        <w:numPr>
          <w:ilvl w:val="2"/>
          <w:numId w:val="1"/>
        </w:numPr>
        <w:tabs>
          <w:tab w:val="num" w:pos="0"/>
          <w:tab w:val="left" w:pos="1620"/>
          <w:tab w:val="left" w:pos="18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При возможности около здания организуются парковочные места для автотранспорта.</w:t>
      </w:r>
    </w:p>
    <w:p w:rsidR="002828EB" w:rsidRPr="00BA20BB" w:rsidRDefault="002828EB" w:rsidP="00A8795E">
      <w:pPr>
        <w:tabs>
          <w:tab w:val="num" w:pos="0"/>
          <w:tab w:val="left" w:pos="1620"/>
          <w:tab w:val="left" w:pos="18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Доступ заявителей к парковочным местам является бесплатным.</w:t>
      </w:r>
    </w:p>
    <w:p w:rsidR="002828EB" w:rsidRPr="00BA20BB" w:rsidRDefault="002828EB" w:rsidP="00A8795E">
      <w:pPr>
        <w:numPr>
          <w:ilvl w:val="2"/>
          <w:numId w:val="1"/>
        </w:numPr>
        <w:tabs>
          <w:tab w:val="num" w:pos="0"/>
          <w:tab w:val="left" w:pos="1620"/>
          <w:tab w:val="left" w:pos="18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Центральный вход в здание, где располага</w:t>
      </w:r>
      <w:r>
        <w:rPr>
          <w:sz w:val="28"/>
          <w:szCs w:val="28"/>
        </w:rPr>
        <w:t>е</w:t>
      </w:r>
      <w:r w:rsidRPr="00BA20BB">
        <w:rPr>
          <w:sz w:val="28"/>
          <w:szCs w:val="28"/>
        </w:rPr>
        <w:t xml:space="preserve">тся </w:t>
      </w:r>
      <w:r>
        <w:rPr>
          <w:sz w:val="28"/>
          <w:szCs w:val="28"/>
        </w:rPr>
        <w:t>департамент</w:t>
      </w:r>
      <w:r w:rsidRPr="00BA20BB">
        <w:rPr>
          <w:bCs/>
          <w:sz w:val="28"/>
          <w:szCs w:val="28"/>
        </w:rPr>
        <w:t>,</w:t>
      </w:r>
      <w:r w:rsidRPr="00BA20BB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 о наименовании.</w:t>
      </w:r>
    </w:p>
    <w:p w:rsidR="002828EB" w:rsidRPr="00BA20BB" w:rsidRDefault="002828EB" w:rsidP="00A8795E">
      <w:pPr>
        <w:numPr>
          <w:ilvl w:val="2"/>
          <w:numId w:val="1"/>
        </w:numPr>
        <w:tabs>
          <w:tab w:val="num" w:pos="0"/>
          <w:tab w:val="left" w:pos="1620"/>
          <w:tab w:val="left" w:pos="18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В помещениях для ожидания</w:t>
      </w:r>
      <w:r w:rsidRPr="00BA20BB">
        <w:rPr>
          <w:color w:val="000000"/>
          <w:sz w:val="28"/>
          <w:szCs w:val="28"/>
        </w:rPr>
        <w:t xml:space="preserve"> заявителям отводятся места, оборудованные стульями, кресельными секциями. </w:t>
      </w:r>
      <w:r w:rsidRPr="00BA20BB">
        <w:rPr>
          <w:sz w:val="28"/>
          <w:szCs w:val="28"/>
        </w:rPr>
        <w:t xml:space="preserve"> </w:t>
      </w:r>
      <w:r w:rsidRPr="00BA20BB">
        <w:rPr>
          <w:color w:val="000000"/>
          <w:sz w:val="28"/>
          <w:szCs w:val="28"/>
        </w:rPr>
        <w:t>В местах ожидания имеются средства для оказания первой помощи и доступные места общего пользования</w:t>
      </w:r>
      <w:r>
        <w:rPr>
          <w:color w:val="000000"/>
          <w:sz w:val="28"/>
          <w:szCs w:val="28"/>
        </w:rPr>
        <w:t>.</w:t>
      </w:r>
    </w:p>
    <w:p w:rsidR="002828EB" w:rsidRPr="00BA20BB" w:rsidRDefault="002828EB" w:rsidP="00A8795E">
      <w:pPr>
        <w:numPr>
          <w:ilvl w:val="2"/>
          <w:numId w:val="1"/>
        </w:num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A20BB">
        <w:rPr>
          <w:color w:val="000000"/>
          <w:sz w:val="28"/>
          <w:szCs w:val="28"/>
        </w:rPr>
        <w:t xml:space="preserve">Места информирования, предназначенные для ознакомления заявителей с информационными материалами, </w:t>
      </w:r>
      <w:r>
        <w:rPr>
          <w:color w:val="000000"/>
          <w:sz w:val="28"/>
          <w:szCs w:val="28"/>
        </w:rPr>
        <w:t xml:space="preserve">должны быть </w:t>
      </w:r>
      <w:r w:rsidRPr="00BA20BB">
        <w:rPr>
          <w:color w:val="000000"/>
          <w:sz w:val="28"/>
          <w:szCs w:val="28"/>
        </w:rPr>
        <w:t>обору</w:t>
      </w:r>
      <w:r>
        <w:rPr>
          <w:color w:val="000000"/>
          <w:sz w:val="28"/>
          <w:szCs w:val="28"/>
        </w:rPr>
        <w:t>дованы</w:t>
      </w:r>
      <w:r w:rsidRPr="00BA20BB">
        <w:rPr>
          <w:color w:val="000000"/>
          <w:sz w:val="28"/>
          <w:szCs w:val="28"/>
        </w:rPr>
        <w:t>:</w:t>
      </w:r>
    </w:p>
    <w:p w:rsidR="002828EB" w:rsidRPr="00BA20BB" w:rsidRDefault="002828EB" w:rsidP="00A8795E">
      <w:pPr>
        <w:numPr>
          <w:ilvl w:val="0"/>
          <w:numId w:val="6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 w:rsidRPr="00BA20BB">
        <w:rPr>
          <w:color w:val="000000"/>
          <w:sz w:val="28"/>
          <w:szCs w:val="28"/>
        </w:rPr>
        <w:t>информационными стендами,</w:t>
      </w:r>
      <w:r w:rsidRPr="00BA20BB">
        <w:rPr>
          <w:sz w:val="28"/>
          <w:szCs w:val="28"/>
        </w:rPr>
        <w:t xml:space="preserve"> на которых размещается визуальная и текстовая информация</w:t>
      </w:r>
      <w:r w:rsidRPr="00BA20BB">
        <w:rPr>
          <w:color w:val="000000"/>
          <w:sz w:val="28"/>
          <w:szCs w:val="28"/>
        </w:rPr>
        <w:t>;</w:t>
      </w:r>
    </w:p>
    <w:p w:rsidR="002828EB" w:rsidRPr="00BA20BB" w:rsidRDefault="002828EB" w:rsidP="00A8795E">
      <w:pPr>
        <w:numPr>
          <w:ilvl w:val="0"/>
          <w:numId w:val="6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 w:rsidRPr="00BA20BB">
        <w:rPr>
          <w:color w:val="000000"/>
          <w:sz w:val="28"/>
          <w:szCs w:val="28"/>
        </w:rPr>
        <w:t>стульями и столами для оформления документов.</w:t>
      </w:r>
    </w:p>
    <w:p w:rsidR="002828EB" w:rsidRPr="00BA20BB" w:rsidRDefault="002828EB" w:rsidP="00A8795E">
      <w:pPr>
        <w:tabs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2828EB" w:rsidRPr="00BA20BB" w:rsidRDefault="002828EB" w:rsidP="00A8795E">
      <w:pPr>
        <w:tabs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2828EB" w:rsidRPr="00BA20BB" w:rsidRDefault="002828EB" w:rsidP="00A8795E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 xml:space="preserve">номера телефонов, факсов, адреса официальных сайтов, электронной почты  органов, предоставляющих муниципальную услугу; </w:t>
      </w:r>
    </w:p>
    <w:p w:rsidR="002828EB" w:rsidRPr="00BA20BB" w:rsidRDefault="002828EB" w:rsidP="00A8795E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режим работы органов, предоставляющих муниципальную услугу;</w:t>
      </w:r>
    </w:p>
    <w:p w:rsidR="002828EB" w:rsidRPr="00BA20BB" w:rsidRDefault="002828EB" w:rsidP="00A8795E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графики личного приема граждан уполномоченными должностными лицами;</w:t>
      </w:r>
    </w:p>
    <w:p w:rsidR="002828EB" w:rsidRPr="00BA20BB" w:rsidRDefault="002828EB" w:rsidP="00A8795E">
      <w:pPr>
        <w:tabs>
          <w:tab w:val="num" w:pos="-180"/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2828EB" w:rsidRPr="00BA20BB" w:rsidRDefault="002828EB" w:rsidP="00A8795E">
      <w:pPr>
        <w:tabs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настоящий административный регламент.</w:t>
      </w:r>
    </w:p>
    <w:p w:rsidR="002828EB" w:rsidRDefault="002828EB" w:rsidP="00A8795E">
      <w:pPr>
        <w:numPr>
          <w:ilvl w:val="2"/>
          <w:numId w:val="1"/>
        </w:numPr>
        <w:tabs>
          <w:tab w:val="num" w:pos="0"/>
          <w:tab w:val="left" w:pos="1620"/>
          <w:tab w:val="left" w:pos="18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Помещения для пр</w:t>
      </w:r>
      <w:r w:rsidRPr="0020110C">
        <w:rPr>
          <w:sz w:val="28"/>
          <w:szCs w:val="28"/>
        </w:rPr>
        <w:t>иема</w:t>
      </w:r>
      <w:r w:rsidRPr="00BA20BB">
        <w:rPr>
          <w:sz w:val="28"/>
          <w:szCs w:val="28"/>
        </w:rPr>
        <w:t xml:space="preserve"> заявителей должны быть оборудованы табличками с указанием номера кабинета</w:t>
      </w:r>
      <w:r>
        <w:rPr>
          <w:sz w:val="28"/>
          <w:szCs w:val="28"/>
        </w:rPr>
        <w:t>,</w:t>
      </w:r>
      <w:r w:rsidRPr="00BA20BB">
        <w:rPr>
          <w:sz w:val="28"/>
          <w:szCs w:val="28"/>
        </w:rPr>
        <w:t xml:space="preserve"> должности </w:t>
      </w:r>
      <w:r>
        <w:rPr>
          <w:sz w:val="28"/>
          <w:szCs w:val="28"/>
        </w:rPr>
        <w:t>и фамилии, имени, отчества</w:t>
      </w:r>
      <w:r w:rsidRPr="00BA20BB">
        <w:rPr>
          <w:sz w:val="28"/>
          <w:szCs w:val="28"/>
        </w:rPr>
        <w:t xml:space="preserve"> лица, 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2828EB" w:rsidRDefault="002828EB" w:rsidP="000A7C9E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Показатели доступности и качества муниципальных услуг.</w:t>
      </w:r>
    </w:p>
    <w:p w:rsidR="002828EB" w:rsidRPr="006A3B71" w:rsidRDefault="002828EB" w:rsidP="006A3B71">
      <w:pPr>
        <w:pStyle w:val="ListParagraph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3B71">
        <w:rPr>
          <w:sz w:val="28"/>
          <w:szCs w:val="28"/>
        </w:rPr>
        <w:t xml:space="preserve">Качественной предоставляемая муниципальная услуга признается при предоставлении услуги в сроки, определенные п. 2.4 настоящего административного регламента, и при отсутствии жалоб со стороны потребителей на нарушение требований стандарта предоставления муниципальной услуги. </w:t>
      </w:r>
    </w:p>
    <w:p w:rsidR="002828EB" w:rsidRPr="006A3B71" w:rsidRDefault="002828EB" w:rsidP="006A3B71">
      <w:pPr>
        <w:pStyle w:val="ListParagraph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3B71">
        <w:rPr>
          <w:sz w:val="28"/>
          <w:szCs w:val="28"/>
        </w:rPr>
        <w:t>Доступность предоставляемой муниципальной услуги характеризуется возможностью получения муниципальной услуги  в уп</w:t>
      </w:r>
      <w:r>
        <w:rPr>
          <w:sz w:val="28"/>
          <w:szCs w:val="28"/>
        </w:rPr>
        <w:t>равлении, МАУ «МФЦ г. Воронежа»</w:t>
      </w:r>
      <w:r w:rsidRPr="006A3B71">
        <w:rPr>
          <w:sz w:val="28"/>
          <w:szCs w:val="28"/>
        </w:rPr>
        <w:t>.</w:t>
      </w:r>
    </w:p>
    <w:p w:rsidR="002828EB" w:rsidRPr="00BA20BB" w:rsidRDefault="002828EB" w:rsidP="006A3B71">
      <w:pPr>
        <w:numPr>
          <w:ilvl w:val="1"/>
          <w:numId w:val="1"/>
        </w:numPr>
        <w:tabs>
          <w:tab w:val="clear" w:pos="108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828EB" w:rsidRPr="00BA20BB" w:rsidRDefault="002828EB" w:rsidP="006A3B71">
      <w:pPr>
        <w:tabs>
          <w:tab w:val="left" w:pos="1620"/>
        </w:tabs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2.14.1.</w:t>
      </w:r>
      <w:r w:rsidRPr="00BA20BB">
        <w:rPr>
          <w:sz w:val="28"/>
          <w:szCs w:val="28"/>
        </w:rPr>
        <w:tab/>
        <w:t>Информирование заявителей о порядке предоставления муниципальной услуги осуществляется в виде:</w:t>
      </w:r>
    </w:p>
    <w:p w:rsidR="002828EB" w:rsidRPr="00BA20BB" w:rsidRDefault="002828EB" w:rsidP="006A3B71">
      <w:pPr>
        <w:tabs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индивидуального информирования;</w:t>
      </w:r>
    </w:p>
    <w:p w:rsidR="002828EB" w:rsidRPr="00BA20BB" w:rsidRDefault="002828EB" w:rsidP="006A3B71">
      <w:pPr>
        <w:tabs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публичного информирования.</w:t>
      </w:r>
    </w:p>
    <w:p w:rsidR="002828EB" w:rsidRPr="00BA20BB" w:rsidRDefault="002828EB" w:rsidP="006A3B71">
      <w:pPr>
        <w:tabs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Информирование проводится в форме:</w:t>
      </w:r>
    </w:p>
    <w:p w:rsidR="002828EB" w:rsidRPr="00BA20BB" w:rsidRDefault="002828EB" w:rsidP="006A3B71">
      <w:pPr>
        <w:tabs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устного информирования;</w:t>
      </w:r>
    </w:p>
    <w:p w:rsidR="002828EB" w:rsidRPr="00BA20BB" w:rsidRDefault="002828EB" w:rsidP="006A3B71">
      <w:pPr>
        <w:tabs>
          <w:tab w:val="num" w:pos="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письменного информирования.</w:t>
      </w:r>
    </w:p>
    <w:p w:rsidR="002828EB" w:rsidRPr="00BA20BB" w:rsidRDefault="002828EB" w:rsidP="006A3B71">
      <w:pPr>
        <w:numPr>
          <w:ilvl w:val="2"/>
          <w:numId w:val="5"/>
        </w:numPr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– должностные лица), лично либо по телефону.</w:t>
      </w:r>
    </w:p>
    <w:p w:rsidR="002828EB" w:rsidRDefault="002828EB" w:rsidP="006A3B71">
      <w:pPr>
        <w:numPr>
          <w:ilvl w:val="2"/>
          <w:numId w:val="5"/>
        </w:numPr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Заявитель имеет право на получение сведений о</w:t>
      </w:r>
      <w:r>
        <w:rPr>
          <w:sz w:val="28"/>
          <w:szCs w:val="28"/>
        </w:rPr>
        <w:t xml:space="preserve"> стадии прохождения его обращения.</w:t>
      </w:r>
    </w:p>
    <w:p w:rsidR="002828EB" w:rsidRPr="008C3DFA" w:rsidRDefault="002828EB" w:rsidP="00380DC9">
      <w:pPr>
        <w:numPr>
          <w:ilvl w:val="2"/>
          <w:numId w:val="5"/>
        </w:numPr>
        <w:tabs>
          <w:tab w:val="clear" w:pos="720"/>
          <w:tab w:val="left" w:pos="-5529"/>
          <w:tab w:val="left" w:pos="1843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2828EB" w:rsidRPr="008C3DFA" w:rsidRDefault="002828EB" w:rsidP="00380DC9">
      <w:pPr>
        <w:numPr>
          <w:ilvl w:val="0"/>
          <w:numId w:val="3"/>
        </w:numPr>
        <w:tabs>
          <w:tab w:val="clear" w:pos="720"/>
          <w:tab w:val="left" w:pos="-5529"/>
          <w:tab w:val="num" w:pos="0"/>
          <w:tab w:val="left" w:pos="18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категории заявителей, имеющих право на получение муниципальной услуги;</w:t>
      </w:r>
    </w:p>
    <w:p w:rsidR="002828EB" w:rsidRPr="008C3DFA" w:rsidRDefault="002828EB" w:rsidP="00380DC9">
      <w:pPr>
        <w:numPr>
          <w:ilvl w:val="0"/>
          <w:numId w:val="3"/>
        </w:numPr>
        <w:tabs>
          <w:tab w:val="clear" w:pos="720"/>
          <w:tab w:val="left" w:pos="-5529"/>
          <w:tab w:val="num" w:pos="0"/>
          <w:tab w:val="left" w:pos="18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перечень документов, требуемых от заявителя, необходимых для получения муниципальной услуги;</w:t>
      </w:r>
    </w:p>
    <w:p w:rsidR="002828EB" w:rsidRPr="008C3DFA" w:rsidRDefault="002828EB" w:rsidP="00380DC9">
      <w:pPr>
        <w:numPr>
          <w:ilvl w:val="0"/>
          <w:numId w:val="3"/>
        </w:numPr>
        <w:tabs>
          <w:tab w:val="clear" w:pos="720"/>
          <w:tab w:val="left" w:pos="-5529"/>
          <w:tab w:val="num" w:pos="0"/>
          <w:tab w:val="left" w:pos="18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требования к заверению документов и сведений;</w:t>
      </w:r>
    </w:p>
    <w:p w:rsidR="002828EB" w:rsidRPr="008C3DFA" w:rsidRDefault="002828EB" w:rsidP="00380DC9">
      <w:pPr>
        <w:numPr>
          <w:ilvl w:val="0"/>
          <w:numId w:val="3"/>
        </w:numPr>
        <w:tabs>
          <w:tab w:val="clear" w:pos="720"/>
          <w:tab w:val="left" w:pos="-5529"/>
          <w:tab w:val="num" w:pos="0"/>
          <w:tab w:val="left" w:pos="18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входящие номера, под которыми зарегистрированы в системе делопроизводства заявления и прилагающиеся к ним материалы.</w:t>
      </w:r>
    </w:p>
    <w:p w:rsidR="002828EB" w:rsidRPr="008C3DFA" w:rsidRDefault="002828EB" w:rsidP="00380DC9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2828EB" w:rsidRPr="008C3DFA" w:rsidRDefault="002828EB" w:rsidP="00380DC9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2828EB" w:rsidRPr="008C3DFA" w:rsidRDefault="002828EB" w:rsidP="00380DC9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828EB" w:rsidRPr="008C3DFA" w:rsidRDefault="002828EB" w:rsidP="00380DC9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2828EB" w:rsidRPr="008C3DFA" w:rsidRDefault="002828EB" w:rsidP="00380DC9">
      <w:pPr>
        <w:tabs>
          <w:tab w:val="left" w:pos="-5529"/>
          <w:tab w:val="num" w:pos="0"/>
          <w:tab w:val="left" w:pos="162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2828EB" w:rsidRDefault="002828EB" w:rsidP="00380DC9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2828EB" w:rsidRPr="00BA20BB" w:rsidRDefault="002828EB" w:rsidP="00A840D6">
      <w:pPr>
        <w:numPr>
          <w:ilvl w:val="2"/>
          <w:numId w:val="5"/>
        </w:numPr>
        <w:tabs>
          <w:tab w:val="left" w:pos="16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>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</w:t>
      </w:r>
    </w:p>
    <w:p w:rsidR="002828EB" w:rsidRPr="00BA20BB" w:rsidRDefault="002828EB" w:rsidP="00A840D6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индивидуальном письменном информировании ответ направляется заявителю в течение 1</w:t>
      </w:r>
      <w:r w:rsidRPr="00BA20BB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календарных </w:t>
      </w:r>
      <w:r w:rsidRPr="00BA20BB">
        <w:rPr>
          <w:sz w:val="28"/>
          <w:szCs w:val="28"/>
        </w:rPr>
        <w:t>дней со дня регистрации обращения.</w:t>
      </w:r>
    </w:p>
    <w:p w:rsidR="002828EB" w:rsidRDefault="002828EB" w:rsidP="00A840D6">
      <w:pPr>
        <w:numPr>
          <w:ilvl w:val="2"/>
          <w:numId w:val="5"/>
        </w:numPr>
        <w:tabs>
          <w:tab w:val="left" w:pos="16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 xml:space="preserve"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 на официальном сайте органа, предоставляющего муниципальную услугу, а также на информационных стендах </w:t>
      </w:r>
      <w:r>
        <w:rPr>
          <w:sz w:val="28"/>
          <w:szCs w:val="28"/>
        </w:rPr>
        <w:t>в местах предоставления услуги.</w:t>
      </w:r>
    </w:p>
    <w:p w:rsidR="002828EB" w:rsidRDefault="002828EB" w:rsidP="00A840D6">
      <w:pPr>
        <w:numPr>
          <w:ilvl w:val="2"/>
          <w:numId w:val="5"/>
        </w:numPr>
        <w:tabs>
          <w:tab w:val="left" w:pos="16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 обеспечивается возможность получения информации о порядке </w:t>
      </w:r>
      <w:r w:rsidRPr="00F97B01">
        <w:rPr>
          <w:sz w:val="28"/>
          <w:szCs w:val="28"/>
        </w:rPr>
        <w:t>предоставления муниципальной услуги, а также копирования форм заявлений, необходимых для получения муниципальной услуги, на официальном сайте администрации городского округа город Воронеж в сети Интернет</w:t>
      </w:r>
      <w:r>
        <w:rPr>
          <w:sz w:val="28"/>
          <w:szCs w:val="28"/>
        </w:rPr>
        <w:t>,</w:t>
      </w:r>
      <w:r w:rsidRPr="00F97B01">
        <w:rPr>
          <w:sz w:val="28"/>
          <w:szCs w:val="28"/>
        </w:rPr>
        <w:t xml:space="preserve"> </w:t>
      </w:r>
      <w:r w:rsidRPr="00AA3702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</w:t>
      </w:r>
      <w:r w:rsidRPr="00F97B01">
        <w:rPr>
          <w:sz w:val="28"/>
          <w:szCs w:val="28"/>
        </w:rPr>
        <w:t xml:space="preserve"> (функций)</w:t>
      </w:r>
      <w:r>
        <w:rPr>
          <w:sz w:val="28"/>
          <w:szCs w:val="28"/>
        </w:rPr>
        <w:t>»</w:t>
      </w:r>
      <w:r w:rsidRPr="00F97B01">
        <w:rPr>
          <w:sz w:val="28"/>
          <w:szCs w:val="28"/>
        </w:rPr>
        <w:t>, в информационной системе Воронежской области «Портал государственных и муниципал</w:t>
      </w:r>
      <w:r>
        <w:rPr>
          <w:sz w:val="28"/>
          <w:szCs w:val="28"/>
        </w:rPr>
        <w:t>ьных услуг Воронежской области»</w:t>
      </w:r>
      <w:r w:rsidRPr="00F97B01">
        <w:rPr>
          <w:sz w:val="28"/>
          <w:szCs w:val="28"/>
        </w:rPr>
        <w:t>.</w:t>
      </w:r>
    </w:p>
    <w:p w:rsidR="002828EB" w:rsidRDefault="002828EB" w:rsidP="00A840D6">
      <w:pPr>
        <w:numPr>
          <w:ilvl w:val="2"/>
          <w:numId w:val="5"/>
        </w:numPr>
        <w:tabs>
          <w:tab w:val="left" w:pos="16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 </w:t>
      </w:r>
      <w:r w:rsidRPr="00AA3702">
        <w:rPr>
          <w:sz w:val="28"/>
          <w:szCs w:val="28"/>
        </w:rPr>
        <w:t>целях получения муниципальной услуги может подать заявление и необходимые документы в электронном виде с использованием федеральной государственной информационной системы «Единый портал государственных и муниципальных услуг</w:t>
      </w:r>
      <w:r>
        <w:rPr>
          <w:sz w:val="28"/>
          <w:szCs w:val="28"/>
        </w:rPr>
        <w:t xml:space="preserve"> (функций)</w:t>
      </w:r>
      <w:r w:rsidRPr="00AA3702">
        <w:rPr>
          <w:sz w:val="28"/>
          <w:szCs w:val="28"/>
        </w:rPr>
        <w:t>» в сети Интернет</w:t>
      </w:r>
      <w:r>
        <w:rPr>
          <w:sz w:val="28"/>
          <w:szCs w:val="28"/>
        </w:rPr>
        <w:t xml:space="preserve">, </w:t>
      </w:r>
      <w:r w:rsidRPr="00AA3702">
        <w:rPr>
          <w:sz w:val="28"/>
          <w:szCs w:val="28"/>
        </w:rPr>
        <w:t>информационной системы Воронежской области «Портал государственных и муниципальных услуг Воронежской области».</w:t>
      </w:r>
    </w:p>
    <w:p w:rsidR="002828EB" w:rsidRDefault="002828EB" w:rsidP="00A840D6">
      <w:pPr>
        <w:tabs>
          <w:tab w:val="left" w:pos="162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828EB" w:rsidRPr="00BA20BB" w:rsidRDefault="002828EB" w:rsidP="000A7C9E">
      <w:pPr>
        <w:numPr>
          <w:ilvl w:val="0"/>
          <w:numId w:val="5"/>
        </w:numPr>
        <w:tabs>
          <w:tab w:val="left" w:pos="1620"/>
        </w:tabs>
        <w:ind w:left="0" w:firstLine="0"/>
        <w:jc w:val="center"/>
        <w:rPr>
          <w:b/>
          <w:sz w:val="28"/>
          <w:szCs w:val="28"/>
        </w:rPr>
      </w:pPr>
      <w:r w:rsidRPr="00BA20BB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>
        <w:rPr>
          <w:b/>
          <w:sz w:val="28"/>
          <w:szCs w:val="28"/>
        </w:rPr>
        <w:t>, В ТОМ ЧИСЛЕ ОСОБЕННОСТИ ВЫПОЛНЕНИЯ АДМИНИСТРАТИВНЫХ ПРОЦЕДУР В ЭЛЕКТРОННОМ ВИДЕ</w:t>
      </w:r>
    </w:p>
    <w:p w:rsidR="002828EB" w:rsidRPr="00BA20BB" w:rsidRDefault="002828EB" w:rsidP="000A7C9E">
      <w:pPr>
        <w:tabs>
          <w:tab w:val="left" w:pos="1620"/>
        </w:tabs>
        <w:spacing w:line="360" w:lineRule="auto"/>
        <w:jc w:val="both"/>
        <w:rPr>
          <w:sz w:val="28"/>
          <w:szCs w:val="28"/>
        </w:rPr>
      </w:pPr>
    </w:p>
    <w:p w:rsidR="002828EB" w:rsidRDefault="002828EB" w:rsidP="00AB3265">
      <w:pPr>
        <w:numPr>
          <w:ilvl w:val="1"/>
          <w:numId w:val="7"/>
        </w:numPr>
        <w:tabs>
          <w:tab w:val="clear" w:pos="720"/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BA20BB">
        <w:rPr>
          <w:sz w:val="28"/>
          <w:szCs w:val="28"/>
        </w:rPr>
        <w:t xml:space="preserve">Блок-схема предоставления муниципальной услуги приведена в приложении № </w:t>
      </w:r>
      <w:r>
        <w:rPr>
          <w:sz w:val="28"/>
          <w:szCs w:val="28"/>
        </w:rPr>
        <w:t>2</w:t>
      </w:r>
      <w:r w:rsidRPr="00BA20BB">
        <w:rPr>
          <w:sz w:val="28"/>
          <w:szCs w:val="28"/>
        </w:rPr>
        <w:t xml:space="preserve"> к настоящему административному регламенту.</w:t>
      </w:r>
    </w:p>
    <w:p w:rsidR="002828EB" w:rsidRPr="00DE4314" w:rsidRDefault="002828EB" w:rsidP="00AB3265">
      <w:pPr>
        <w:ind w:firstLine="709"/>
        <w:jc w:val="both"/>
        <w:rPr>
          <w:spacing w:val="6"/>
          <w:sz w:val="28"/>
          <w:szCs w:val="28"/>
        </w:rPr>
      </w:pPr>
      <w:r w:rsidRPr="00DE4314">
        <w:rPr>
          <w:spacing w:val="6"/>
          <w:sz w:val="28"/>
          <w:szCs w:val="28"/>
        </w:rPr>
        <w:t>Формы предоставления муниципальной услуги:</w:t>
      </w:r>
    </w:p>
    <w:p w:rsidR="002828EB" w:rsidRPr="004D01C7" w:rsidRDefault="002828EB" w:rsidP="00AB3265">
      <w:pPr>
        <w:numPr>
          <w:ilvl w:val="0"/>
          <w:numId w:val="14"/>
        </w:numPr>
        <w:tabs>
          <w:tab w:val="clear" w:pos="1440"/>
          <w:tab w:val="num" w:pos="0"/>
          <w:tab w:val="left" w:pos="1620"/>
        </w:tabs>
        <w:ind w:left="0" w:firstLine="720"/>
        <w:jc w:val="both"/>
        <w:rPr>
          <w:spacing w:val="6"/>
          <w:sz w:val="28"/>
          <w:szCs w:val="28"/>
        </w:rPr>
      </w:pPr>
      <w:r w:rsidRPr="004D01C7">
        <w:rPr>
          <w:spacing w:val="6"/>
          <w:sz w:val="28"/>
          <w:szCs w:val="28"/>
        </w:rPr>
        <w:t>индивидуальное информирование (в устной и в письменной форме).</w:t>
      </w:r>
    </w:p>
    <w:p w:rsidR="002828EB" w:rsidRPr="00DE4314" w:rsidRDefault="002828EB" w:rsidP="00AB3265">
      <w:pPr>
        <w:numPr>
          <w:ilvl w:val="1"/>
          <w:numId w:val="15"/>
        </w:numPr>
        <w:tabs>
          <w:tab w:val="clear" w:pos="2470"/>
          <w:tab w:val="num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Предоставление муниципальной услуги в устной форме включает в себя следующие административные процедуры:</w:t>
      </w:r>
    </w:p>
    <w:p w:rsidR="002828EB" w:rsidRPr="00DE4314" w:rsidRDefault="002828EB" w:rsidP="00AB3265">
      <w:pPr>
        <w:numPr>
          <w:ilvl w:val="2"/>
          <w:numId w:val="15"/>
        </w:numPr>
        <w:tabs>
          <w:tab w:val="clear" w:pos="2700"/>
          <w:tab w:val="num" w:pos="0"/>
          <w:tab w:val="num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обращение заявителя за получением </w:t>
      </w:r>
      <w:r>
        <w:rPr>
          <w:bCs/>
          <w:spacing w:val="6"/>
          <w:sz w:val="28"/>
          <w:szCs w:val="28"/>
        </w:rPr>
        <w:t>сведений</w:t>
      </w:r>
      <w:r w:rsidRPr="00DE4314">
        <w:rPr>
          <w:bCs/>
          <w:spacing w:val="6"/>
          <w:sz w:val="28"/>
          <w:szCs w:val="28"/>
        </w:rPr>
        <w:t xml:space="preserve"> лично или по телефону;</w:t>
      </w:r>
    </w:p>
    <w:p w:rsidR="002828EB" w:rsidRPr="00DE4314" w:rsidRDefault="002828EB" w:rsidP="00AB3265">
      <w:pPr>
        <w:numPr>
          <w:ilvl w:val="2"/>
          <w:numId w:val="15"/>
        </w:numPr>
        <w:tabs>
          <w:tab w:val="clear" w:pos="2700"/>
          <w:tab w:val="num" w:pos="0"/>
          <w:tab w:val="num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предоставление </w:t>
      </w:r>
      <w:r>
        <w:rPr>
          <w:bCs/>
          <w:spacing w:val="6"/>
          <w:sz w:val="28"/>
          <w:szCs w:val="28"/>
        </w:rPr>
        <w:t>сведений</w:t>
      </w:r>
      <w:r w:rsidRPr="00DE4314">
        <w:rPr>
          <w:bCs/>
          <w:spacing w:val="6"/>
          <w:sz w:val="28"/>
          <w:szCs w:val="28"/>
        </w:rPr>
        <w:t xml:space="preserve"> заявителю.</w:t>
      </w:r>
    </w:p>
    <w:p w:rsidR="002828EB" w:rsidRPr="00DE4314" w:rsidRDefault="002828EB" w:rsidP="00AB3265">
      <w:pPr>
        <w:numPr>
          <w:ilvl w:val="3"/>
          <w:numId w:val="15"/>
        </w:numPr>
        <w:tabs>
          <w:tab w:val="clear" w:pos="3910"/>
          <w:tab w:val="num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Обращение заявителя за получением </w:t>
      </w:r>
      <w:r>
        <w:rPr>
          <w:bCs/>
          <w:spacing w:val="6"/>
          <w:sz w:val="28"/>
          <w:szCs w:val="28"/>
        </w:rPr>
        <w:t>сведений</w:t>
      </w:r>
      <w:r w:rsidRPr="00DE4314">
        <w:rPr>
          <w:bCs/>
          <w:spacing w:val="6"/>
          <w:sz w:val="28"/>
          <w:szCs w:val="28"/>
        </w:rPr>
        <w:t xml:space="preserve"> лично или по телефону.</w:t>
      </w:r>
    </w:p>
    <w:p w:rsidR="002828EB" w:rsidRPr="00DE4314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Основанием для индивидуального информирования в устной форме является обращение заявителя в </w:t>
      </w:r>
      <w:r>
        <w:rPr>
          <w:bCs/>
          <w:spacing w:val="6"/>
          <w:sz w:val="28"/>
          <w:szCs w:val="28"/>
        </w:rPr>
        <w:t>департамент</w:t>
      </w:r>
      <w:r w:rsidRPr="00DE4314">
        <w:rPr>
          <w:bCs/>
          <w:spacing w:val="6"/>
          <w:sz w:val="28"/>
          <w:szCs w:val="28"/>
        </w:rPr>
        <w:t xml:space="preserve"> лично или по телефону.</w:t>
      </w:r>
    </w:p>
    <w:p w:rsidR="002828EB" w:rsidRPr="00DE4314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При индивидуальном информировании в устной форме ответ представляется в момент обращения.</w:t>
      </w:r>
    </w:p>
    <w:p w:rsidR="002828EB" w:rsidRPr="00864829" w:rsidRDefault="002828EB" w:rsidP="00AB3265">
      <w:pPr>
        <w:numPr>
          <w:ilvl w:val="2"/>
          <w:numId w:val="19"/>
        </w:numPr>
        <w:tabs>
          <w:tab w:val="num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Предоставление </w:t>
      </w:r>
      <w:r>
        <w:rPr>
          <w:bCs/>
          <w:spacing w:val="6"/>
          <w:sz w:val="28"/>
          <w:szCs w:val="28"/>
        </w:rPr>
        <w:t>сведений</w:t>
      </w:r>
      <w:r w:rsidRPr="00DE4314">
        <w:rPr>
          <w:bCs/>
          <w:spacing w:val="6"/>
          <w:sz w:val="28"/>
          <w:szCs w:val="28"/>
        </w:rPr>
        <w:t xml:space="preserve"> заявителю</w:t>
      </w:r>
      <w:r w:rsidRPr="00864829">
        <w:rPr>
          <w:bCs/>
          <w:spacing w:val="6"/>
          <w:sz w:val="28"/>
          <w:szCs w:val="28"/>
        </w:rPr>
        <w:t>.</w:t>
      </w:r>
    </w:p>
    <w:p w:rsidR="002828EB" w:rsidRPr="00DE4314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Специалист </w:t>
      </w:r>
      <w:r>
        <w:rPr>
          <w:bCs/>
          <w:spacing w:val="6"/>
          <w:sz w:val="28"/>
          <w:szCs w:val="28"/>
        </w:rPr>
        <w:t>департамента</w:t>
      </w:r>
      <w:r w:rsidRPr="00DE4314">
        <w:rPr>
          <w:bCs/>
          <w:spacing w:val="6"/>
          <w:sz w:val="28"/>
          <w:szCs w:val="28"/>
        </w:rPr>
        <w:t xml:space="preserve">, ответственный за предоставление муниципальной услуги, уточняет, какую информацию хочет получить заявитель, определяет, относится ли указанный запрос к компетенции </w:t>
      </w:r>
      <w:r>
        <w:rPr>
          <w:bCs/>
          <w:spacing w:val="6"/>
          <w:sz w:val="28"/>
          <w:szCs w:val="28"/>
        </w:rPr>
        <w:t>департамента</w:t>
      </w:r>
      <w:r w:rsidRPr="00DE4314">
        <w:rPr>
          <w:bCs/>
          <w:spacing w:val="6"/>
          <w:sz w:val="28"/>
          <w:szCs w:val="28"/>
        </w:rPr>
        <w:t xml:space="preserve"> и дает ответы на поставленные заявителем вопросы.</w:t>
      </w:r>
    </w:p>
    <w:p w:rsidR="002828EB" w:rsidRPr="00DE4314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Максимальное время предоставления муниципальной услуги в устной форме составляет 30 минут.</w:t>
      </w:r>
    </w:p>
    <w:p w:rsidR="002828EB" w:rsidRPr="00DE4314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В случае если на поставленные в обращении вопросы ответ не может быть дан непосредственно должностным лицом, ответственным за предоставление муниципальной услуги, заявителю предлагается  оформить письменное обращение для получения полного ответа.</w:t>
      </w:r>
    </w:p>
    <w:p w:rsidR="002828EB" w:rsidRPr="00DE4314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Результатом исполнения административной процедуры по индивидуальному информированию заявителей на основании обращений в устной форме являются:</w:t>
      </w:r>
    </w:p>
    <w:p w:rsidR="002828EB" w:rsidRPr="00DE4314" w:rsidRDefault="002828EB" w:rsidP="00AB3265">
      <w:pPr>
        <w:numPr>
          <w:ilvl w:val="0"/>
          <w:numId w:val="16"/>
        </w:numPr>
        <w:tabs>
          <w:tab w:val="clear" w:pos="1418"/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индивидуальное информирование заявителей по существу обращений в устной форме;</w:t>
      </w:r>
    </w:p>
    <w:p w:rsidR="002828EB" w:rsidRPr="00DE4314" w:rsidRDefault="002828EB" w:rsidP="00AB3265">
      <w:pPr>
        <w:numPr>
          <w:ilvl w:val="0"/>
          <w:numId w:val="16"/>
        </w:numPr>
        <w:tabs>
          <w:tab w:val="clear" w:pos="1418"/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предложение о направлении обращения в письменной форме</w:t>
      </w:r>
      <w:r>
        <w:rPr>
          <w:bCs/>
          <w:spacing w:val="6"/>
          <w:sz w:val="28"/>
          <w:szCs w:val="28"/>
        </w:rPr>
        <w:t>.</w:t>
      </w:r>
    </w:p>
    <w:p w:rsidR="002828EB" w:rsidRPr="00DE4314" w:rsidRDefault="002828EB" w:rsidP="00AB3265">
      <w:pPr>
        <w:numPr>
          <w:ilvl w:val="0"/>
          <w:numId w:val="17"/>
        </w:numPr>
        <w:tabs>
          <w:tab w:val="clear" w:pos="2650"/>
          <w:tab w:val="num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Предоставление муниципальной услуги при письменном обращении заявителя включает в себя следующие административные процедуры:</w:t>
      </w:r>
    </w:p>
    <w:p w:rsidR="002828EB" w:rsidRPr="00DE4314" w:rsidRDefault="002828EB" w:rsidP="00AB3265">
      <w:pPr>
        <w:numPr>
          <w:ilvl w:val="1"/>
          <w:numId w:val="17"/>
        </w:numPr>
        <w:tabs>
          <w:tab w:val="num" w:pos="0"/>
          <w:tab w:val="left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прием и регистрация заявления о предоставлении </w:t>
      </w:r>
      <w:r>
        <w:rPr>
          <w:bCs/>
          <w:spacing w:val="6"/>
          <w:sz w:val="28"/>
          <w:szCs w:val="28"/>
        </w:rPr>
        <w:t>сведений либо отказ в приеме заявления</w:t>
      </w:r>
      <w:r w:rsidRPr="00DE4314">
        <w:rPr>
          <w:bCs/>
          <w:spacing w:val="6"/>
          <w:sz w:val="28"/>
          <w:szCs w:val="28"/>
        </w:rPr>
        <w:t xml:space="preserve">; </w:t>
      </w:r>
    </w:p>
    <w:p w:rsidR="002828EB" w:rsidRPr="00DE4314" w:rsidRDefault="002828EB" w:rsidP="00AB3265">
      <w:pPr>
        <w:numPr>
          <w:ilvl w:val="1"/>
          <w:numId w:val="17"/>
        </w:numPr>
        <w:tabs>
          <w:tab w:val="num" w:pos="0"/>
          <w:tab w:val="left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рассмотрение заявления, предоставлен</w:t>
      </w:r>
      <w:r>
        <w:rPr>
          <w:bCs/>
          <w:spacing w:val="6"/>
          <w:sz w:val="28"/>
          <w:szCs w:val="28"/>
        </w:rPr>
        <w:t>ие в письменном виде сведений</w:t>
      </w:r>
      <w:r w:rsidRPr="00DE4314">
        <w:rPr>
          <w:bCs/>
          <w:spacing w:val="6"/>
          <w:sz w:val="28"/>
          <w:szCs w:val="28"/>
        </w:rPr>
        <w:t>.</w:t>
      </w:r>
    </w:p>
    <w:p w:rsidR="002828EB" w:rsidRPr="00DE4314" w:rsidRDefault="002828EB" w:rsidP="00AB3265">
      <w:pPr>
        <w:numPr>
          <w:ilvl w:val="0"/>
          <w:numId w:val="18"/>
        </w:numPr>
        <w:tabs>
          <w:tab w:val="clear" w:pos="1930"/>
          <w:tab w:val="num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Прием и регистрация заявления о предоставлении </w:t>
      </w:r>
      <w:r>
        <w:rPr>
          <w:bCs/>
          <w:spacing w:val="6"/>
          <w:sz w:val="28"/>
          <w:szCs w:val="28"/>
        </w:rPr>
        <w:t>сведений</w:t>
      </w:r>
      <w:r w:rsidRPr="00DE4314">
        <w:rPr>
          <w:bCs/>
          <w:spacing w:val="6"/>
          <w:sz w:val="28"/>
          <w:szCs w:val="28"/>
        </w:rPr>
        <w:t>.</w:t>
      </w:r>
    </w:p>
    <w:p w:rsidR="002828EB" w:rsidRDefault="002828EB" w:rsidP="00AB326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E4314">
        <w:rPr>
          <w:spacing w:val="6"/>
          <w:sz w:val="28"/>
          <w:szCs w:val="28"/>
        </w:rPr>
        <w:t xml:space="preserve">Юридическим фактом начала административной процедуры по приему и регистрации </w:t>
      </w:r>
      <w:r>
        <w:rPr>
          <w:spacing w:val="6"/>
          <w:sz w:val="28"/>
          <w:szCs w:val="28"/>
        </w:rPr>
        <w:t>заявления</w:t>
      </w:r>
      <w:r w:rsidRPr="00DE4314">
        <w:rPr>
          <w:spacing w:val="6"/>
          <w:sz w:val="28"/>
          <w:szCs w:val="28"/>
        </w:rPr>
        <w:t xml:space="preserve"> на предоставление муниципальной услуги является подача заявителем заявления по форме, приведенной в приложении № 1 к настоящему административному регламенту, </w:t>
      </w:r>
      <w:r>
        <w:rPr>
          <w:sz w:val="28"/>
          <w:szCs w:val="28"/>
        </w:rPr>
        <w:t xml:space="preserve">в письменной форме (по почте, факсу, в ходе личного приема) либо в форме электронного документа (по электронной почте, </w:t>
      </w:r>
      <w:r w:rsidRPr="00AA3702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</w:t>
      </w:r>
      <w:r>
        <w:rPr>
          <w:sz w:val="28"/>
          <w:szCs w:val="28"/>
        </w:rPr>
        <w:t xml:space="preserve"> (функций)</w:t>
      </w:r>
      <w:r w:rsidRPr="00AA3702">
        <w:rPr>
          <w:sz w:val="28"/>
          <w:szCs w:val="28"/>
        </w:rPr>
        <w:t>» в сети Интернет</w:t>
      </w:r>
      <w:r>
        <w:rPr>
          <w:sz w:val="28"/>
          <w:szCs w:val="28"/>
        </w:rPr>
        <w:t xml:space="preserve">, </w:t>
      </w:r>
      <w:r w:rsidRPr="00AA3702">
        <w:rPr>
          <w:sz w:val="28"/>
          <w:szCs w:val="28"/>
        </w:rPr>
        <w:t>информационной системы Воронежской области «Портал государственных и муниципальных услуг Воронежской области»</w:t>
      </w:r>
      <w:r>
        <w:rPr>
          <w:sz w:val="28"/>
          <w:szCs w:val="28"/>
        </w:rPr>
        <w:t>).</w:t>
      </w:r>
    </w:p>
    <w:p w:rsidR="002828EB" w:rsidRPr="00363963" w:rsidRDefault="002828EB" w:rsidP="00AB3265">
      <w:pPr>
        <w:tabs>
          <w:tab w:val="left" w:pos="184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2828EB" w:rsidRDefault="002828EB" w:rsidP="00AB3265">
      <w:pPr>
        <w:autoSpaceDE w:val="0"/>
        <w:autoSpaceDN w:val="0"/>
        <w:adjustRightInd w:val="0"/>
        <w:ind w:right="-6" w:firstLine="720"/>
        <w:jc w:val="both"/>
        <w:outlineLvl w:val="1"/>
        <w:rPr>
          <w:spacing w:val="6"/>
          <w:sz w:val="28"/>
          <w:szCs w:val="28"/>
        </w:rPr>
      </w:pPr>
      <w:r w:rsidRPr="00DE4314">
        <w:rPr>
          <w:spacing w:val="6"/>
          <w:sz w:val="28"/>
          <w:szCs w:val="28"/>
        </w:rPr>
        <w:t xml:space="preserve">Время приема заявления составляет не более 15 минут. </w:t>
      </w:r>
    </w:p>
    <w:p w:rsidR="002828EB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Специалист рассматривает заявление на предмет правильности его офо</w:t>
      </w:r>
      <w:r>
        <w:rPr>
          <w:bCs/>
          <w:spacing w:val="6"/>
          <w:sz w:val="28"/>
          <w:szCs w:val="28"/>
        </w:rPr>
        <w:t>рмления</w:t>
      </w:r>
      <w:r w:rsidRPr="00DE4314">
        <w:rPr>
          <w:bCs/>
          <w:spacing w:val="6"/>
          <w:sz w:val="28"/>
          <w:szCs w:val="28"/>
        </w:rPr>
        <w:t>.</w:t>
      </w:r>
      <w:r w:rsidRPr="00EF2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</w:t>
      </w:r>
      <w:r w:rsidRPr="00A21334">
        <w:rPr>
          <w:sz w:val="28"/>
          <w:szCs w:val="28"/>
        </w:rPr>
        <w:t xml:space="preserve">заявление содержит ошибки, противоречивые сведения, </w:t>
      </w:r>
      <w:r>
        <w:rPr>
          <w:sz w:val="28"/>
          <w:szCs w:val="28"/>
        </w:rPr>
        <w:t xml:space="preserve">не позволяющие </w:t>
      </w:r>
      <w:r w:rsidRPr="00A21334">
        <w:rPr>
          <w:sz w:val="28"/>
          <w:szCs w:val="28"/>
        </w:rPr>
        <w:t xml:space="preserve"> уста</w:t>
      </w:r>
      <w:r>
        <w:rPr>
          <w:sz w:val="28"/>
          <w:szCs w:val="28"/>
        </w:rPr>
        <w:t>новить запрашиваемую информацию, специалист отказывает в приеме заявления и направляет уведомление об отказе в приеме заявления.</w:t>
      </w:r>
    </w:p>
    <w:p w:rsidR="002828EB" w:rsidRPr="00DE4314" w:rsidRDefault="002828EB" w:rsidP="00AB3265">
      <w:pPr>
        <w:autoSpaceDE w:val="0"/>
        <w:autoSpaceDN w:val="0"/>
        <w:adjustRightInd w:val="0"/>
        <w:ind w:right="-6" w:firstLine="720"/>
        <w:jc w:val="both"/>
        <w:outlineLvl w:val="1"/>
        <w:rPr>
          <w:spacing w:val="6"/>
          <w:sz w:val="28"/>
          <w:szCs w:val="28"/>
        </w:rPr>
      </w:pPr>
      <w:r w:rsidRPr="00DE4314">
        <w:rPr>
          <w:spacing w:val="6"/>
          <w:sz w:val="28"/>
          <w:szCs w:val="28"/>
        </w:rPr>
        <w:t>Результатом административной процедуры является регистрация и передача заявления должностному лицу, ответственному за предоставление муниципальной услуги</w:t>
      </w:r>
      <w:r>
        <w:rPr>
          <w:spacing w:val="6"/>
          <w:sz w:val="28"/>
          <w:szCs w:val="28"/>
        </w:rPr>
        <w:t xml:space="preserve"> либо отказ в приеме документов</w:t>
      </w:r>
      <w:r w:rsidRPr="00DE4314">
        <w:rPr>
          <w:spacing w:val="6"/>
          <w:sz w:val="28"/>
          <w:szCs w:val="28"/>
        </w:rPr>
        <w:t>.</w:t>
      </w:r>
    </w:p>
    <w:p w:rsidR="002828EB" w:rsidRPr="00DE4314" w:rsidRDefault="002828EB" w:rsidP="00AB3265">
      <w:pPr>
        <w:autoSpaceDE w:val="0"/>
        <w:autoSpaceDN w:val="0"/>
        <w:adjustRightInd w:val="0"/>
        <w:ind w:right="-6" w:firstLine="720"/>
        <w:jc w:val="both"/>
        <w:outlineLvl w:val="1"/>
        <w:rPr>
          <w:spacing w:val="6"/>
          <w:sz w:val="28"/>
          <w:szCs w:val="28"/>
        </w:rPr>
      </w:pPr>
      <w:r w:rsidRPr="00DE4314">
        <w:rPr>
          <w:spacing w:val="6"/>
          <w:sz w:val="28"/>
          <w:szCs w:val="28"/>
        </w:rPr>
        <w:t>Срок исполнения административной процедуры – в течение рабочего дня.</w:t>
      </w:r>
    </w:p>
    <w:p w:rsidR="002828EB" w:rsidRPr="00DE4314" w:rsidRDefault="002828EB" w:rsidP="00AB3265">
      <w:pPr>
        <w:numPr>
          <w:ilvl w:val="0"/>
          <w:numId w:val="18"/>
        </w:numPr>
        <w:tabs>
          <w:tab w:val="clear" w:pos="1930"/>
          <w:tab w:val="num" w:pos="1620"/>
        </w:tabs>
        <w:autoSpaceDE w:val="0"/>
        <w:autoSpaceDN w:val="0"/>
        <w:adjustRightInd w:val="0"/>
        <w:ind w:left="0"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Рассмотрение заявления, предоставление в письменном виде </w:t>
      </w:r>
      <w:r>
        <w:rPr>
          <w:bCs/>
          <w:spacing w:val="6"/>
          <w:sz w:val="28"/>
          <w:szCs w:val="28"/>
        </w:rPr>
        <w:t xml:space="preserve">сведений (далее </w:t>
      </w:r>
      <w:r w:rsidRPr="00DE4314">
        <w:rPr>
          <w:spacing w:val="6"/>
          <w:sz w:val="28"/>
          <w:szCs w:val="28"/>
        </w:rPr>
        <w:t>–</w:t>
      </w:r>
      <w:r>
        <w:rPr>
          <w:spacing w:val="6"/>
          <w:sz w:val="28"/>
          <w:szCs w:val="28"/>
        </w:rPr>
        <w:t xml:space="preserve"> ответ</w:t>
      </w:r>
      <w:r>
        <w:rPr>
          <w:bCs/>
          <w:spacing w:val="6"/>
          <w:sz w:val="28"/>
          <w:szCs w:val="28"/>
        </w:rPr>
        <w:t>)</w:t>
      </w:r>
      <w:r w:rsidRPr="00DE4314">
        <w:rPr>
          <w:bCs/>
          <w:spacing w:val="6"/>
          <w:sz w:val="28"/>
          <w:szCs w:val="28"/>
        </w:rPr>
        <w:t>.</w:t>
      </w:r>
    </w:p>
    <w:p w:rsidR="002828EB" w:rsidRPr="00DE4314" w:rsidRDefault="002828EB" w:rsidP="00AB3265">
      <w:pPr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Юридическим фактом начала административной процедуры является получение заявления специалистом, ответственным за предоставление </w:t>
      </w:r>
      <w:r>
        <w:rPr>
          <w:bCs/>
          <w:spacing w:val="6"/>
          <w:sz w:val="28"/>
          <w:szCs w:val="28"/>
        </w:rPr>
        <w:t xml:space="preserve">сведений из реестра муниципального имущества  </w:t>
      </w:r>
      <w:r w:rsidRPr="00DE4314">
        <w:rPr>
          <w:bCs/>
          <w:spacing w:val="6"/>
          <w:sz w:val="28"/>
          <w:szCs w:val="28"/>
        </w:rPr>
        <w:t>(далее – специалист).</w:t>
      </w:r>
    </w:p>
    <w:p w:rsidR="002828EB" w:rsidRPr="00DE4314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>
        <w:rPr>
          <w:bCs/>
          <w:spacing w:val="6"/>
          <w:sz w:val="28"/>
          <w:szCs w:val="28"/>
        </w:rPr>
        <w:t xml:space="preserve">Специалист рассматривает заявление и </w:t>
      </w:r>
      <w:r w:rsidRPr="00DE4314">
        <w:rPr>
          <w:bCs/>
          <w:spacing w:val="6"/>
          <w:sz w:val="28"/>
          <w:szCs w:val="28"/>
        </w:rPr>
        <w:t xml:space="preserve">подготавливает </w:t>
      </w:r>
      <w:r>
        <w:rPr>
          <w:bCs/>
          <w:spacing w:val="6"/>
          <w:sz w:val="28"/>
          <w:szCs w:val="28"/>
        </w:rPr>
        <w:t>ответ</w:t>
      </w:r>
      <w:r w:rsidRPr="00DE4314">
        <w:rPr>
          <w:bCs/>
          <w:spacing w:val="6"/>
          <w:sz w:val="28"/>
          <w:szCs w:val="28"/>
        </w:rPr>
        <w:t xml:space="preserve"> на письменное обращение по существу поставленных в нем вопросов в пределах своей компетенции.</w:t>
      </w:r>
    </w:p>
    <w:p w:rsidR="002828EB" w:rsidRPr="00DE4314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 xml:space="preserve">Письменный ответ визируется должностным лицом </w:t>
      </w:r>
      <w:r>
        <w:rPr>
          <w:bCs/>
          <w:spacing w:val="6"/>
          <w:sz w:val="28"/>
          <w:szCs w:val="28"/>
        </w:rPr>
        <w:t>департамента и направляется на подпись директору департамента.</w:t>
      </w:r>
    </w:p>
    <w:p w:rsidR="002828EB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>
        <w:rPr>
          <w:bCs/>
          <w:spacing w:val="6"/>
          <w:sz w:val="28"/>
          <w:szCs w:val="28"/>
        </w:rPr>
        <w:t xml:space="preserve">После подписания ответ </w:t>
      </w:r>
      <w:r w:rsidRPr="00DE4314">
        <w:rPr>
          <w:bCs/>
          <w:spacing w:val="6"/>
          <w:sz w:val="28"/>
          <w:szCs w:val="28"/>
        </w:rPr>
        <w:t xml:space="preserve">регистрируется должностным лицом с присвоением номера в журнале исходящей корреспонденции. Письменный ответ направляется заявителю на указанный им адрес по почте (по электронной почте). </w:t>
      </w:r>
    </w:p>
    <w:p w:rsidR="002828EB" w:rsidRPr="00DE4314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Результат административной процедуры: рассмотрение заявления, направлен</w:t>
      </w:r>
      <w:r>
        <w:rPr>
          <w:bCs/>
          <w:spacing w:val="6"/>
          <w:sz w:val="28"/>
          <w:szCs w:val="28"/>
        </w:rPr>
        <w:t>ие заявителю письменного ответа</w:t>
      </w:r>
      <w:r w:rsidRPr="00DE4314">
        <w:rPr>
          <w:bCs/>
          <w:spacing w:val="6"/>
          <w:sz w:val="28"/>
          <w:szCs w:val="28"/>
        </w:rPr>
        <w:t>.</w:t>
      </w:r>
    </w:p>
    <w:p w:rsidR="002828EB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  <w:r w:rsidRPr="00DE4314">
        <w:rPr>
          <w:bCs/>
          <w:spacing w:val="6"/>
          <w:sz w:val="28"/>
          <w:szCs w:val="28"/>
        </w:rPr>
        <w:t>Срок исполнения административной процедуры – не более 1</w:t>
      </w:r>
      <w:r>
        <w:rPr>
          <w:bCs/>
          <w:spacing w:val="6"/>
          <w:sz w:val="28"/>
          <w:szCs w:val="28"/>
        </w:rPr>
        <w:t>0</w:t>
      </w:r>
      <w:r w:rsidRPr="00DE4314">
        <w:rPr>
          <w:bCs/>
          <w:spacing w:val="6"/>
          <w:sz w:val="28"/>
          <w:szCs w:val="28"/>
        </w:rPr>
        <w:t xml:space="preserve"> календарных дней.</w:t>
      </w:r>
    </w:p>
    <w:p w:rsidR="002828EB" w:rsidRDefault="002828EB" w:rsidP="00AB3265">
      <w:pPr>
        <w:tabs>
          <w:tab w:val="num" w:pos="1620"/>
        </w:tabs>
        <w:autoSpaceDE w:val="0"/>
        <w:autoSpaceDN w:val="0"/>
        <w:adjustRightInd w:val="0"/>
        <w:ind w:right="-6" w:firstLine="720"/>
        <w:jc w:val="both"/>
        <w:outlineLvl w:val="1"/>
        <w:rPr>
          <w:bCs/>
          <w:spacing w:val="6"/>
          <w:sz w:val="28"/>
          <w:szCs w:val="28"/>
        </w:rPr>
      </w:pPr>
    </w:p>
    <w:p w:rsidR="002828EB" w:rsidRPr="008C3DFA" w:rsidRDefault="002828EB" w:rsidP="00F66A47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8C3DFA">
        <w:rPr>
          <w:b/>
          <w:sz w:val="28"/>
          <w:szCs w:val="28"/>
        </w:rPr>
        <w:t>ФОРМЫ КОНТРОЛЯ ЗА ИСПОЛНЕНИЕМ</w:t>
      </w:r>
    </w:p>
    <w:p w:rsidR="002828EB" w:rsidRDefault="002828EB" w:rsidP="00F66A4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8C3DFA">
        <w:rPr>
          <w:b/>
          <w:sz w:val="28"/>
          <w:szCs w:val="28"/>
        </w:rPr>
        <w:t>АДМИНИСТРАТИВНОГО РЕГЛАМЕНТА</w:t>
      </w:r>
    </w:p>
    <w:p w:rsidR="002828EB" w:rsidRPr="008C3DFA" w:rsidRDefault="002828EB" w:rsidP="00F66A4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2828EB" w:rsidRPr="008C3DFA" w:rsidRDefault="002828EB" w:rsidP="00F66A47">
      <w:pPr>
        <w:pStyle w:val="BodyText"/>
        <w:numPr>
          <w:ilvl w:val="1"/>
          <w:numId w:val="24"/>
        </w:numPr>
        <w:spacing w:after="0"/>
        <w:ind w:left="0" w:firstLine="709"/>
        <w:jc w:val="both"/>
        <w:rPr>
          <w:szCs w:val="28"/>
        </w:rPr>
      </w:pPr>
      <w:r w:rsidRPr="008C3DFA">
        <w:rPr>
          <w:szCs w:val="28"/>
        </w:rPr>
        <w:t>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актов, устанавливающих требования к муниципальной услуге.</w:t>
      </w:r>
    </w:p>
    <w:p w:rsidR="002828EB" w:rsidRPr="008C3DFA" w:rsidRDefault="002828EB" w:rsidP="00F66A47">
      <w:pPr>
        <w:pStyle w:val="BodyText"/>
        <w:numPr>
          <w:ilvl w:val="2"/>
          <w:numId w:val="24"/>
        </w:numPr>
        <w:spacing w:after="0"/>
        <w:ind w:left="0" w:firstLine="709"/>
        <w:jc w:val="both"/>
        <w:rPr>
          <w:szCs w:val="28"/>
        </w:rPr>
      </w:pPr>
      <w:r w:rsidRPr="008C3DFA">
        <w:rPr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 осуществляется должностными лицами </w:t>
      </w:r>
      <w:r>
        <w:rPr>
          <w:szCs w:val="28"/>
        </w:rPr>
        <w:t>департамента</w:t>
      </w:r>
      <w:r w:rsidRPr="008C3DFA">
        <w:rPr>
          <w:szCs w:val="28"/>
        </w:rPr>
        <w:t>, ответственными за организацию работы по предоставлению муниципальной услуги.</w:t>
      </w:r>
    </w:p>
    <w:p w:rsidR="002828EB" w:rsidRPr="008C3DFA" w:rsidRDefault="002828EB" w:rsidP="00F66A47">
      <w:pPr>
        <w:pStyle w:val="BodyText"/>
        <w:spacing w:after="0"/>
        <w:ind w:firstLine="709"/>
        <w:jc w:val="both"/>
        <w:rPr>
          <w:szCs w:val="28"/>
        </w:rPr>
      </w:pPr>
      <w:r w:rsidRPr="008C3DFA">
        <w:rPr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сотрудниками положений настоящего административного регламента.</w:t>
      </w:r>
    </w:p>
    <w:p w:rsidR="002828EB" w:rsidRPr="006E48A8" w:rsidRDefault="002828EB" w:rsidP="00F66A47">
      <w:pPr>
        <w:pStyle w:val="BodyText"/>
        <w:numPr>
          <w:ilvl w:val="2"/>
          <w:numId w:val="24"/>
        </w:numPr>
        <w:spacing w:after="0"/>
        <w:ind w:left="0" w:firstLine="709"/>
        <w:jc w:val="both"/>
        <w:rPr>
          <w:szCs w:val="28"/>
        </w:rPr>
      </w:pPr>
      <w:r w:rsidRPr="008C3DFA">
        <w:rPr>
          <w:szCs w:val="28"/>
        </w:rPr>
        <w:t xml:space="preserve">Перечень должностных лиц, уполномоченных осуществлять текущий контроль, устанавливается </w:t>
      </w:r>
      <w:r w:rsidRPr="006E48A8">
        <w:rPr>
          <w:szCs w:val="28"/>
        </w:rPr>
        <w:t>приказом директора департамента.</w:t>
      </w:r>
    </w:p>
    <w:p w:rsidR="002828EB" w:rsidRPr="008C3DFA" w:rsidRDefault="002828EB" w:rsidP="00F66A47">
      <w:pPr>
        <w:pStyle w:val="BodyText"/>
        <w:numPr>
          <w:ilvl w:val="1"/>
          <w:numId w:val="24"/>
        </w:numPr>
        <w:spacing w:after="0"/>
        <w:ind w:left="0" w:firstLine="709"/>
        <w:jc w:val="both"/>
        <w:rPr>
          <w:szCs w:val="28"/>
        </w:rPr>
      </w:pPr>
      <w:r w:rsidRPr="008C3DFA">
        <w:rPr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828EB" w:rsidRPr="008C3DFA" w:rsidRDefault="002828EB" w:rsidP="00F66A47">
      <w:pPr>
        <w:pStyle w:val="BodyText"/>
        <w:spacing w:after="0"/>
        <w:ind w:firstLine="709"/>
        <w:jc w:val="both"/>
        <w:rPr>
          <w:szCs w:val="28"/>
        </w:rPr>
      </w:pPr>
      <w:r w:rsidRPr="008C3DFA">
        <w:rPr>
          <w:szCs w:val="28"/>
        </w:rPr>
        <w:t xml:space="preserve">Проведение плановых проверок полноты и качества предоставления муниципальной услуги осуществляется не реже двух раз в год. </w:t>
      </w:r>
    </w:p>
    <w:p w:rsidR="002828EB" w:rsidRPr="008C3DFA" w:rsidRDefault="002828EB" w:rsidP="00F66A47">
      <w:pPr>
        <w:pStyle w:val="BodyText"/>
        <w:spacing w:after="0"/>
        <w:ind w:firstLine="709"/>
        <w:jc w:val="both"/>
        <w:rPr>
          <w:szCs w:val="28"/>
        </w:rPr>
      </w:pPr>
      <w:r w:rsidRPr="008C3DFA">
        <w:rPr>
          <w:szCs w:val="28"/>
        </w:rPr>
        <w:t>Внеплановые проверки проводятся в связи с проверкой устранения ранее выявленных нарушений настоящего Регламента, а также в случае получения обращений (жалоб) заявителей на действия (бездействие) должностных лиц структурного подразделения администрации городского округа город Воронеж, ответственного за предоставление муниципальной услуги.</w:t>
      </w:r>
    </w:p>
    <w:p w:rsidR="002828EB" w:rsidRPr="008C3DFA" w:rsidRDefault="002828EB" w:rsidP="00F66A47">
      <w:pPr>
        <w:pStyle w:val="BodyText"/>
        <w:numPr>
          <w:ilvl w:val="1"/>
          <w:numId w:val="24"/>
        </w:numPr>
        <w:spacing w:after="0"/>
        <w:ind w:left="0" w:firstLine="709"/>
        <w:jc w:val="both"/>
        <w:rPr>
          <w:szCs w:val="28"/>
        </w:rPr>
      </w:pPr>
      <w:r w:rsidRPr="008C3DFA">
        <w:rPr>
          <w:szCs w:val="28"/>
        </w:rPr>
        <w:t>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828EB" w:rsidRPr="008C3DFA" w:rsidRDefault="002828EB" w:rsidP="00F66A47">
      <w:pPr>
        <w:pStyle w:val="BodyText"/>
        <w:spacing w:after="0"/>
        <w:ind w:firstLine="709"/>
        <w:jc w:val="both"/>
        <w:rPr>
          <w:szCs w:val="28"/>
        </w:rPr>
      </w:pPr>
      <w:r w:rsidRPr="008C3DFA">
        <w:rPr>
          <w:szCs w:val="28"/>
        </w:rPr>
        <w:t xml:space="preserve">Сотрудники </w:t>
      </w:r>
      <w:r>
        <w:rPr>
          <w:szCs w:val="28"/>
        </w:rPr>
        <w:t>департамента</w:t>
      </w:r>
      <w:r w:rsidRPr="008C3DFA">
        <w:rPr>
          <w:szCs w:val="28"/>
        </w:rPr>
        <w:t>, принимающие участие в предоставлении муниципальной услуги, несут персональную ответственность за соблюдение сроков, полноту, доступность и правильность выполнения процедур, установленных настоящим административным регламентом. По результатам проведенных проверок, в случае выявления нарушений, виновные лица могут привлекаться к ответственности в соответствии с законодательством Российской Федерации.</w:t>
      </w:r>
    </w:p>
    <w:p w:rsidR="002828EB" w:rsidRPr="008C3DFA" w:rsidRDefault="002828EB" w:rsidP="00F66A47">
      <w:pPr>
        <w:pStyle w:val="BodyText"/>
        <w:numPr>
          <w:ilvl w:val="1"/>
          <w:numId w:val="24"/>
        </w:numPr>
        <w:spacing w:after="0"/>
        <w:ind w:left="0" w:firstLine="709"/>
        <w:jc w:val="both"/>
        <w:rPr>
          <w:szCs w:val="28"/>
        </w:rPr>
      </w:pPr>
      <w:r w:rsidRPr="008C3DFA">
        <w:rPr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828EB" w:rsidRDefault="002828EB" w:rsidP="00F66A47">
      <w:pPr>
        <w:pStyle w:val="BodyText"/>
        <w:spacing w:after="0"/>
        <w:ind w:firstLine="709"/>
        <w:jc w:val="both"/>
        <w:rPr>
          <w:szCs w:val="28"/>
        </w:rPr>
      </w:pPr>
      <w:r w:rsidRPr="008C3DFA">
        <w:rPr>
          <w:szCs w:val="28"/>
        </w:rPr>
        <w:t>Контроль за предоставлением муниципальной услуги, в том числе со стороны граждан, их объединений и организаций осуществляется посредством открытости деятельности администрации городского округа город Воронеж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2828EB" w:rsidRDefault="002828EB" w:rsidP="00F66A47">
      <w:pPr>
        <w:pStyle w:val="BodyText"/>
        <w:spacing w:after="0"/>
        <w:ind w:firstLine="709"/>
        <w:jc w:val="both"/>
        <w:rPr>
          <w:szCs w:val="28"/>
        </w:rPr>
      </w:pPr>
    </w:p>
    <w:p w:rsidR="002828EB" w:rsidRPr="008C3DFA" w:rsidRDefault="002828EB" w:rsidP="00F66A47">
      <w:pPr>
        <w:autoSpaceDE w:val="0"/>
        <w:autoSpaceDN w:val="0"/>
        <w:adjustRightInd w:val="0"/>
        <w:ind w:firstLine="709"/>
        <w:jc w:val="both"/>
        <w:outlineLvl w:val="1"/>
        <w:rPr>
          <w:color w:val="C00000"/>
          <w:sz w:val="28"/>
          <w:szCs w:val="28"/>
        </w:rPr>
      </w:pPr>
    </w:p>
    <w:p w:rsidR="002828EB" w:rsidRPr="008C3DFA" w:rsidRDefault="002828EB" w:rsidP="00F66A47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8C3DFA">
        <w:rPr>
          <w:b/>
          <w:sz w:val="28"/>
          <w:szCs w:val="28"/>
        </w:rPr>
        <w:t>ДОСУДЕБНЫЙ (ВНЕСУДЕБНЫЙ) ПОРЯДОК ОБЖАЛОВАНИЯ</w:t>
      </w:r>
    </w:p>
    <w:p w:rsidR="002828EB" w:rsidRDefault="002828EB" w:rsidP="00F66A4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C3DFA">
        <w:rPr>
          <w:b/>
          <w:sz w:val="28"/>
          <w:szCs w:val="28"/>
        </w:rPr>
        <w:t>РЕШЕНИЙ И ДЕЙСТВИЙ (БЕЗДЕЙСТВИЯ) ОРГАНА, ПРЕДОСТАВЛЯЮЩЕГО</w:t>
      </w:r>
      <w:r>
        <w:rPr>
          <w:b/>
          <w:sz w:val="28"/>
          <w:szCs w:val="28"/>
        </w:rPr>
        <w:t xml:space="preserve"> </w:t>
      </w:r>
      <w:r w:rsidRPr="008C3DFA">
        <w:rPr>
          <w:b/>
          <w:sz w:val="28"/>
          <w:szCs w:val="28"/>
        </w:rPr>
        <w:t>МУНИЦИПАЛЬНУЮ УСЛУГУ,</w:t>
      </w:r>
    </w:p>
    <w:p w:rsidR="002828EB" w:rsidRPr="008C3DFA" w:rsidRDefault="002828EB" w:rsidP="00F66A4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C3DFA">
        <w:rPr>
          <w:b/>
          <w:sz w:val="28"/>
          <w:szCs w:val="28"/>
        </w:rPr>
        <w:t xml:space="preserve"> А ТАКЖЕ ДОЛЖНОСТНЫХ ЛИЦ</w:t>
      </w:r>
      <w:r>
        <w:rPr>
          <w:b/>
          <w:sz w:val="28"/>
          <w:szCs w:val="28"/>
        </w:rPr>
        <w:t xml:space="preserve"> </w:t>
      </w:r>
      <w:r w:rsidRPr="008C3DFA">
        <w:rPr>
          <w:b/>
          <w:sz w:val="28"/>
          <w:szCs w:val="28"/>
        </w:rPr>
        <w:t>И МУНИЦИПАЛЬНЫХ СЛУЖАЩИХ</w:t>
      </w:r>
    </w:p>
    <w:p w:rsidR="002828EB" w:rsidRPr="008C3DFA" w:rsidRDefault="002828EB" w:rsidP="00F66A47">
      <w:pPr>
        <w:autoSpaceDE w:val="0"/>
        <w:autoSpaceDN w:val="0"/>
        <w:adjustRightInd w:val="0"/>
        <w:ind w:firstLine="709"/>
        <w:jc w:val="both"/>
        <w:outlineLvl w:val="1"/>
        <w:rPr>
          <w:color w:val="C00000"/>
          <w:sz w:val="28"/>
          <w:szCs w:val="28"/>
        </w:rPr>
      </w:pPr>
    </w:p>
    <w:p w:rsidR="002828EB" w:rsidRPr="006E48A8" w:rsidRDefault="002828EB" w:rsidP="00F66A47">
      <w:pPr>
        <w:numPr>
          <w:ilvl w:val="1"/>
          <w:numId w:val="24"/>
        </w:numPr>
        <w:tabs>
          <w:tab w:val="left" w:pos="-5529"/>
          <w:tab w:val="left" w:pos="1843"/>
        </w:tabs>
        <w:ind w:left="0" w:firstLine="709"/>
        <w:jc w:val="both"/>
        <w:rPr>
          <w:sz w:val="28"/>
          <w:szCs w:val="28"/>
        </w:rPr>
      </w:pPr>
      <w:r w:rsidRPr="006E48A8">
        <w:rPr>
          <w:sz w:val="28"/>
          <w:szCs w:val="28"/>
        </w:rPr>
        <w:t>Действия (бездействие) и решения органа, предоставляющего муниципальную услугу, а также должностных лиц, муниципальных служащих, принятые в рамках предоставления муниципальной услуги на основании настоящего административного регламента, могут быть обжалованы в досудебном порядке.</w:t>
      </w:r>
    </w:p>
    <w:p w:rsidR="002828EB" w:rsidRPr="006E48A8" w:rsidRDefault="002828EB" w:rsidP="00F66A47">
      <w:pPr>
        <w:numPr>
          <w:ilvl w:val="1"/>
          <w:numId w:val="24"/>
        </w:numPr>
        <w:tabs>
          <w:tab w:val="left" w:pos="-5529"/>
          <w:tab w:val="left" w:pos="1843"/>
        </w:tabs>
        <w:ind w:left="0" w:firstLine="709"/>
        <w:jc w:val="both"/>
        <w:rPr>
          <w:sz w:val="28"/>
          <w:szCs w:val="28"/>
        </w:rPr>
      </w:pPr>
      <w:r w:rsidRPr="006E48A8">
        <w:rPr>
          <w:sz w:val="28"/>
          <w:szCs w:val="28"/>
        </w:rPr>
        <w:t>Порядок досудебного (внесудебного) обжалования действий (бездействия) и решений, осуществляемых и принятых в ходе предоставления муниципальной услуги, исполняется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2828EB" w:rsidRPr="006E48A8" w:rsidRDefault="002828EB" w:rsidP="00F66A47">
      <w:pPr>
        <w:numPr>
          <w:ilvl w:val="1"/>
          <w:numId w:val="24"/>
        </w:numPr>
        <w:tabs>
          <w:tab w:val="left" w:pos="-5529"/>
          <w:tab w:val="num" w:pos="0"/>
          <w:tab w:val="left" w:pos="1843"/>
        </w:tabs>
        <w:ind w:left="0" w:firstLine="709"/>
        <w:jc w:val="both"/>
        <w:rPr>
          <w:sz w:val="28"/>
          <w:szCs w:val="28"/>
        </w:rPr>
      </w:pPr>
      <w:r w:rsidRPr="006E48A8">
        <w:rPr>
          <w:sz w:val="28"/>
          <w:szCs w:val="28"/>
        </w:rPr>
        <w:t>Предметом досудебного (внесудебного) обжалования является  решение или действие (бездействие) должностного лица, муниципального служащего по рассмотрению обращения гражданина, принятое или осуществленное в ходе предоставления муниципальной услуги.</w:t>
      </w:r>
    </w:p>
    <w:p w:rsidR="002828EB" w:rsidRDefault="002828EB" w:rsidP="00F66A47">
      <w:pPr>
        <w:numPr>
          <w:ilvl w:val="1"/>
          <w:numId w:val="24"/>
        </w:numPr>
        <w:tabs>
          <w:tab w:val="left" w:pos="-5529"/>
          <w:tab w:val="num" w:pos="0"/>
          <w:tab w:val="left" w:pos="1843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Действия (бездействие) муниципальных служащих и иных должностных лиц, а также принятые ими решения в ходе предоставления муниципальной услуги могут быть обжалованы:</w:t>
      </w:r>
    </w:p>
    <w:p w:rsidR="002828EB" w:rsidRPr="0038084D" w:rsidRDefault="002828EB" w:rsidP="00571B00">
      <w:pPr>
        <w:pStyle w:val="ListParagraph"/>
        <w:tabs>
          <w:tab w:val="left" w:pos="1620"/>
        </w:tabs>
        <w:ind w:left="0" w:firstLine="709"/>
        <w:jc w:val="both"/>
        <w:rPr>
          <w:sz w:val="28"/>
          <w:szCs w:val="28"/>
        </w:rPr>
      </w:pPr>
      <w:r w:rsidRPr="0038084D">
        <w:rPr>
          <w:sz w:val="28"/>
          <w:szCs w:val="28"/>
        </w:rPr>
        <w:t>–</w:t>
      </w:r>
      <w:r>
        <w:rPr>
          <w:sz w:val="28"/>
          <w:szCs w:val="28"/>
        </w:rPr>
        <w:t xml:space="preserve"> з</w:t>
      </w:r>
      <w:r w:rsidRPr="0038084D">
        <w:rPr>
          <w:sz w:val="28"/>
          <w:szCs w:val="28"/>
        </w:rPr>
        <w:t>аместителю главы администрации – директору департамента муниципальной собственности по адресу: 394036, г.</w:t>
      </w:r>
      <w:r>
        <w:rPr>
          <w:sz w:val="28"/>
          <w:szCs w:val="28"/>
        </w:rPr>
        <w:t xml:space="preserve"> </w:t>
      </w:r>
      <w:r w:rsidRPr="0038084D">
        <w:rPr>
          <w:sz w:val="28"/>
          <w:szCs w:val="28"/>
        </w:rPr>
        <w:t>Воронеж, ул.</w:t>
      </w:r>
      <w:r>
        <w:rPr>
          <w:sz w:val="28"/>
          <w:szCs w:val="28"/>
        </w:rPr>
        <w:t xml:space="preserve"> </w:t>
      </w:r>
      <w:r w:rsidRPr="0038084D">
        <w:rPr>
          <w:sz w:val="28"/>
          <w:szCs w:val="28"/>
        </w:rPr>
        <w:t>Пушкинская,</w:t>
      </w:r>
      <w:r>
        <w:rPr>
          <w:sz w:val="28"/>
          <w:szCs w:val="28"/>
        </w:rPr>
        <w:t xml:space="preserve"> </w:t>
      </w:r>
      <w:r w:rsidRPr="0038084D">
        <w:rPr>
          <w:sz w:val="28"/>
          <w:szCs w:val="28"/>
        </w:rPr>
        <w:t>5, тел. (473) 255-18-05;</w:t>
      </w:r>
    </w:p>
    <w:p w:rsidR="002828EB" w:rsidRDefault="002828EB" w:rsidP="00571B00">
      <w:pPr>
        <w:pStyle w:val="ListParagraph"/>
        <w:tabs>
          <w:tab w:val="left" w:pos="1620"/>
        </w:tabs>
        <w:ind w:left="0" w:firstLine="709"/>
        <w:jc w:val="both"/>
        <w:rPr>
          <w:sz w:val="28"/>
          <w:szCs w:val="28"/>
        </w:rPr>
      </w:pPr>
      <w:r w:rsidRPr="0038084D">
        <w:rPr>
          <w:sz w:val="28"/>
          <w:szCs w:val="28"/>
        </w:rPr>
        <w:t>–</w:t>
      </w:r>
      <w:r>
        <w:rPr>
          <w:sz w:val="28"/>
          <w:szCs w:val="28"/>
        </w:rPr>
        <w:t xml:space="preserve"> г</w:t>
      </w:r>
      <w:r w:rsidRPr="0038084D">
        <w:rPr>
          <w:sz w:val="28"/>
          <w:szCs w:val="28"/>
        </w:rPr>
        <w:t>лаве городского округа город Воронеж по адресу: 394018, г.Воронеж, ул.Плехановская,</w:t>
      </w:r>
      <w:r>
        <w:rPr>
          <w:sz w:val="28"/>
          <w:szCs w:val="28"/>
        </w:rPr>
        <w:t xml:space="preserve"> </w:t>
      </w:r>
      <w:r w:rsidRPr="0038084D">
        <w:rPr>
          <w:sz w:val="28"/>
          <w:szCs w:val="28"/>
        </w:rPr>
        <w:t xml:space="preserve">10, приемная граждан </w:t>
      </w:r>
      <w:r>
        <w:rPr>
          <w:sz w:val="28"/>
          <w:szCs w:val="28"/>
        </w:rPr>
        <w:t>тел. (473) 255-14-17, 255-06-05;</w:t>
      </w:r>
    </w:p>
    <w:p w:rsidR="002828EB" w:rsidRPr="008C3DFA" w:rsidRDefault="002828EB" w:rsidP="00571B00">
      <w:pPr>
        <w:numPr>
          <w:ilvl w:val="0"/>
          <w:numId w:val="25"/>
        </w:numPr>
        <w:tabs>
          <w:tab w:val="clear" w:pos="1440"/>
          <w:tab w:val="left" w:pos="-5529"/>
          <w:tab w:val="num" w:pos="0"/>
          <w:tab w:val="num" w:pos="142"/>
          <w:tab w:val="left" w:pos="18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в иные органы в соответствии с законодательством Российской Федерации.</w:t>
      </w:r>
    </w:p>
    <w:p w:rsidR="002828EB" w:rsidRPr="008C3DFA" w:rsidRDefault="002828EB" w:rsidP="00F66A47">
      <w:pPr>
        <w:numPr>
          <w:ilvl w:val="1"/>
          <w:numId w:val="24"/>
        </w:numPr>
        <w:tabs>
          <w:tab w:val="left" w:pos="-5529"/>
          <w:tab w:val="num" w:pos="0"/>
          <w:tab w:val="left" w:pos="1843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 xml:space="preserve">Основанием для начала досудебного (внесудебного) обжалования является </w:t>
      </w:r>
      <w:r w:rsidRPr="006E48A8">
        <w:rPr>
          <w:sz w:val="28"/>
          <w:szCs w:val="28"/>
        </w:rPr>
        <w:t xml:space="preserve">поступление жалобы (претензии) гражданина, </w:t>
      </w:r>
      <w:r w:rsidRPr="008C3DFA">
        <w:rPr>
          <w:sz w:val="28"/>
          <w:szCs w:val="28"/>
        </w:rPr>
        <w:t>изложенной в письменной форме или форме электронного документа.</w:t>
      </w:r>
    </w:p>
    <w:p w:rsidR="002828EB" w:rsidRPr="008C3DFA" w:rsidRDefault="002828EB" w:rsidP="00F66A47">
      <w:pPr>
        <w:numPr>
          <w:ilvl w:val="1"/>
          <w:numId w:val="24"/>
        </w:numPr>
        <w:tabs>
          <w:tab w:val="left" w:pos="-5529"/>
          <w:tab w:val="num" w:pos="0"/>
          <w:tab w:val="left" w:pos="1843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В жалобе в обязательном порядке указываются наименование органа, в который направляется жалоба, а также фамилия, имя, отчество заявителя (полностью) или полное наименование организации, адрес местонахождения и почтовый адрес, по которому должен быть направлен ответ, излагается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обязанность).</w:t>
      </w:r>
    </w:p>
    <w:p w:rsidR="002828EB" w:rsidRPr="008C3DFA" w:rsidRDefault="002828EB" w:rsidP="00F66A47">
      <w:pPr>
        <w:tabs>
          <w:tab w:val="left" w:pos="-5529"/>
          <w:tab w:val="num" w:pos="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действия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2828EB" w:rsidRPr="008C3DFA" w:rsidRDefault="002828EB" w:rsidP="00F66A47">
      <w:pPr>
        <w:tabs>
          <w:tab w:val="left" w:pos="-5529"/>
          <w:tab w:val="num" w:pos="0"/>
          <w:tab w:val="left" w:pos="180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2828EB" w:rsidRPr="008C3DFA" w:rsidRDefault="002828EB" w:rsidP="00F66A47">
      <w:pPr>
        <w:numPr>
          <w:ilvl w:val="1"/>
          <w:numId w:val="24"/>
        </w:numPr>
        <w:tabs>
          <w:tab w:val="left" w:pos="-5529"/>
          <w:tab w:val="num" w:pos="0"/>
          <w:tab w:val="left" w:pos="1800"/>
          <w:tab w:val="left" w:pos="1843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Срок рассмотрения жалобы не должен превышать 30 календарных дней с момента ее регистрации.</w:t>
      </w:r>
    </w:p>
    <w:p w:rsidR="002828EB" w:rsidRPr="008C3DFA" w:rsidRDefault="002828EB" w:rsidP="00F66A47">
      <w:pPr>
        <w:numPr>
          <w:ilvl w:val="1"/>
          <w:numId w:val="24"/>
        </w:numPr>
        <w:tabs>
          <w:tab w:val="left" w:pos="-5529"/>
          <w:tab w:val="num" w:pos="0"/>
          <w:tab w:val="left" w:pos="1843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По результатам рассмотрения жалобы должностное лицо, ответственное за рассмотрение жалобы,</w:t>
      </w:r>
      <w:r w:rsidRPr="008C3DFA">
        <w:rPr>
          <w:bCs/>
          <w:i/>
          <w:sz w:val="28"/>
          <w:szCs w:val="28"/>
        </w:rPr>
        <w:t xml:space="preserve"> </w:t>
      </w:r>
      <w:r w:rsidRPr="008C3DFA">
        <w:rPr>
          <w:sz w:val="28"/>
          <w:szCs w:val="28"/>
        </w:rPr>
        <w:t>принимает решение об удовлетворении требований заявителя  либо об отказе в их удовлетворении.</w:t>
      </w:r>
    </w:p>
    <w:p w:rsidR="002828EB" w:rsidRPr="008C3DFA" w:rsidRDefault="002828EB" w:rsidP="00F66A47">
      <w:pPr>
        <w:tabs>
          <w:tab w:val="left" w:pos="-5529"/>
          <w:tab w:val="num" w:pos="0"/>
          <w:tab w:val="left" w:pos="1800"/>
          <w:tab w:val="left" w:pos="1843"/>
        </w:tabs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 xml:space="preserve">Письменный ответ, содержащий результаты рассмотрения жалобы, направляется заявителю. </w:t>
      </w:r>
    </w:p>
    <w:p w:rsidR="002828EB" w:rsidRPr="008C3DFA" w:rsidRDefault="002828EB" w:rsidP="00F66A47">
      <w:pPr>
        <w:numPr>
          <w:ilvl w:val="1"/>
          <w:numId w:val="24"/>
        </w:numPr>
        <w:tabs>
          <w:tab w:val="left" w:pos="-5529"/>
          <w:tab w:val="num" w:pos="0"/>
          <w:tab w:val="left" w:pos="1800"/>
          <w:tab w:val="left" w:pos="1843"/>
        </w:tabs>
        <w:ind w:left="0"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2828EB" w:rsidRPr="008C3DFA" w:rsidRDefault="002828EB" w:rsidP="00F66A47">
      <w:pPr>
        <w:tabs>
          <w:tab w:val="left" w:pos="-5529"/>
          <w:tab w:val="num" w:pos="0"/>
          <w:tab w:val="left" w:pos="180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жалобу; в письменном виде, если его почтовый адрес поддается прочтению.</w:t>
      </w:r>
    </w:p>
    <w:p w:rsidR="002828EB" w:rsidRDefault="002828EB" w:rsidP="00F66A47">
      <w:pPr>
        <w:tabs>
          <w:tab w:val="left" w:pos="-5529"/>
          <w:tab w:val="num" w:pos="0"/>
          <w:tab w:val="left" w:pos="180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FA">
        <w:rPr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  в письменном виде.</w:t>
      </w:r>
    </w:p>
    <w:p w:rsidR="002828EB" w:rsidRDefault="002828EB" w:rsidP="00F66A47">
      <w:pPr>
        <w:tabs>
          <w:tab w:val="left" w:pos="-5529"/>
          <w:tab w:val="num" w:pos="0"/>
          <w:tab w:val="left" w:pos="180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28EB" w:rsidRPr="008C3DFA" w:rsidRDefault="002828EB" w:rsidP="00F66A47">
      <w:pPr>
        <w:tabs>
          <w:tab w:val="left" w:pos="-5529"/>
          <w:tab w:val="num" w:pos="0"/>
          <w:tab w:val="left" w:pos="180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28EB" w:rsidRPr="008C3DFA" w:rsidRDefault="002828EB" w:rsidP="00F66A47">
      <w:pPr>
        <w:pStyle w:val="BodyText"/>
        <w:spacing w:after="0"/>
        <w:ind w:firstLine="709"/>
        <w:jc w:val="both"/>
        <w:rPr>
          <w:szCs w:val="28"/>
        </w:rPr>
      </w:pPr>
    </w:p>
    <w:p w:rsidR="002828EB" w:rsidRDefault="002828EB" w:rsidP="000A7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главы администрации  -</w:t>
      </w:r>
    </w:p>
    <w:p w:rsidR="002828EB" w:rsidRDefault="002828EB" w:rsidP="000A7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департамента</w:t>
      </w:r>
    </w:p>
    <w:p w:rsidR="002828EB" w:rsidRDefault="002828EB" w:rsidP="000A7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собственности                                                       Г.В.Шванов</w:t>
      </w:r>
    </w:p>
    <w:p w:rsidR="002828EB" w:rsidRPr="0071225C" w:rsidRDefault="002828EB" w:rsidP="000A7C9E">
      <w:pPr>
        <w:pStyle w:val="ConsPlusNormal"/>
        <w:pageBreakBefore/>
        <w:widowControl/>
        <w:tabs>
          <w:tab w:val="left" w:pos="5387"/>
        </w:tabs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225C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2828EB" w:rsidRDefault="002828EB" w:rsidP="000A7C9E">
      <w:pPr>
        <w:pStyle w:val="ConsPlusNormal"/>
        <w:widowControl/>
        <w:tabs>
          <w:tab w:val="left" w:pos="5387"/>
        </w:tabs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25C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2828EB" w:rsidRDefault="002828EB" w:rsidP="000A7C9E">
      <w:pPr>
        <w:tabs>
          <w:tab w:val="left" w:pos="5387"/>
        </w:tabs>
        <w:jc w:val="right"/>
        <w:rPr>
          <w:b/>
          <w:sz w:val="28"/>
          <w:szCs w:val="28"/>
          <w:lang w:eastAsia="ar-SA"/>
        </w:rPr>
      </w:pPr>
    </w:p>
    <w:p w:rsidR="002828EB" w:rsidRPr="00783CCF" w:rsidRDefault="002828EB" w:rsidP="000A7C9E">
      <w:pPr>
        <w:tabs>
          <w:tab w:val="left" w:pos="4678"/>
          <w:tab w:val="left" w:pos="5387"/>
        </w:tabs>
        <w:jc w:val="right"/>
        <w:rPr>
          <w:b/>
          <w:sz w:val="28"/>
          <w:szCs w:val="28"/>
          <w:lang w:eastAsia="ar-SA"/>
        </w:rPr>
      </w:pPr>
      <w:r w:rsidRPr="00783CCF">
        <w:rPr>
          <w:b/>
          <w:sz w:val="28"/>
          <w:szCs w:val="28"/>
          <w:lang w:eastAsia="ar-SA"/>
        </w:rPr>
        <w:t xml:space="preserve">Форма заявления                                                                                                   </w:t>
      </w:r>
    </w:p>
    <w:p w:rsidR="002828EB" w:rsidRPr="00716C4B" w:rsidRDefault="002828EB" w:rsidP="000A7C9E">
      <w:pPr>
        <w:jc w:val="right"/>
        <w:rPr>
          <w:sz w:val="26"/>
          <w:szCs w:val="26"/>
        </w:rPr>
      </w:pPr>
      <w:r w:rsidRPr="00716C4B">
        <w:rPr>
          <w:sz w:val="26"/>
          <w:szCs w:val="26"/>
        </w:rPr>
        <w:t>Заместителю главы администрации –</w:t>
      </w:r>
    </w:p>
    <w:p w:rsidR="002828EB" w:rsidRPr="00716C4B" w:rsidRDefault="002828EB" w:rsidP="000A7C9E">
      <w:pPr>
        <w:jc w:val="right"/>
        <w:rPr>
          <w:sz w:val="26"/>
          <w:szCs w:val="26"/>
        </w:rPr>
      </w:pPr>
      <w:r w:rsidRPr="00716C4B">
        <w:rPr>
          <w:sz w:val="26"/>
          <w:szCs w:val="26"/>
        </w:rPr>
        <w:t>директору департамента</w:t>
      </w:r>
    </w:p>
    <w:p w:rsidR="002828EB" w:rsidRPr="00716C4B" w:rsidRDefault="002828EB" w:rsidP="000A7C9E">
      <w:pPr>
        <w:jc w:val="right"/>
        <w:rPr>
          <w:sz w:val="26"/>
          <w:szCs w:val="26"/>
        </w:rPr>
      </w:pPr>
      <w:r w:rsidRPr="00716C4B">
        <w:rPr>
          <w:sz w:val="26"/>
          <w:szCs w:val="26"/>
        </w:rPr>
        <w:t>муниципальной собственности</w:t>
      </w:r>
    </w:p>
    <w:p w:rsidR="002828EB" w:rsidRPr="00716C4B" w:rsidRDefault="002828EB" w:rsidP="000A7C9E">
      <w:pPr>
        <w:tabs>
          <w:tab w:val="left" w:pos="4820"/>
          <w:tab w:val="left" w:pos="5387"/>
        </w:tabs>
        <w:jc w:val="right"/>
        <w:rPr>
          <w:sz w:val="26"/>
          <w:szCs w:val="26"/>
        </w:rPr>
      </w:pPr>
      <w:r w:rsidRPr="00716C4B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</w:t>
      </w:r>
    </w:p>
    <w:p w:rsidR="002828EB" w:rsidRPr="00716C4B" w:rsidRDefault="002828EB" w:rsidP="000A7C9E">
      <w:pPr>
        <w:tabs>
          <w:tab w:val="left" w:pos="4820"/>
          <w:tab w:val="left" w:pos="5387"/>
        </w:tabs>
        <w:jc w:val="right"/>
        <w:rPr>
          <w:sz w:val="26"/>
          <w:szCs w:val="26"/>
        </w:rPr>
      </w:pPr>
      <w:r w:rsidRPr="00716C4B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</w:t>
      </w:r>
    </w:p>
    <w:p w:rsidR="002828EB" w:rsidRDefault="002828EB" w:rsidP="000A7C9E">
      <w:pPr>
        <w:tabs>
          <w:tab w:val="left" w:pos="4820"/>
          <w:tab w:val="left" w:pos="5387"/>
        </w:tabs>
        <w:jc w:val="right"/>
        <w:rPr>
          <w:i/>
          <w:sz w:val="20"/>
          <w:szCs w:val="20"/>
        </w:rPr>
      </w:pPr>
      <w:r w:rsidRPr="00716C4B">
        <w:rPr>
          <w:i/>
          <w:sz w:val="20"/>
          <w:szCs w:val="20"/>
        </w:rPr>
        <w:t xml:space="preserve">(Ф.И.О., паспортные данные, адрес </w:t>
      </w:r>
      <w:r>
        <w:rPr>
          <w:i/>
          <w:sz w:val="20"/>
          <w:szCs w:val="20"/>
        </w:rPr>
        <w:t>места жительства</w:t>
      </w:r>
      <w:r w:rsidRPr="00716C4B">
        <w:rPr>
          <w:i/>
          <w:sz w:val="20"/>
          <w:szCs w:val="20"/>
        </w:rPr>
        <w:t xml:space="preserve"> </w:t>
      </w:r>
    </w:p>
    <w:p w:rsidR="002828EB" w:rsidRPr="00716C4B" w:rsidRDefault="002828EB" w:rsidP="000A7C9E">
      <w:pPr>
        <w:tabs>
          <w:tab w:val="left" w:pos="4820"/>
          <w:tab w:val="left" w:pos="5387"/>
        </w:tabs>
        <w:jc w:val="right"/>
        <w:rPr>
          <w:i/>
          <w:sz w:val="20"/>
          <w:szCs w:val="20"/>
        </w:rPr>
      </w:pPr>
      <w:r w:rsidRPr="00716C4B">
        <w:rPr>
          <w:i/>
          <w:sz w:val="20"/>
          <w:szCs w:val="20"/>
        </w:rPr>
        <w:t>заявителя)</w:t>
      </w:r>
    </w:p>
    <w:p w:rsidR="002828EB" w:rsidRPr="00716C4B" w:rsidRDefault="002828EB" w:rsidP="000A7C9E">
      <w:pPr>
        <w:tabs>
          <w:tab w:val="left" w:pos="4820"/>
          <w:tab w:val="left" w:pos="5387"/>
          <w:tab w:val="left" w:pos="5670"/>
        </w:tabs>
        <w:jc w:val="right"/>
        <w:rPr>
          <w:i/>
          <w:sz w:val="20"/>
          <w:szCs w:val="20"/>
        </w:rPr>
      </w:pPr>
      <w:r w:rsidRPr="00716C4B">
        <w:rPr>
          <w:i/>
          <w:sz w:val="20"/>
          <w:szCs w:val="20"/>
        </w:rPr>
        <w:t>____________________________________________________</w:t>
      </w:r>
      <w:r>
        <w:rPr>
          <w:i/>
          <w:sz w:val="20"/>
          <w:szCs w:val="20"/>
        </w:rPr>
        <w:t>___</w:t>
      </w:r>
    </w:p>
    <w:p w:rsidR="002828EB" w:rsidRDefault="002828EB" w:rsidP="000A7C9E">
      <w:pPr>
        <w:tabs>
          <w:tab w:val="left" w:pos="4820"/>
          <w:tab w:val="left" w:pos="5387"/>
        </w:tabs>
        <w:jc w:val="right"/>
        <w:rPr>
          <w:i/>
          <w:sz w:val="20"/>
          <w:szCs w:val="20"/>
        </w:rPr>
      </w:pPr>
      <w:r w:rsidRPr="00716C4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наименование, место нахождения юридического лица,</w:t>
      </w:r>
    </w:p>
    <w:p w:rsidR="002828EB" w:rsidRPr="00716C4B" w:rsidRDefault="002828EB" w:rsidP="000A7C9E">
      <w:pPr>
        <w:tabs>
          <w:tab w:val="left" w:pos="4820"/>
          <w:tab w:val="left" w:pos="5387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Ф.И.О. руководителя</w:t>
      </w:r>
      <w:r w:rsidRPr="00716C4B">
        <w:rPr>
          <w:i/>
          <w:sz w:val="20"/>
          <w:szCs w:val="20"/>
        </w:rPr>
        <w:t>)</w:t>
      </w:r>
    </w:p>
    <w:p w:rsidR="002828EB" w:rsidRPr="00716C4B" w:rsidRDefault="002828EB" w:rsidP="000A7C9E">
      <w:pPr>
        <w:tabs>
          <w:tab w:val="left" w:pos="4820"/>
          <w:tab w:val="left" w:pos="5387"/>
        </w:tabs>
        <w:jc w:val="right"/>
        <w:rPr>
          <w:sz w:val="26"/>
          <w:szCs w:val="26"/>
        </w:rPr>
      </w:pPr>
      <w:r w:rsidRPr="00716C4B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</w:t>
      </w:r>
    </w:p>
    <w:p w:rsidR="002828EB" w:rsidRPr="00716C4B" w:rsidRDefault="002828EB" w:rsidP="000A7C9E">
      <w:pPr>
        <w:tabs>
          <w:tab w:val="left" w:pos="4820"/>
          <w:tab w:val="left" w:pos="5387"/>
        </w:tabs>
        <w:jc w:val="right"/>
        <w:rPr>
          <w:i/>
          <w:sz w:val="20"/>
          <w:szCs w:val="20"/>
        </w:rPr>
      </w:pPr>
      <w:r w:rsidRPr="00716C4B">
        <w:rPr>
          <w:i/>
          <w:sz w:val="20"/>
          <w:szCs w:val="20"/>
        </w:rPr>
        <w:t>(по доверенности в интересах)</w:t>
      </w:r>
    </w:p>
    <w:p w:rsidR="002828EB" w:rsidRPr="000D7355" w:rsidRDefault="002828EB" w:rsidP="000A7C9E">
      <w:pPr>
        <w:tabs>
          <w:tab w:val="left" w:pos="4820"/>
          <w:tab w:val="left" w:pos="5387"/>
        </w:tabs>
        <w:jc w:val="right"/>
        <w:rPr>
          <w:sz w:val="26"/>
          <w:szCs w:val="26"/>
        </w:rPr>
      </w:pPr>
      <w:r w:rsidRPr="00716C4B">
        <w:rPr>
          <w:sz w:val="26"/>
          <w:szCs w:val="26"/>
        </w:rPr>
        <w:t>контактный телефон _______________</w:t>
      </w:r>
      <w:r>
        <w:rPr>
          <w:sz w:val="26"/>
          <w:szCs w:val="26"/>
        </w:rPr>
        <w:t>_________</w:t>
      </w:r>
    </w:p>
    <w:p w:rsidR="002828EB" w:rsidRPr="000D7355" w:rsidRDefault="002828EB" w:rsidP="000A7C9E">
      <w:pPr>
        <w:tabs>
          <w:tab w:val="left" w:pos="482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:rsidR="002828EB" w:rsidRPr="005C1ACB" w:rsidRDefault="002828EB" w:rsidP="000A7C9E">
      <w:pPr>
        <w:tabs>
          <w:tab w:val="center" w:pos="4678"/>
        </w:tabs>
        <w:ind w:firstLine="709"/>
        <w:jc w:val="right"/>
        <w:rPr>
          <w:sz w:val="28"/>
          <w:szCs w:val="28"/>
        </w:rPr>
      </w:pPr>
      <w:r w:rsidRPr="005C1ACB">
        <w:rPr>
          <w:sz w:val="28"/>
          <w:szCs w:val="28"/>
        </w:rPr>
        <w:tab/>
      </w:r>
      <w:r w:rsidRPr="005C1ACB">
        <w:rPr>
          <w:sz w:val="28"/>
          <w:szCs w:val="28"/>
        </w:rPr>
        <w:tab/>
      </w:r>
    </w:p>
    <w:p w:rsidR="002828EB" w:rsidRPr="00D05377" w:rsidRDefault="002828EB" w:rsidP="000A7C9E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b/>
          <w:sz w:val="26"/>
          <w:szCs w:val="26"/>
        </w:rPr>
      </w:pPr>
      <w:r w:rsidRPr="00D05377">
        <w:rPr>
          <w:b/>
          <w:sz w:val="26"/>
          <w:szCs w:val="26"/>
        </w:rPr>
        <w:t>Заявление</w:t>
      </w:r>
    </w:p>
    <w:p w:rsidR="002828EB" w:rsidRPr="00D05377" w:rsidRDefault="002828EB" w:rsidP="000A7C9E">
      <w:pPr>
        <w:tabs>
          <w:tab w:val="left" w:pos="2127"/>
          <w:tab w:val="left" w:pos="3633"/>
          <w:tab w:val="center" w:pos="4677"/>
        </w:tabs>
        <w:jc w:val="center"/>
        <w:rPr>
          <w:b/>
          <w:bCs/>
          <w:sz w:val="26"/>
          <w:szCs w:val="26"/>
        </w:rPr>
      </w:pPr>
      <w:r w:rsidRPr="00D05377">
        <w:rPr>
          <w:b/>
          <w:sz w:val="26"/>
          <w:szCs w:val="26"/>
        </w:rPr>
        <w:t>о предоставлении сведений из реестра муниципального имущества</w:t>
      </w:r>
    </w:p>
    <w:p w:rsidR="002828EB" w:rsidRPr="00D05377" w:rsidRDefault="002828EB" w:rsidP="000A7C9E">
      <w:pPr>
        <w:tabs>
          <w:tab w:val="left" w:pos="2127"/>
          <w:tab w:val="left" w:pos="3633"/>
          <w:tab w:val="center" w:pos="4677"/>
        </w:tabs>
        <w:jc w:val="center"/>
        <w:rPr>
          <w:b/>
          <w:bCs/>
          <w:sz w:val="26"/>
          <w:szCs w:val="26"/>
        </w:rPr>
      </w:pPr>
    </w:p>
    <w:p w:rsidR="002828EB" w:rsidRPr="00D05377" w:rsidRDefault="002828EB" w:rsidP="000A7C9E">
      <w:pPr>
        <w:tabs>
          <w:tab w:val="left" w:pos="4678"/>
        </w:tabs>
        <w:ind w:firstLine="709"/>
        <w:jc w:val="both"/>
        <w:rPr>
          <w:sz w:val="26"/>
          <w:szCs w:val="26"/>
        </w:rPr>
      </w:pPr>
      <w:r w:rsidRPr="00D05377">
        <w:rPr>
          <w:sz w:val="26"/>
          <w:szCs w:val="26"/>
        </w:rPr>
        <w:softHyphen/>
      </w:r>
      <w:r w:rsidRPr="00D05377">
        <w:rPr>
          <w:sz w:val="26"/>
          <w:szCs w:val="26"/>
        </w:rPr>
        <w:softHyphen/>
      </w:r>
      <w:r w:rsidRPr="00D05377">
        <w:rPr>
          <w:sz w:val="26"/>
          <w:szCs w:val="26"/>
        </w:rPr>
        <w:softHyphen/>
      </w:r>
      <w:r w:rsidRPr="00D05377">
        <w:rPr>
          <w:sz w:val="26"/>
          <w:szCs w:val="26"/>
        </w:rPr>
        <w:softHyphen/>
      </w:r>
      <w:r w:rsidRPr="00D05377">
        <w:rPr>
          <w:sz w:val="26"/>
          <w:szCs w:val="26"/>
        </w:rPr>
        <w:softHyphen/>
      </w:r>
      <w:r w:rsidRPr="00D05377">
        <w:rPr>
          <w:sz w:val="26"/>
          <w:szCs w:val="26"/>
        </w:rPr>
        <w:softHyphen/>
      </w:r>
      <w:r w:rsidRPr="00D05377">
        <w:rPr>
          <w:sz w:val="26"/>
          <w:szCs w:val="26"/>
        </w:rPr>
        <w:softHyphen/>
      </w:r>
      <w:r w:rsidRPr="00D05377">
        <w:rPr>
          <w:sz w:val="26"/>
          <w:szCs w:val="26"/>
        </w:rPr>
        <w:softHyphen/>
      </w:r>
      <w:r w:rsidRPr="00D05377">
        <w:rPr>
          <w:sz w:val="26"/>
          <w:szCs w:val="26"/>
        </w:rPr>
        <w:softHyphen/>
      </w:r>
      <w:r w:rsidRPr="00D05377">
        <w:rPr>
          <w:sz w:val="26"/>
          <w:szCs w:val="26"/>
        </w:rPr>
        <w:softHyphen/>
        <w:t>Прошу предоставить сведения о наличии либо отсутствии в реестре муниципального имущества</w:t>
      </w:r>
    </w:p>
    <w:p w:rsidR="002828EB" w:rsidRDefault="002828EB" w:rsidP="000A7C9E">
      <w:pPr>
        <w:tabs>
          <w:tab w:val="left" w:pos="4678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828EB" w:rsidRDefault="002828EB" w:rsidP="000A7C9E">
      <w:pPr>
        <w:tabs>
          <w:tab w:val="left" w:pos="467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</w:t>
      </w:r>
      <w:r w:rsidRPr="00BF0D97">
        <w:rPr>
          <w:i/>
          <w:sz w:val="20"/>
          <w:szCs w:val="20"/>
        </w:rPr>
        <w:t>(наименование объекта</w:t>
      </w:r>
      <w:r>
        <w:rPr>
          <w:i/>
          <w:sz w:val="20"/>
          <w:szCs w:val="20"/>
        </w:rPr>
        <w:t>)</w:t>
      </w:r>
    </w:p>
    <w:p w:rsidR="002828EB" w:rsidRDefault="002828EB" w:rsidP="000A7C9E">
      <w:pPr>
        <w:tabs>
          <w:tab w:val="left" w:pos="467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2828EB" w:rsidRDefault="002828EB" w:rsidP="000A7C9E">
      <w:pPr>
        <w:tabs>
          <w:tab w:val="left" w:pos="467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(место нахождения объекта)</w:t>
      </w:r>
    </w:p>
    <w:p w:rsidR="002828EB" w:rsidRDefault="002828EB" w:rsidP="000A7C9E">
      <w:pPr>
        <w:tabs>
          <w:tab w:val="left" w:pos="467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2828EB" w:rsidRPr="00BF0D97" w:rsidRDefault="002828EB" w:rsidP="000A7C9E">
      <w:pPr>
        <w:tabs>
          <w:tab w:val="left" w:pos="467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(характеристики, идентифицирующие объект)</w:t>
      </w:r>
    </w:p>
    <w:p w:rsidR="002828EB" w:rsidRPr="00D05377" w:rsidRDefault="002828EB" w:rsidP="00F63456">
      <w:pPr>
        <w:tabs>
          <w:tab w:val="left" w:pos="4678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 принятом решении прошу информировать меня</w:t>
      </w:r>
      <w:r w:rsidRPr="00D0537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_______________________________________________________________________</w:t>
      </w:r>
    </w:p>
    <w:p w:rsidR="002828EB" w:rsidRPr="00BF0D97" w:rsidRDefault="002828EB" w:rsidP="000A7C9E">
      <w:pPr>
        <w:tabs>
          <w:tab w:val="left" w:pos="4678"/>
        </w:tabs>
        <w:rPr>
          <w:i/>
          <w:sz w:val="20"/>
          <w:szCs w:val="20"/>
        </w:rPr>
      </w:pPr>
      <w:r w:rsidRPr="00BF0D97">
        <w:rPr>
          <w:i/>
          <w:sz w:val="20"/>
          <w:szCs w:val="20"/>
        </w:rPr>
        <w:t xml:space="preserve">              </w:t>
      </w:r>
      <w:r>
        <w:rPr>
          <w:i/>
          <w:sz w:val="20"/>
          <w:szCs w:val="20"/>
        </w:rPr>
        <w:t xml:space="preserve">                                     </w:t>
      </w:r>
      <w:r w:rsidRPr="00BF0D97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указывается способ информирования</w:t>
      </w:r>
      <w:r w:rsidRPr="00BF0D97">
        <w:rPr>
          <w:i/>
          <w:sz w:val="20"/>
          <w:szCs w:val="20"/>
        </w:rPr>
        <w:t>)</w:t>
      </w:r>
    </w:p>
    <w:p w:rsidR="002828EB" w:rsidRDefault="002828EB" w:rsidP="000A7C9E">
      <w:pPr>
        <w:tabs>
          <w:tab w:val="left" w:pos="4678"/>
        </w:tabs>
        <w:rPr>
          <w:sz w:val="28"/>
          <w:szCs w:val="28"/>
        </w:rPr>
      </w:pPr>
    </w:p>
    <w:p w:rsidR="002828EB" w:rsidRDefault="002828EB" w:rsidP="000A7C9E">
      <w:pPr>
        <w:tabs>
          <w:tab w:val="left" w:pos="4678"/>
        </w:tabs>
        <w:rPr>
          <w:sz w:val="28"/>
          <w:szCs w:val="28"/>
        </w:rPr>
      </w:pPr>
      <w:r w:rsidRPr="00D05377">
        <w:rPr>
          <w:sz w:val="26"/>
          <w:szCs w:val="26"/>
        </w:rPr>
        <w:t>«____»_______20____г.</w:t>
      </w:r>
      <w:r>
        <w:rPr>
          <w:sz w:val="28"/>
          <w:szCs w:val="28"/>
        </w:rPr>
        <w:t xml:space="preserve">                                                           __________________</w:t>
      </w: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  <w:r w:rsidRPr="00BF0D97">
        <w:rPr>
          <w:i/>
          <w:sz w:val="28"/>
          <w:szCs w:val="28"/>
        </w:rPr>
        <w:t xml:space="preserve">                                                                                                      (</w:t>
      </w:r>
      <w:r w:rsidRPr="00BF0D97">
        <w:rPr>
          <w:i/>
          <w:sz w:val="20"/>
          <w:szCs w:val="20"/>
        </w:rPr>
        <w:t>подпись заявителя</w:t>
      </w:r>
      <w:r w:rsidRPr="00BF0D97">
        <w:rPr>
          <w:i/>
          <w:sz w:val="28"/>
          <w:szCs w:val="28"/>
        </w:rPr>
        <w:t>)</w:t>
      </w: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Pr="00BF0D97" w:rsidRDefault="002828EB" w:rsidP="000A7C9E">
      <w:pPr>
        <w:tabs>
          <w:tab w:val="left" w:pos="4678"/>
        </w:tabs>
        <w:rPr>
          <w:i/>
          <w:sz w:val="28"/>
          <w:szCs w:val="28"/>
        </w:rPr>
      </w:pPr>
    </w:p>
    <w:p w:rsidR="002828EB" w:rsidRDefault="002828EB" w:rsidP="000A7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главы администрации  -</w:t>
      </w:r>
    </w:p>
    <w:p w:rsidR="002828EB" w:rsidRDefault="002828EB" w:rsidP="000A7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департамента</w:t>
      </w:r>
    </w:p>
    <w:p w:rsidR="002828EB" w:rsidRDefault="002828EB" w:rsidP="000A7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собственности                                                       Г.В.Шванов  </w:t>
      </w:r>
    </w:p>
    <w:p w:rsidR="002828EB" w:rsidRDefault="002828EB" w:rsidP="000A7C9E">
      <w:pPr>
        <w:pStyle w:val="ConsPlusNormal"/>
        <w:pageBreakBefore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  <w:sectPr w:rsidR="002828EB" w:rsidSect="0020110C">
          <w:headerReference w:type="default" r:id="rId14"/>
          <w:footerReference w:type="even" r:id="rId15"/>
          <w:footerReference w:type="default" r:id="rId16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828EB" w:rsidRPr="0071225C" w:rsidRDefault="002828EB" w:rsidP="000A7C9E">
      <w:pPr>
        <w:pStyle w:val="ConsPlusNormal"/>
        <w:pageBreakBefore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225C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828EB" w:rsidRPr="008B6A14" w:rsidRDefault="002828EB" w:rsidP="000A7C9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1225C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2828EB" w:rsidRPr="008B6A14" w:rsidRDefault="002828EB" w:rsidP="000A7C9E">
      <w:pPr>
        <w:tabs>
          <w:tab w:val="left" w:pos="6848"/>
        </w:tabs>
        <w:ind w:firstLine="709"/>
        <w:jc w:val="right"/>
        <w:rPr>
          <w:sz w:val="28"/>
          <w:szCs w:val="28"/>
        </w:rPr>
      </w:pPr>
    </w:p>
    <w:p w:rsidR="002828EB" w:rsidRDefault="002828EB" w:rsidP="000A7C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A1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ЛОК-СХЕМА</w:t>
      </w:r>
    </w:p>
    <w:p w:rsidR="002828EB" w:rsidRDefault="002828EB" w:rsidP="006253F2">
      <w:pPr>
        <w:rPr>
          <w:lang w:eastAsia="ar-SA"/>
        </w:rPr>
      </w:pPr>
    </w:p>
    <w:p w:rsidR="002828EB" w:rsidRDefault="002828EB" w:rsidP="00E45A93">
      <w:pPr>
        <w:jc w:val="both"/>
      </w:pPr>
      <w:r>
        <w:rPr>
          <w:noProof/>
        </w:rPr>
      </w:r>
      <w:r>
        <w:pict>
          <v:group id="_x0000_s1026" editas="canvas" style="width:10in;height:349.9pt;mso-position-horizontal-relative:char;mso-position-vertical-relative:line" coordorigin="1134,1879" coordsize="14400,69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34;top:1879;width:14400;height:6998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1426;top:1879;width:13928;height:540">
              <v:textbox style="mso-next-textbox:#_x0000_s1028">
                <w:txbxContent>
                  <w:p w:rsidR="002828EB" w:rsidRDefault="002828EB" w:rsidP="00E45A93">
                    <w:pPr>
                      <w:jc w:val="center"/>
                    </w:pPr>
                    <w:r>
                      <w:t>Предоставление сведений из реестра муниципального имущества</w:t>
                    </w:r>
                  </w:p>
                </w:txbxContent>
              </v:textbox>
            </v:shape>
            <v:line id="_x0000_s1029" style="position:absolute" from="8029,2419" to="8031,2779"/>
            <v:rect id="_x0000_s1030" style="position:absolute;left:3809;top:2779;width:7920;height:540">
              <v:textbox style="mso-next-textbox:#_x0000_s1030">
                <w:txbxContent>
                  <w:p w:rsidR="002828EB" w:rsidRDefault="002828EB" w:rsidP="00E45A93">
                    <w:pPr>
                      <w:jc w:val="center"/>
                    </w:pPr>
                    <w:r>
                      <w:t>Индивидуальное информирование</w:t>
                    </w:r>
                  </w:p>
                </w:txbxContent>
              </v:textbox>
            </v:rect>
            <v:line id="_x0000_s1031" style="position:absolute" from="4989,3319" to="4991,3679"/>
            <v:line id="_x0000_s1032" style="position:absolute" from="10312,3319" to="10314,3679"/>
            <v:rect id="_x0000_s1033" style="position:absolute;left:2369;top:3679;width:3780;height:1080">
              <v:textbox style="mso-next-textbox:#_x0000_s1033">
                <w:txbxContent>
                  <w:p w:rsidR="002828EB" w:rsidRPr="003A5942" w:rsidRDefault="002828EB" w:rsidP="00E45A93">
                    <w:pPr>
                      <w:tabs>
                        <w:tab w:val="num" w:pos="1958"/>
                      </w:tabs>
                      <w:autoSpaceDE w:val="0"/>
                      <w:autoSpaceDN w:val="0"/>
                      <w:adjustRightInd w:val="0"/>
                      <w:jc w:val="center"/>
                      <w:outlineLvl w:val="1"/>
                      <w:rPr>
                        <w:bCs/>
                      </w:rPr>
                    </w:pPr>
                    <w:r w:rsidRPr="003A5942">
                      <w:rPr>
                        <w:bCs/>
                      </w:rPr>
                      <w:t>Обращение заявителя за получением информации лично или по</w:t>
                    </w:r>
                    <w:r>
                      <w:rPr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Cs/>
                      </w:rPr>
                      <w:t>телефону</w:t>
                    </w:r>
                  </w:p>
                  <w:p w:rsidR="002828EB" w:rsidRDefault="002828EB" w:rsidP="00E45A93"/>
                </w:txbxContent>
              </v:textbox>
            </v:rect>
            <v:rect id="_x0000_s1034" style="position:absolute;left:8510;top:3679;width:5220;height:1080">
              <v:textbox style="mso-next-textbox:#_x0000_s1034">
                <w:txbxContent>
                  <w:p w:rsidR="002828EB" w:rsidRPr="00992665" w:rsidRDefault="002828EB" w:rsidP="00E45A93">
                    <w:pPr>
                      <w:jc w:val="center"/>
                    </w:pPr>
                    <w:r w:rsidRPr="00992665">
                      <w:t>Обращение заявителя с заявлением лично либо направление заявления посредством почтовой или электронной связи</w:t>
                    </w:r>
                    <w:r>
                      <w:t>, регистрация заявления</w:t>
                    </w:r>
                  </w:p>
                  <w:p w:rsidR="002828EB" w:rsidRDefault="002828EB" w:rsidP="00E45A93"/>
                </w:txbxContent>
              </v:textbox>
            </v:rect>
            <v:line id="_x0000_s1035" style="position:absolute" from="4087,4759" to="4089,5119"/>
            <v:rect id="_x0000_s1036" style="position:absolute;left:1569;top:5119;width:4680;height:720">
              <v:textbox style="mso-next-textbox:#_x0000_s1036">
                <w:txbxContent>
                  <w:p w:rsidR="002828EB" w:rsidRDefault="002828EB" w:rsidP="00E45A93">
                    <w:pPr>
                      <w:jc w:val="center"/>
                    </w:pPr>
                    <w:r>
                      <w:t>Рассмотрение заявления и подготовка ответа</w:t>
                    </w:r>
                  </w:p>
                </w:txbxContent>
              </v:textbox>
            </v:rect>
            <v:line id="_x0000_s1037" style="position:absolute" from="2619,5839" to="2621,6379"/>
            <v:rect id="_x0000_s1038" style="position:absolute;left:1899;top:6379;width:2190;height:2160">
              <v:textbox style="mso-next-textbox:#_x0000_s1038">
                <w:txbxContent>
                  <w:p w:rsidR="002828EB" w:rsidRDefault="002828EB" w:rsidP="00E45A93">
                    <w:pPr>
                      <w:jc w:val="center"/>
                    </w:pPr>
                    <w:r>
                      <w:t>Предоставление устного ответа на обращение</w:t>
                    </w:r>
                  </w:p>
                  <w:p w:rsidR="002828EB" w:rsidRDefault="002828EB" w:rsidP="00E45A93"/>
                </w:txbxContent>
              </v:textbox>
            </v:rect>
            <v:rect id="_x0000_s1039" style="position:absolute;left:4449;top:6379;width:1800;height:2160">
              <v:textbox style="mso-next-textbox:#_x0000_s1039">
                <w:txbxContent>
                  <w:p w:rsidR="002828EB" w:rsidRPr="00A5247A" w:rsidRDefault="002828EB" w:rsidP="00E45A93">
                    <w:pPr>
                      <w:jc w:val="center"/>
                    </w:pPr>
                    <w:r>
                      <w:rPr>
                        <w:bCs/>
                      </w:rPr>
                      <w:t>Предложение о направлении заявления</w:t>
                    </w:r>
                    <w:r w:rsidRPr="00A5247A">
                      <w:rPr>
                        <w:bCs/>
                      </w:rPr>
                      <w:t xml:space="preserve"> в письменной</w:t>
                    </w:r>
                    <w:r w:rsidRPr="00AC18E9">
                      <w:rPr>
                        <w:bCs/>
                        <w:sz w:val="28"/>
                        <w:szCs w:val="28"/>
                      </w:rPr>
                      <w:t xml:space="preserve"> </w:t>
                    </w:r>
                    <w:r w:rsidRPr="00A5247A">
                      <w:rPr>
                        <w:bCs/>
                      </w:rPr>
                      <w:t>форме</w:t>
                    </w:r>
                  </w:p>
                </w:txbxContent>
              </v:textbox>
            </v:rect>
            <v:line id="_x0000_s1040" style="position:absolute" from="4614,5839" to="4616,6379"/>
            <v:rect id="_x0000_s1041" style="position:absolute;left:8695;top:5299;width:1896;height:720">
              <v:textbox style="mso-next-textbox:#_x0000_s1041">
                <w:txbxContent>
                  <w:p w:rsidR="002828EB" w:rsidRDefault="002828EB" w:rsidP="00E45A93">
                    <w:pPr>
                      <w:jc w:val="center"/>
                    </w:pPr>
                    <w:r>
                      <w:t>Рассмотрение заявления</w:t>
                    </w:r>
                  </w:p>
                </w:txbxContent>
              </v:textbox>
            </v:rect>
            <v:line id="_x0000_s1042" style="position:absolute;flip:x" from="9609,4759" to="9611,5299"/>
            <v:line id="_x0000_s1043" style="position:absolute;flip:y" from="5312,8718" to="7590,8719"/>
            <v:line id="_x0000_s1044" style="position:absolute;flip:y" from="7589,4221" to="7590,8721"/>
            <v:line id="_x0000_s1045" style="position:absolute" from="7590,4221" to="8510,4222"/>
            <v:rect id="_x0000_s1046" style="position:absolute;left:8695;top:6691;width:1980;height:1392">
              <v:textbox style="mso-next-textbox:#_x0000_s1046">
                <w:txbxContent>
                  <w:p w:rsidR="002828EB" w:rsidRDefault="002828EB" w:rsidP="00E45A93">
                    <w:pPr>
                      <w:jc w:val="center"/>
                    </w:pPr>
                    <w:r>
                      <w:t>Предоставление письменного ответа на заявление</w:t>
                    </w:r>
                  </w:p>
                  <w:p w:rsidR="002828EB" w:rsidRDefault="002828EB" w:rsidP="00E45A93"/>
                </w:txbxContent>
              </v:textbox>
            </v:rect>
            <v:line id="_x0000_s1047" style="position:absolute" from="9609,6019" to="9611,6691"/>
            <v:line id="_x0000_s1048" style="position:absolute" from="5312,8538" to="5313,8718"/>
            <v:rect id="_x0000_s1049" style="position:absolute;left:11729;top:5299;width:1980;height:1392">
              <v:textbox style="mso-next-textbox:#_x0000_s1049">
                <w:txbxContent>
                  <w:p w:rsidR="002828EB" w:rsidRDefault="002828EB" w:rsidP="00E45A93">
                    <w:pPr>
                      <w:jc w:val="center"/>
                    </w:pPr>
                    <w:r>
                      <w:t xml:space="preserve">Уведомление об отказе в приеме заявления      </w:t>
                    </w:r>
                  </w:p>
                </w:txbxContent>
              </v:textbox>
            </v:rect>
            <v:line id="_x0000_s1050" style="position:absolute" from="12609,4759" to="12611,5299"/>
            <w10:anchorlock/>
          </v:group>
        </w:pict>
      </w:r>
    </w:p>
    <w:p w:rsidR="002828EB" w:rsidRDefault="002828EB" w:rsidP="00E45A93">
      <w:pPr>
        <w:jc w:val="both"/>
      </w:pPr>
    </w:p>
    <w:p w:rsidR="002828EB" w:rsidRDefault="002828EB" w:rsidP="008919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главы администрации  -</w:t>
      </w:r>
    </w:p>
    <w:p w:rsidR="002828EB" w:rsidRDefault="002828EB" w:rsidP="008919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департамента</w:t>
      </w:r>
    </w:p>
    <w:p w:rsidR="002828EB" w:rsidRDefault="002828EB" w:rsidP="006253F2">
      <w:pPr>
        <w:rPr>
          <w:lang w:eastAsia="ar-SA"/>
        </w:rPr>
      </w:pPr>
      <w:r>
        <w:rPr>
          <w:b/>
          <w:bCs/>
          <w:sz w:val="28"/>
          <w:szCs w:val="28"/>
        </w:rPr>
        <w:t>муниципальной собственности                                                                                                                             Г.В.Шванов</w:t>
      </w:r>
    </w:p>
    <w:p w:rsidR="002828EB" w:rsidRDefault="002828EB" w:rsidP="006253F2">
      <w:pPr>
        <w:rPr>
          <w:lang w:eastAsia="ar-SA"/>
        </w:rPr>
      </w:pPr>
    </w:p>
    <w:sectPr w:rsidR="002828EB" w:rsidSect="00576E38">
      <w:pgSz w:w="16838" w:h="11906" w:orient="landscape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EB" w:rsidRDefault="002828EB" w:rsidP="00CB152B">
      <w:r>
        <w:separator/>
      </w:r>
    </w:p>
  </w:endnote>
  <w:endnote w:type="continuationSeparator" w:id="0">
    <w:p w:rsidR="002828EB" w:rsidRDefault="002828EB" w:rsidP="00CB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EB" w:rsidRDefault="002828EB" w:rsidP="009536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28EB" w:rsidRDefault="002828EB" w:rsidP="009131E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EB" w:rsidRDefault="002828EB" w:rsidP="0034333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EB" w:rsidRDefault="002828EB" w:rsidP="00CB152B">
      <w:r>
        <w:separator/>
      </w:r>
    </w:p>
  </w:footnote>
  <w:footnote w:type="continuationSeparator" w:id="0">
    <w:p w:rsidR="002828EB" w:rsidRDefault="002828EB" w:rsidP="00CB1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EB" w:rsidRDefault="002828EB">
    <w:pPr>
      <w:pStyle w:val="Header"/>
      <w:jc w:val="center"/>
    </w:pPr>
    <w:fldSimple w:instr=" PAGE   \* MERGEFORMAT ">
      <w:r>
        <w:rPr>
          <w:noProof/>
        </w:rPr>
        <w:t>13</w:t>
      </w:r>
    </w:fldSimple>
  </w:p>
  <w:p w:rsidR="002828EB" w:rsidRDefault="002828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729"/>
    <w:multiLevelType w:val="hybridMultilevel"/>
    <w:tmpl w:val="23305CEE"/>
    <w:lvl w:ilvl="0" w:tplc="F5902EA0">
      <w:start w:val="1"/>
      <w:numFmt w:val="decimal"/>
      <w:lvlText w:val="2.6.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7D94688"/>
    <w:multiLevelType w:val="hybridMultilevel"/>
    <w:tmpl w:val="80A6E356"/>
    <w:lvl w:ilvl="0" w:tplc="70B2CB0E">
      <w:start w:val="1"/>
      <w:numFmt w:val="decimal"/>
      <w:lvlText w:val="2.4.%1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6A19E2"/>
    <w:multiLevelType w:val="multilevel"/>
    <w:tmpl w:val="F55C7BA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  <w:color w:val="auto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auto"/>
      </w:rPr>
    </w:lvl>
  </w:abstractNum>
  <w:abstractNum w:abstractNumId="3">
    <w:nsid w:val="20517396"/>
    <w:multiLevelType w:val="multilevel"/>
    <w:tmpl w:val="6D84DBC6"/>
    <w:lvl w:ilvl="0">
      <w:start w:val="3"/>
      <w:numFmt w:val="decimal"/>
      <w:lvlText w:val="%1."/>
      <w:lvlJc w:val="left"/>
      <w:pPr>
        <w:ind w:left="2093" w:hanging="675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auto"/>
      </w:rPr>
    </w:lvl>
  </w:abstractNum>
  <w:abstractNum w:abstractNumId="4">
    <w:nsid w:val="227A6DDC"/>
    <w:multiLevelType w:val="hybridMultilevel"/>
    <w:tmpl w:val="2E62C072"/>
    <w:lvl w:ilvl="0" w:tplc="04324A12">
      <w:start w:val="1"/>
      <w:numFmt w:val="bullet"/>
      <w:lvlText w:val=""/>
      <w:lvlJc w:val="left"/>
      <w:pPr>
        <w:tabs>
          <w:tab w:val="num" w:pos="1958"/>
        </w:tabs>
        <w:ind w:left="540" w:firstLine="737"/>
      </w:pPr>
      <w:rPr>
        <w:rFonts w:ascii="Symbol" w:hAnsi="Symbol" w:hint="default"/>
        <w:color w:val="auto"/>
      </w:rPr>
    </w:lvl>
    <w:lvl w:ilvl="1" w:tplc="71E2820E">
      <w:start w:val="2"/>
      <w:numFmt w:val="decimal"/>
      <w:lvlText w:val="3.%2."/>
      <w:lvlJc w:val="left"/>
      <w:pPr>
        <w:tabs>
          <w:tab w:val="num" w:pos="2470"/>
        </w:tabs>
        <w:ind w:left="769" w:firstLine="851"/>
      </w:pPr>
      <w:rPr>
        <w:rFonts w:cs="Times New Roman" w:hint="default"/>
        <w:color w:val="auto"/>
      </w:rPr>
    </w:lvl>
    <w:lvl w:ilvl="2" w:tplc="BBB0E6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3" w:tplc="6B38B67C">
      <w:start w:val="1"/>
      <w:numFmt w:val="decimal"/>
      <w:lvlText w:val="3.2.%4."/>
      <w:lvlJc w:val="left"/>
      <w:pPr>
        <w:tabs>
          <w:tab w:val="num" w:pos="3910"/>
        </w:tabs>
        <w:ind w:left="2209" w:firstLine="851"/>
      </w:pPr>
      <w:rPr>
        <w:rFonts w:cs="Times New Roman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3AD56CF"/>
    <w:multiLevelType w:val="multilevel"/>
    <w:tmpl w:val="C392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28562FAC"/>
    <w:multiLevelType w:val="hybridMultilevel"/>
    <w:tmpl w:val="58B822B0"/>
    <w:lvl w:ilvl="0" w:tplc="4858E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86C410D"/>
    <w:multiLevelType w:val="hybridMultilevel"/>
    <w:tmpl w:val="A442FCF0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AA3231"/>
    <w:multiLevelType w:val="hybridMultilevel"/>
    <w:tmpl w:val="C2920316"/>
    <w:lvl w:ilvl="0" w:tplc="C71E51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B38B67C">
      <w:start w:val="1"/>
      <w:numFmt w:val="decimal"/>
      <w:lvlText w:val="3.2.%2.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844A77"/>
    <w:multiLevelType w:val="hybridMultilevel"/>
    <w:tmpl w:val="2E20D540"/>
    <w:lvl w:ilvl="0" w:tplc="C71E5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EF5258"/>
    <w:multiLevelType w:val="multilevel"/>
    <w:tmpl w:val="660C6EFC"/>
    <w:lvl w:ilvl="0">
      <w:start w:val="4"/>
      <w:numFmt w:val="decimal"/>
      <w:lvlText w:val="%1."/>
      <w:lvlJc w:val="left"/>
      <w:pPr>
        <w:ind w:left="2093" w:hanging="675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2"/>
      <w:numFmt w:val="decimal"/>
      <w:lvlText w:val="3.2.%3."/>
      <w:lvlJc w:val="left"/>
      <w:pPr>
        <w:ind w:left="1571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auto"/>
      </w:rPr>
    </w:lvl>
  </w:abstractNum>
  <w:abstractNum w:abstractNumId="14">
    <w:nsid w:val="49E06500"/>
    <w:multiLevelType w:val="hybridMultilevel"/>
    <w:tmpl w:val="4644EC9A"/>
    <w:lvl w:ilvl="0" w:tplc="CA34D302">
      <w:start w:val="3"/>
      <w:numFmt w:val="decimal"/>
      <w:lvlText w:val="3.%1."/>
      <w:lvlJc w:val="left"/>
      <w:pPr>
        <w:tabs>
          <w:tab w:val="num" w:pos="2650"/>
        </w:tabs>
        <w:ind w:left="949" w:firstLine="851"/>
      </w:pPr>
      <w:rPr>
        <w:rFonts w:cs="Times New Roman" w:hint="default"/>
        <w:color w:val="auto"/>
      </w:rPr>
    </w:lvl>
    <w:lvl w:ilvl="1" w:tplc="BBB0E6A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4B651770"/>
    <w:multiLevelType w:val="multilevel"/>
    <w:tmpl w:val="78AAA544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  <w:color w:val="auto"/>
      </w:rPr>
    </w:lvl>
    <w:lvl w:ilvl="1">
      <w:start w:val="1"/>
      <w:numFmt w:val="decimal"/>
      <w:lvlText w:val="5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auto"/>
      </w:rPr>
    </w:lvl>
  </w:abstractNum>
  <w:abstractNum w:abstractNumId="16">
    <w:nsid w:val="5A732AF8"/>
    <w:multiLevelType w:val="hybridMultilevel"/>
    <w:tmpl w:val="6368191C"/>
    <w:lvl w:ilvl="0" w:tplc="4858E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6C2FDB"/>
    <w:multiLevelType w:val="hybridMultilevel"/>
    <w:tmpl w:val="5936D0C0"/>
    <w:lvl w:ilvl="0" w:tplc="04324A12">
      <w:start w:val="1"/>
      <w:numFmt w:val="bullet"/>
      <w:lvlText w:val=""/>
      <w:lvlJc w:val="left"/>
      <w:pPr>
        <w:tabs>
          <w:tab w:val="num" w:pos="1418"/>
        </w:tabs>
        <w:ind w:firstLine="737"/>
      </w:pPr>
      <w:rPr>
        <w:rFonts w:ascii="Symbol" w:hAnsi="Symbol" w:hint="default"/>
        <w:color w:val="auto"/>
      </w:rPr>
    </w:lvl>
    <w:lvl w:ilvl="1" w:tplc="71E2820E">
      <w:start w:val="2"/>
      <w:numFmt w:val="decimal"/>
      <w:lvlText w:val="3.%2."/>
      <w:lvlJc w:val="left"/>
      <w:pPr>
        <w:tabs>
          <w:tab w:val="num" w:pos="1930"/>
        </w:tabs>
        <w:ind w:left="229" w:firstLine="851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552C24"/>
    <w:multiLevelType w:val="multilevel"/>
    <w:tmpl w:val="E976F46E"/>
    <w:lvl w:ilvl="0">
      <w:start w:val="4"/>
      <w:numFmt w:val="decimal"/>
      <w:lvlText w:val="%1."/>
      <w:lvlJc w:val="left"/>
      <w:pPr>
        <w:ind w:left="1869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79" w:hanging="2160"/>
      </w:pPr>
      <w:rPr>
        <w:rFonts w:cs="Times New Roman" w:hint="default"/>
      </w:rPr>
    </w:lvl>
  </w:abstractNum>
  <w:abstractNum w:abstractNumId="19">
    <w:nsid w:val="60130DD8"/>
    <w:multiLevelType w:val="multilevel"/>
    <w:tmpl w:val="707A5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6D342B4E"/>
    <w:multiLevelType w:val="hybridMultilevel"/>
    <w:tmpl w:val="118C7466"/>
    <w:lvl w:ilvl="0" w:tplc="22E280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7A2A0A"/>
    <w:multiLevelType w:val="multilevel"/>
    <w:tmpl w:val="F43C6BC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2">
    <w:nsid w:val="6FC65706"/>
    <w:multiLevelType w:val="multilevel"/>
    <w:tmpl w:val="440A9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2.6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7396067B"/>
    <w:multiLevelType w:val="hybridMultilevel"/>
    <w:tmpl w:val="6316B5C0"/>
    <w:lvl w:ilvl="0" w:tplc="E2987042">
      <w:start w:val="1"/>
      <w:numFmt w:val="decimal"/>
      <w:lvlText w:val="3.3.%1."/>
      <w:lvlJc w:val="left"/>
      <w:pPr>
        <w:tabs>
          <w:tab w:val="num" w:pos="1930"/>
        </w:tabs>
        <w:ind w:left="229" w:firstLine="851"/>
      </w:pPr>
      <w:rPr>
        <w:rFonts w:cs="Times New Roman" w:hint="default"/>
      </w:rPr>
    </w:lvl>
    <w:lvl w:ilvl="1" w:tplc="BBB0E6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FC0F0D"/>
    <w:multiLevelType w:val="hybridMultilevel"/>
    <w:tmpl w:val="4F2E2B40"/>
    <w:lvl w:ilvl="0" w:tplc="A532F6A6">
      <w:start w:val="1"/>
      <w:numFmt w:val="decimal"/>
      <w:lvlText w:val="2.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3"/>
  </w:num>
  <w:num w:numId="9">
    <w:abstractNumId w:val="2"/>
  </w:num>
  <w:num w:numId="10">
    <w:abstractNumId w:val="15"/>
  </w:num>
  <w:num w:numId="11">
    <w:abstractNumId w:val="3"/>
  </w:num>
  <w:num w:numId="12">
    <w:abstractNumId w:val="12"/>
  </w:num>
  <w:num w:numId="13">
    <w:abstractNumId w:val="16"/>
  </w:num>
  <w:num w:numId="14">
    <w:abstractNumId w:val="20"/>
  </w:num>
  <w:num w:numId="15">
    <w:abstractNumId w:val="4"/>
  </w:num>
  <w:num w:numId="16">
    <w:abstractNumId w:val="17"/>
  </w:num>
  <w:num w:numId="17">
    <w:abstractNumId w:val="14"/>
  </w:num>
  <w:num w:numId="18">
    <w:abstractNumId w:val="23"/>
  </w:num>
  <w:num w:numId="19">
    <w:abstractNumId w:val="21"/>
  </w:num>
  <w:num w:numId="20">
    <w:abstractNumId w:val="6"/>
  </w:num>
  <w:num w:numId="21">
    <w:abstractNumId w:val="24"/>
  </w:num>
  <w:num w:numId="22">
    <w:abstractNumId w:val="0"/>
  </w:num>
  <w:num w:numId="23">
    <w:abstractNumId w:val="22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C9E"/>
    <w:rsid w:val="00024BE2"/>
    <w:rsid w:val="00061F34"/>
    <w:rsid w:val="0006264D"/>
    <w:rsid w:val="0008090A"/>
    <w:rsid w:val="000A7C9E"/>
    <w:rsid w:val="000C023D"/>
    <w:rsid w:val="000C0B69"/>
    <w:rsid w:val="000D6965"/>
    <w:rsid w:val="000D7355"/>
    <w:rsid w:val="000F6780"/>
    <w:rsid w:val="00111FA0"/>
    <w:rsid w:val="00115A1A"/>
    <w:rsid w:val="001234D2"/>
    <w:rsid w:val="00141BCA"/>
    <w:rsid w:val="00145212"/>
    <w:rsid w:val="0014684B"/>
    <w:rsid w:val="00173A66"/>
    <w:rsid w:val="001922BF"/>
    <w:rsid w:val="00197F9D"/>
    <w:rsid w:val="001D1058"/>
    <w:rsid w:val="001D74B6"/>
    <w:rsid w:val="0020110C"/>
    <w:rsid w:val="002103FD"/>
    <w:rsid w:val="00233EED"/>
    <w:rsid w:val="00237696"/>
    <w:rsid w:val="002828EB"/>
    <w:rsid w:val="00286AD9"/>
    <w:rsid w:val="002A26EC"/>
    <w:rsid w:val="002A74A4"/>
    <w:rsid w:val="00311BC4"/>
    <w:rsid w:val="0034333A"/>
    <w:rsid w:val="00363963"/>
    <w:rsid w:val="00370FD9"/>
    <w:rsid w:val="0038084D"/>
    <w:rsid w:val="00380DC9"/>
    <w:rsid w:val="003907C5"/>
    <w:rsid w:val="003A5942"/>
    <w:rsid w:val="003B1C21"/>
    <w:rsid w:val="003C3BE5"/>
    <w:rsid w:val="003E372C"/>
    <w:rsid w:val="003F5CE3"/>
    <w:rsid w:val="003F7DAD"/>
    <w:rsid w:val="00447B03"/>
    <w:rsid w:val="00466228"/>
    <w:rsid w:val="00496B9C"/>
    <w:rsid w:val="004A0E08"/>
    <w:rsid w:val="004D01C7"/>
    <w:rsid w:val="004E7900"/>
    <w:rsid w:val="004F73E2"/>
    <w:rsid w:val="005242B1"/>
    <w:rsid w:val="00543237"/>
    <w:rsid w:val="00551365"/>
    <w:rsid w:val="00571B00"/>
    <w:rsid w:val="00576E38"/>
    <w:rsid w:val="00595D9B"/>
    <w:rsid w:val="005B61B1"/>
    <w:rsid w:val="005C1ACB"/>
    <w:rsid w:val="005F3303"/>
    <w:rsid w:val="005F4DCF"/>
    <w:rsid w:val="006253F2"/>
    <w:rsid w:val="00633F81"/>
    <w:rsid w:val="006555E7"/>
    <w:rsid w:val="00675C45"/>
    <w:rsid w:val="006829E4"/>
    <w:rsid w:val="00684B31"/>
    <w:rsid w:val="0068585A"/>
    <w:rsid w:val="006A3B71"/>
    <w:rsid w:val="006A762C"/>
    <w:rsid w:val="006A787D"/>
    <w:rsid w:val="006C5AAE"/>
    <w:rsid w:val="006E48A8"/>
    <w:rsid w:val="006F2E4D"/>
    <w:rsid w:val="00704AE0"/>
    <w:rsid w:val="0071225C"/>
    <w:rsid w:val="00716C4B"/>
    <w:rsid w:val="00723553"/>
    <w:rsid w:val="00730BB9"/>
    <w:rsid w:val="0073340E"/>
    <w:rsid w:val="00761778"/>
    <w:rsid w:val="00761E6C"/>
    <w:rsid w:val="007745C0"/>
    <w:rsid w:val="0077753D"/>
    <w:rsid w:val="00783CCF"/>
    <w:rsid w:val="00783FCB"/>
    <w:rsid w:val="007846A3"/>
    <w:rsid w:val="007909B2"/>
    <w:rsid w:val="007C1315"/>
    <w:rsid w:val="0081435D"/>
    <w:rsid w:val="0084568A"/>
    <w:rsid w:val="00864829"/>
    <w:rsid w:val="00866279"/>
    <w:rsid w:val="008919FB"/>
    <w:rsid w:val="008B6A14"/>
    <w:rsid w:val="008C3DFA"/>
    <w:rsid w:val="008E2136"/>
    <w:rsid w:val="009131ED"/>
    <w:rsid w:val="00914A0E"/>
    <w:rsid w:val="0093171B"/>
    <w:rsid w:val="0095367F"/>
    <w:rsid w:val="00957C09"/>
    <w:rsid w:val="0097169E"/>
    <w:rsid w:val="00971972"/>
    <w:rsid w:val="00981A2C"/>
    <w:rsid w:val="00992665"/>
    <w:rsid w:val="009C5F06"/>
    <w:rsid w:val="009D2E7A"/>
    <w:rsid w:val="009D672E"/>
    <w:rsid w:val="009F65B2"/>
    <w:rsid w:val="00A21334"/>
    <w:rsid w:val="00A40FC7"/>
    <w:rsid w:val="00A5247A"/>
    <w:rsid w:val="00A57344"/>
    <w:rsid w:val="00A66C23"/>
    <w:rsid w:val="00A81416"/>
    <w:rsid w:val="00A840D6"/>
    <w:rsid w:val="00A8795E"/>
    <w:rsid w:val="00AA3702"/>
    <w:rsid w:val="00AB3265"/>
    <w:rsid w:val="00AB3594"/>
    <w:rsid w:val="00AC18E9"/>
    <w:rsid w:val="00AC1F56"/>
    <w:rsid w:val="00B01D75"/>
    <w:rsid w:val="00B3061C"/>
    <w:rsid w:val="00B4002F"/>
    <w:rsid w:val="00B43FD8"/>
    <w:rsid w:val="00B5732F"/>
    <w:rsid w:val="00B848CA"/>
    <w:rsid w:val="00BA20BB"/>
    <w:rsid w:val="00BC5F54"/>
    <w:rsid w:val="00BE13C2"/>
    <w:rsid w:val="00BE7A15"/>
    <w:rsid w:val="00BF0D97"/>
    <w:rsid w:val="00C21125"/>
    <w:rsid w:val="00C2125E"/>
    <w:rsid w:val="00CB152B"/>
    <w:rsid w:val="00CD3EEB"/>
    <w:rsid w:val="00D05377"/>
    <w:rsid w:val="00D05B84"/>
    <w:rsid w:val="00D22AD9"/>
    <w:rsid w:val="00D31191"/>
    <w:rsid w:val="00D675AA"/>
    <w:rsid w:val="00D714FC"/>
    <w:rsid w:val="00D94590"/>
    <w:rsid w:val="00DA07D7"/>
    <w:rsid w:val="00DA09C4"/>
    <w:rsid w:val="00DC11C2"/>
    <w:rsid w:val="00DC4C7A"/>
    <w:rsid w:val="00DE4314"/>
    <w:rsid w:val="00E00FA2"/>
    <w:rsid w:val="00E23D14"/>
    <w:rsid w:val="00E45A93"/>
    <w:rsid w:val="00E46C71"/>
    <w:rsid w:val="00E73C2E"/>
    <w:rsid w:val="00EA0012"/>
    <w:rsid w:val="00EB1008"/>
    <w:rsid w:val="00EB2B75"/>
    <w:rsid w:val="00EB6608"/>
    <w:rsid w:val="00EF275C"/>
    <w:rsid w:val="00F21FB6"/>
    <w:rsid w:val="00F40DF0"/>
    <w:rsid w:val="00F60C87"/>
    <w:rsid w:val="00F63456"/>
    <w:rsid w:val="00F66A47"/>
    <w:rsid w:val="00F97B01"/>
    <w:rsid w:val="00FB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9E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0A7C9E"/>
    <w:pPr>
      <w:spacing w:before="150" w:after="150"/>
      <w:outlineLvl w:val="3"/>
    </w:pPr>
    <w:rPr>
      <w:b/>
      <w:bCs/>
      <w:color w:val="3333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A7C9E"/>
    <w:rPr>
      <w:rFonts w:ascii="Times New Roman" w:hAnsi="Times New Roman" w:cs="Times New Roman"/>
      <w:b/>
      <w:bCs/>
      <w:color w:val="33330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0A7C9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A7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7C9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0A7C9E"/>
    <w:rPr>
      <w:rFonts w:cs="Times New Roman"/>
    </w:rPr>
  </w:style>
  <w:style w:type="paragraph" w:customStyle="1" w:styleId="ConsPlusNormal">
    <w:name w:val="ConsPlusNormal"/>
    <w:next w:val="Normal"/>
    <w:uiPriority w:val="99"/>
    <w:rsid w:val="000A7C9E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3907C5"/>
    <w:pPr>
      <w:ind w:left="720"/>
      <w:contextualSpacing/>
    </w:pPr>
  </w:style>
  <w:style w:type="paragraph" w:styleId="NoSpacing">
    <w:name w:val="No Spacing"/>
    <w:uiPriority w:val="99"/>
    <w:qFormat/>
    <w:rsid w:val="00BE7A15"/>
    <w:rPr>
      <w:lang w:eastAsia="en-US"/>
    </w:rPr>
  </w:style>
  <w:style w:type="paragraph" w:styleId="Header">
    <w:name w:val="header"/>
    <w:basedOn w:val="Normal"/>
    <w:link w:val="HeaderChar"/>
    <w:uiPriority w:val="99"/>
    <w:rsid w:val="00E45A9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A93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F66A47"/>
    <w:pPr>
      <w:spacing w:after="120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6A4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13" Type="http://schemas.openxmlformats.org/officeDocument/2006/relationships/hyperlink" Target="http://www.govvrn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@uslugi-city.ru.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slugi-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tion@cityhall.voronezh-city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14</Pages>
  <Words>4436</Words>
  <Characters>25289</Characters>
  <Application>Microsoft Office Outlook</Application>
  <DocSecurity>0</DocSecurity>
  <Lines>0</Lines>
  <Paragraphs>0</Paragraphs>
  <ScaleCrop>false</ScaleCrop>
  <Company>Voronezh cityhall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УТВЕРЖДЕН</dc:title>
  <dc:subject/>
  <dc:creator>lvolkhovskaya</dc:creator>
  <cp:keywords/>
  <dc:description/>
  <cp:lastModifiedBy>nigomela</cp:lastModifiedBy>
  <cp:revision>2</cp:revision>
  <cp:lastPrinted>2012-02-03T10:12:00Z</cp:lastPrinted>
  <dcterms:created xsi:type="dcterms:W3CDTF">2012-02-03T10:49:00Z</dcterms:created>
  <dcterms:modified xsi:type="dcterms:W3CDTF">2012-02-03T10:49:00Z</dcterms:modified>
</cp:coreProperties>
</file>